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33"/>
        <w:gridCol w:w="4003"/>
      </w:tblGrid>
      <w:tr w:rsidR="009C5836" w:rsidRPr="001E3C2E" w14:paraId="61A4ADE3" w14:textId="77777777" w:rsidTr="006E7686">
        <w:trPr>
          <w:trHeight w:val="668"/>
        </w:trPr>
        <w:tc>
          <w:tcPr>
            <w:tcW w:w="5933" w:type="dxa"/>
            <w:tcBorders>
              <w:top w:val="single" w:sz="4" w:space="0" w:color="032348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58372F84" w14:textId="1789E8E0" w:rsidR="009C5836" w:rsidRPr="001E3C2E" w:rsidRDefault="00D36630" w:rsidP="00761383">
            <w:r w:rsidRPr="00D36630">
              <w:rPr>
                <w:noProof/>
              </w:rPr>
              <w:drawing>
                <wp:inline distT="0" distB="0" distL="0" distR="0" wp14:anchorId="444EC966" wp14:editId="6D37625B">
                  <wp:extent cx="857250" cy="428625"/>
                  <wp:effectExtent l="0" t="0" r="0" b="9525"/>
                  <wp:docPr id="6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02EC">
              <w:t xml:space="preserve"> </w:t>
            </w:r>
          </w:p>
        </w:tc>
        <w:tc>
          <w:tcPr>
            <w:tcW w:w="4003" w:type="dxa"/>
            <w:tcBorders>
              <w:top w:val="single" w:sz="4" w:space="0" w:color="032348" w:themeColor="accent1" w:themeShade="BF"/>
              <w:bottom w:val="nil"/>
            </w:tcBorders>
            <w:shd w:val="clear" w:color="auto" w:fill="auto"/>
          </w:tcPr>
          <w:p w14:paraId="5826C01B" w14:textId="2AA29C61" w:rsidR="009C5836" w:rsidRDefault="001B675D" w:rsidP="00E27198">
            <w:pPr>
              <w:pStyle w:val="Heading1"/>
            </w:pPr>
            <w:r>
              <w:t>INVOICE</w:t>
            </w:r>
          </w:p>
        </w:tc>
      </w:tr>
      <w:tr w:rsidR="009C5836" w:rsidRPr="001E3C2E" w14:paraId="0533F766" w14:textId="77777777" w:rsidTr="006E7686">
        <w:trPr>
          <w:trHeight w:val="558"/>
        </w:trPr>
        <w:tc>
          <w:tcPr>
            <w:tcW w:w="593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48C9BC3D25AE79439035972D52A6CA7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05AFD4C1" w14:textId="685713CA" w:rsidR="009C5836" w:rsidRDefault="00D36630" w:rsidP="009C5836">
                <w:pPr>
                  <w:pStyle w:val="Name"/>
                </w:pPr>
                <w:r>
                  <w:t>Company Name</w:t>
                </w:r>
              </w:p>
            </w:sdtContent>
          </w:sdt>
          <w:sdt>
            <w:sdtPr>
              <w:rPr>
                <w:noProof/>
              </w:rPr>
              <w:alias w:val="Enter your slogan:"/>
              <w:tag w:val="Enter your slogan:"/>
              <w:id w:val="963386330"/>
              <w:placeholder>
                <w:docPart w:val="076D29A7A37C20449C0A52D6FAB6C4A4"/>
              </w:placeholder>
              <w:temporary/>
              <w:showingPlcHdr/>
              <w15:appearance w15:val="hidden"/>
            </w:sdtPr>
            <w:sdtContent>
              <w:p w14:paraId="4581AA2F" w14:textId="77777777" w:rsidR="009C5836" w:rsidRDefault="00D36630" w:rsidP="00D36630">
                <w:pPr>
                  <w:pStyle w:val="Slogan"/>
                  <w:rPr>
                    <w:noProof/>
                  </w:rPr>
                </w:pPr>
                <w:r>
                  <w:rPr>
                    <w:noProof/>
                  </w:rPr>
                  <w:t>Company Slogan</w:t>
                </w:r>
              </w:p>
            </w:sdtContent>
          </w:sdt>
        </w:tc>
        <w:tc>
          <w:tcPr>
            <w:tcW w:w="40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6A9E26" w14:textId="77777777" w:rsidR="009C5836" w:rsidRPr="005A6D66" w:rsidRDefault="00000000" w:rsidP="009C5836">
            <w:pPr>
              <w:pStyle w:val="DateandNumber"/>
            </w:pPr>
            <w:sdt>
              <w:sdtPr>
                <w:alias w:val="Invoice #:"/>
                <w:tag w:val="Invoice #:"/>
                <w:id w:val="740293777"/>
                <w:placeholder>
                  <w:docPart w:val="A02D5FB39AD6DF46A5A7409AACFBFABB"/>
                </w:placeholder>
                <w:temporary/>
                <w:showingPlcHdr/>
                <w15:appearance w15:val="hidden"/>
              </w:sdtPr>
              <w:sdtContent>
                <w:r w:rsidR="007501D0">
                  <w:t>INVOICE #</w:t>
                </w:r>
              </w:sdtContent>
            </w:sdt>
            <w:r w:rsidR="00017A97">
              <w:t xml:space="preserve"> </w:t>
            </w:r>
            <w:sdt>
              <w:sdtPr>
                <w:alias w:val="Enter invoice number:"/>
                <w:tag w:val="Enter invoice number:"/>
                <w:id w:val="963386357"/>
                <w:placeholder>
                  <w:docPart w:val="31E15CF5F728D94AA64A09E5C022AF2D"/>
                </w:placeholder>
                <w:temporary/>
                <w:showingPlcHdr/>
                <w15:appearance w15:val="hidden"/>
              </w:sdtPr>
              <w:sdtContent>
                <w:r w:rsidR="00D36630">
                  <w:t>No.</w:t>
                </w:r>
              </w:sdtContent>
            </w:sdt>
          </w:p>
          <w:p w14:paraId="0741DFD1" w14:textId="77777777" w:rsidR="009C5836" w:rsidRDefault="00000000" w:rsidP="00D36630">
            <w:pPr>
              <w:pStyle w:val="DateandNumber"/>
            </w:pPr>
            <w:sdt>
              <w:sdtPr>
                <w:alias w:val="Date:"/>
                <w:tag w:val="Date:"/>
                <w:id w:val="-2048360737"/>
                <w:placeholder>
                  <w:docPart w:val="3749E1D963C3F84D926A5ED7853A9B8E"/>
                </w:placeholder>
                <w:temporary/>
                <w:showingPlcHdr/>
                <w15:appearance w15:val="hidden"/>
              </w:sdtPr>
              <w:sdtContent>
                <w:r w:rsidR="007501D0">
                  <w:t>Date:</w:t>
                </w:r>
              </w:sdtContent>
            </w:sdt>
            <w:r w:rsidR="009C5836" w:rsidRPr="005A6D66">
              <w:t xml:space="preserve"> </w:t>
            </w:r>
            <w:sdt>
              <w:sdtPr>
                <w:alias w:val="Enter date:"/>
                <w:tag w:val="Enter date:"/>
                <w:id w:val="1838414722"/>
                <w:placeholder>
                  <w:docPart w:val="A2BFCA7F4CCF8B40940C42880D3C0B2E"/>
                </w:placeholder>
                <w:temporary/>
                <w:showingPlcHdr/>
                <w15:appearance w15:val="hidden"/>
              </w:sdtPr>
              <w:sdtContent>
                <w:r w:rsidR="007501D0">
                  <w:t>Date</w:t>
                </w:r>
              </w:sdtContent>
            </w:sdt>
          </w:p>
        </w:tc>
      </w:tr>
      <w:tr w:rsidR="003A1E70" w:rsidRPr="001E3C2E" w14:paraId="0F080C9A" w14:textId="77777777" w:rsidTr="006E7686">
        <w:trPr>
          <w:trHeight w:val="513"/>
        </w:trPr>
        <w:tc>
          <w:tcPr>
            <w:tcW w:w="5933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5A6A673" w14:textId="77777777" w:rsidR="00D36630" w:rsidRDefault="00000000" w:rsidP="00D36630">
            <w:sdt>
              <w:sdtPr>
                <w:alias w:val="Enter street address:"/>
                <w:tag w:val="Enter street address:"/>
                <w:id w:val="955042285"/>
                <w:placeholder>
                  <w:docPart w:val="F4F1A56D0731E14D9AEA497CC6D91BAD"/>
                </w:placeholder>
                <w:temporary/>
                <w:showingPlcHdr/>
                <w15:appearance w15:val="hidden"/>
              </w:sdtPr>
              <w:sdtContent>
                <w:r w:rsidR="00D36630">
                  <w:t>Street Address</w:t>
                </w:r>
              </w:sdtContent>
            </w:sdt>
            <w:r w:rsidR="00FC55BD">
              <w:t xml:space="preserve">, </w:t>
            </w:r>
            <w:sdt>
              <w:sdtPr>
                <w:alias w:val="Enter City, ST ZIP Code:"/>
                <w:tag w:val="Enter City, ST ZIP Code:"/>
                <w:id w:val="264499010"/>
                <w:placeholder>
                  <w:docPart w:val="6AF6DF45154E4D4991D90F4A17BDE944"/>
                </w:placeholder>
                <w:temporary/>
                <w:showingPlcHdr/>
                <w15:appearance w15:val="hidden"/>
              </w:sdtPr>
              <w:sdtContent>
                <w:r w:rsidR="00FC55BD">
                  <w:t>City, ST ZIP Code</w:t>
                </w:r>
              </w:sdtContent>
            </w:sdt>
          </w:p>
          <w:p w14:paraId="554C4B90" w14:textId="0B9D1E53" w:rsidR="00D36630" w:rsidRDefault="00000000" w:rsidP="00D36630">
            <w:sdt>
              <w:sdtPr>
                <w:alias w:val="Phone:"/>
                <w:tag w:val="Phone:"/>
                <w:id w:val="1967379219"/>
                <w:placeholder>
                  <w:docPart w:val="D8D9D3BA841F134ABE045D3719BFA9ED"/>
                </w:placeholder>
                <w:temporary/>
                <w:showingPlcHdr/>
                <w15:appearance w15:val="hidden"/>
              </w:sdtPr>
              <w:sdtContent>
                <w:r w:rsidR="00FC55BD" w:rsidRPr="001E3C2E">
                  <w:t>Phone</w:t>
                </w:r>
              </w:sdtContent>
            </w:sdt>
            <w:r w:rsidR="00FC55BD">
              <w:t xml:space="preserve"> </w:t>
            </w:r>
            <w:r w:rsidR="00BC5200">
              <w:t xml:space="preserve"> </w:t>
            </w:r>
          </w:p>
          <w:sdt>
            <w:sdtPr>
              <w:alias w:val="Enter email:"/>
              <w:tag w:val="Enter email:"/>
              <w:id w:val="955042367"/>
              <w:placeholder>
                <w:docPart w:val="197852B4067BE04996A0E062F61A25DA"/>
              </w:placeholder>
              <w:temporary/>
              <w:showingPlcHdr/>
              <w15:appearance w15:val="hidden"/>
            </w:sdtPr>
            <w:sdtContent>
              <w:p w14:paraId="6AFBBF95" w14:textId="77777777" w:rsidR="003A1E70" w:rsidRDefault="00BC5200" w:rsidP="00D36630">
                <w:r>
                  <w:t>E</w:t>
                </w:r>
                <w:r w:rsidR="00D36630">
                  <w:t>mail</w:t>
                </w:r>
              </w:p>
            </w:sdtContent>
          </w:sdt>
        </w:tc>
        <w:tc>
          <w:tcPr>
            <w:tcW w:w="4003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56F1A306" w14:textId="74CCCC1E" w:rsidR="003A1E70" w:rsidRDefault="001B675D" w:rsidP="0035481F">
            <w:pPr>
              <w:pStyle w:val="ExpirationDate"/>
            </w:pPr>
            <w:r>
              <w:rPr>
                <w:rStyle w:val="DateandNumberCharChar"/>
                <w:caps/>
              </w:rPr>
              <w:t xml:space="preserve">DUE </w:t>
            </w:r>
            <w:sdt>
              <w:sdtPr>
                <w:rPr>
                  <w:rStyle w:val="DateandNumberCharChar"/>
                </w:rPr>
                <w:alias w:val="Enter expiration date:"/>
                <w:tag w:val="Enter expiration date:"/>
                <w:id w:val="-932046596"/>
                <w:placeholder>
                  <w:docPart w:val="0AF84E32D1D7354DB41294693B7FD32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caps/>
                </w:rPr>
              </w:sdtEndPr>
              <w:sdtContent>
                <w:r w:rsidR="00386F5F">
                  <w:t>Date</w:t>
                </w:r>
              </w:sdtContent>
            </w:sdt>
          </w:p>
        </w:tc>
      </w:tr>
    </w:tbl>
    <w:p w14:paraId="42D8273E" w14:textId="77777777" w:rsidR="008A3C48" w:rsidRPr="001E3C2E" w:rsidRDefault="008A3C48" w:rsidP="00897D19"/>
    <w:tbl>
      <w:tblPr>
        <w:tblStyle w:val="TableGrid"/>
        <w:tblW w:w="2725" w:type="pct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Enter To Contact Name, Company Name, Address, Phone number, and Customer ID number"/>
      </w:tblPr>
      <w:tblGrid>
        <w:gridCol w:w="2699"/>
        <w:gridCol w:w="2711"/>
      </w:tblGrid>
      <w:tr w:rsidR="006E7686" w14:paraId="635D9AD4" w14:textId="77777777" w:rsidTr="006E7686">
        <w:trPr>
          <w:trHeight w:val="335"/>
        </w:trPr>
        <w:tc>
          <w:tcPr>
            <w:tcW w:w="5410" w:type="dxa"/>
            <w:gridSpan w:val="2"/>
            <w:shd w:val="clear" w:color="auto" w:fill="B1D2FB" w:themeFill="accent1" w:themeFillTint="33"/>
          </w:tcPr>
          <w:p w14:paraId="2057CCEE" w14:textId="10DB200C" w:rsidR="006E7686" w:rsidRPr="006E7686" w:rsidRDefault="006E7686" w:rsidP="006E7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CUSTOMER INFO</w:t>
            </w:r>
          </w:p>
        </w:tc>
      </w:tr>
      <w:tr w:rsidR="001B675D" w14:paraId="4CEED90D" w14:textId="77777777" w:rsidTr="006E7686">
        <w:trPr>
          <w:trHeight w:val="705"/>
        </w:trPr>
        <w:tc>
          <w:tcPr>
            <w:tcW w:w="2699" w:type="dxa"/>
          </w:tcPr>
          <w:p w14:paraId="5054D73C" w14:textId="25342CEE" w:rsidR="001B675D" w:rsidRPr="006E7686" w:rsidRDefault="006E7686" w:rsidP="006E7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711" w:type="dxa"/>
          </w:tcPr>
          <w:p w14:paraId="61D1E945" w14:textId="5A2E8347" w:rsidR="006E7686" w:rsidRPr="006E7686" w:rsidRDefault="006E7686">
            <w:r>
              <w:t>[Name]</w:t>
            </w:r>
          </w:p>
        </w:tc>
      </w:tr>
      <w:tr w:rsidR="001B675D" w14:paraId="26B1D1A7" w14:textId="77777777" w:rsidTr="006E7686">
        <w:trPr>
          <w:trHeight w:val="1380"/>
        </w:trPr>
        <w:tc>
          <w:tcPr>
            <w:tcW w:w="2699" w:type="dxa"/>
          </w:tcPr>
          <w:p w14:paraId="26A1C213" w14:textId="77777777" w:rsidR="006E7686" w:rsidRDefault="006E7686" w:rsidP="006E7686">
            <w:pPr>
              <w:jc w:val="center"/>
              <w:rPr>
                <w:b/>
                <w:bCs/>
              </w:rPr>
            </w:pPr>
          </w:p>
          <w:p w14:paraId="0209B187" w14:textId="269F1657" w:rsidR="001B675D" w:rsidRPr="006E7686" w:rsidRDefault="006E7686" w:rsidP="006E7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711" w:type="dxa"/>
          </w:tcPr>
          <w:p w14:paraId="1CD8AE91" w14:textId="77777777" w:rsidR="001B675D" w:rsidRDefault="006E7686">
            <w:r>
              <w:t>[Customer name]</w:t>
            </w:r>
          </w:p>
          <w:p w14:paraId="5063C3D4" w14:textId="77777777" w:rsidR="006E7686" w:rsidRDefault="006E7686">
            <w:r>
              <w:t>[Street Address]</w:t>
            </w:r>
          </w:p>
          <w:p w14:paraId="5DD2F03C" w14:textId="77777777" w:rsidR="006E7686" w:rsidRDefault="006E7686">
            <w:r>
              <w:t>[City, State ZIP Code]</w:t>
            </w:r>
          </w:p>
          <w:p w14:paraId="48EC2770" w14:textId="32379699" w:rsidR="006E7686" w:rsidRPr="006E7686" w:rsidRDefault="006E7686">
            <w:r>
              <w:t>[Phone]</w:t>
            </w:r>
          </w:p>
        </w:tc>
      </w:tr>
    </w:tbl>
    <w:tbl>
      <w:tblPr>
        <w:tblpPr w:leftFromText="180" w:rightFromText="180" w:vertAnchor="text" w:horzAnchor="margin" w:tblpXSpec="right" w:tblpY="-2646"/>
        <w:tblW w:w="1591" w:type="pct"/>
        <w:tblBorders>
          <w:top w:val="single" w:sz="12" w:space="0" w:color="032348" w:themeColor="accent1" w:themeShade="BF"/>
          <w:left w:val="single" w:sz="4" w:space="0" w:color="032348" w:themeColor="accent1" w:themeShade="BF"/>
          <w:bottom w:val="single" w:sz="4" w:space="0" w:color="032348" w:themeColor="accent1" w:themeShade="BF"/>
          <w:right w:val="single" w:sz="4" w:space="0" w:color="032348" w:themeColor="accent1" w:themeShade="BF"/>
          <w:insideV w:val="single" w:sz="4" w:space="0" w:color="032348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1517"/>
        <w:gridCol w:w="1641"/>
      </w:tblGrid>
      <w:tr w:rsidR="006E7686" w:rsidRPr="001E3C2E" w14:paraId="25A4B344" w14:textId="77777777" w:rsidTr="006E7686">
        <w:trPr>
          <w:cantSplit/>
          <w:trHeight w:val="295"/>
        </w:trPr>
        <w:tc>
          <w:tcPr>
            <w:tcW w:w="3159" w:type="dxa"/>
            <w:gridSpan w:val="2"/>
            <w:shd w:val="clear" w:color="auto" w:fill="B1D2FB" w:themeFill="accent1" w:themeFillTint="33"/>
            <w:vAlign w:val="center"/>
          </w:tcPr>
          <w:p w14:paraId="5E134E03" w14:textId="77777777" w:rsidR="006E7686" w:rsidRPr="001B675D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VEHICLE INFO</w:t>
            </w:r>
          </w:p>
        </w:tc>
      </w:tr>
      <w:tr w:rsidR="006E7686" w:rsidRPr="001E3C2E" w14:paraId="5AE9EFB9" w14:textId="77777777" w:rsidTr="006E7686">
        <w:trPr>
          <w:cantSplit/>
          <w:trHeight w:val="295"/>
        </w:trPr>
        <w:tc>
          <w:tcPr>
            <w:tcW w:w="1517" w:type="dxa"/>
            <w:shd w:val="clear" w:color="auto" w:fill="auto"/>
            <w:vAlign w:val="center"/>
          </w:tcPr>
          <w:p w14:paraId="3A7E0568" w14:textId="77777777" w:rsidR="006E7686" w:rsidRPr="001B675D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MAKE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FA2281F" w14:textId="51205D07" w:rsidR="006E7686" w:rsidRPr="00761383" w:rsidRDefault="006E7686" w:rsidP="006E7686">
            <w:pPr>
              <w:pStyle w:val="Centered"/>
            </w:pPr>
          </w:p>
        </w:tc>
      </w:tr>
      <w:tr w:rsidR="006E7686" w:rsidRPr="001E3C2E" w14:paraId="7FB7EFD7" w14:textId="77777777" w:rsidTr="006E7686">
        <w:trPr>
          <w:cantSplit/>
          <w:trHeight w:val="295"/>
        </w:trPr>
        <w:tc>
          <w:tcPr>
            <w:tcW w:w="1517" w:type="dxa"/>
            <w:shd w:val="clear" w:color="auto" w:fill="auto"/>
            <w:vAlign w:val="center"/>
          </w:tcPr>
          <w:p w14:paraId="5B9E6A77" w14:textId="77777777" w:rsidR="006E7686" w:rsidRPr="001B675D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MODEL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7674466" w14:textId="77777777" w:rsidR="006E7686" w:rsidRPr="00761383" w:rsidRDefault="006E7686" w:rsidP="006E7686">
            <w:pPr>
              <w:pStyle w:val="Centered"/>
            </w:pPr>
          </w:p>
        </w:tc>
      </w:tr>
      <w:tr w:rsidR="006E7686" w:rsidRPr="001E3C2E" w14:paraId="19AD8978" w14:textId="77777777" w:rsidTr="006E7686">
        <w:trPr>
          <w:cantSplit/>
          <w:trHeight w:val="295"/>
        </w:trPr>
        <w:tc>
          <w:tcPr>
            <w:tcW w:w="1517" w:type="dxa"/>
            <w:shd w:val="clear" w:color="auto" w:fill="auto"/>
            <w:vAlign w:val="center"/>
          </w:tcPr>
          <w:p w14:paraId="4E7915CC" w14:textId="77777777" w:rsidR="006E7686" w:rsidRPr="001B675D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16461558" w14:textId="77777777" w:rsidR="006E7686" w:rsidRPr="00761383" w:rsidRDefault="006E7686" w:rsidP="006E7686">
            <w:pPr>
              <w:pStyle w:val="Centered"/>
            </w:pPr>
          </w:p>
        </w:tc>
      </w:tr>
      <w:tr w:rsidR="006E7686" w:rsidRPr="001E3C2E" w14:paraId="44F8DF69" w14:textId="77777777" w:rsidTr="006E7686">
        <w:trPr>
          <w:cantSplit/>
          <w:trHeight w:val="295"/>
        </w:trPr>
        <w:tc>
          <w:tcPr>
            <w:tcW w:w="1517" w:type="dxa"/>
            <w:shd w:val="clear" w:color="auto" w:fill="auto"/>
            <w:vAlign w:val="center"/>
          </w:tcPr>
          <w:p w14:paraId="317F726C" w14:textId="77777777" w:rsidR="006E7686" w:rsidRPr="001B675D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COLOR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01556B0F" w14:textId="77777777" w:rsidR="006E7686" w:rsidRPr="00761383" w:rsidRDefault="006E7686" w:rsidP="006E7686">
            <w:pPr>
              <w:pStyle w:val="Centered"/>
            </w:pPr>
          </w:p>
        </w:tc>
      </w:tr>
      <w:tr w:rsidR="006E7686" w:rsidRPr="001E3C2E" w14:paraId="08C1ADF2" w14:textId="77777777" w:rsidTr="006E7686">
        <w:trPr>
          <w:cantSplit/>
          <w:trHeight w:val="295"/>
        </w:trPr>
        <w:tc>
          <w:tcPr>
            <w:tcW w:w="1517" w:type="dxa"/>
            <w:shd w:val="clear" w:color="auto" w:fill="auto"/>
            <w:vAlign w:val="center"/>
          </w:tcPr>
          <w:p w14:paraId="1A9FAB7F" w14:textId="77777777" w:rsidR="006E7686" w:rsidRPr="001B675D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VIN #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A82D8BC" w14:textId="77777777" w:rsidR="006E7686" w:rsidRPr="00761383" w:rsidRDefault="006E7686" w:rsidP="006E7686">
            <w:pPr>
              <w:pStyle w:val="Centered"/>
            </w:pPr>
          </w:p>
        </w:tc>
      </w:tr>
      <w:tr w:rsidR="006E7686" w:rsidRPr="001E3C2E" w14:paraId="6DCF5589" w14:textId="77777777" w:rsidTr="006E7686">
        <w:trPr>
          <w:cantSplit/>
          <w:trHeight w:val="295"/>
        </w:trPr>
        <w:tc>
          <w:tcPr>
            <w:tcW w:w="1517" w:type="dxa"/>
            <w:shd w:val="clear" w:color="auto" w:fill="auto"/>
            <w:vAlign w:val="center"/>
          </w:tcPr>
          <w:p w14:paraId="093AC3F5" w14:textId="77777777" w:rsidR="006E7686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REG #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E7C3378" w14:textId="77777777" w:rsidR="006E7686" w:rsidRPr="00761383" w:rsidRDefault="006E7686" w:rsidP="006E7686">
            <w:pPr>
              <w:pStyle w:val="Centered"/>
            </w:pPr>
          </w:p>
        </w:tc>
      </w:tr>
      <w:tr w:rsidR="006E7686" w:rsidRPr="001E3C2E" w14:paraId="2F86AEDB" w14:textId="77777777" w:rsidTr="006E7686">
        <w:trPr>
          <w:cantSplit/>
          <w:trHeight w:val="295"/>
        </w:trPr>
        <w:tc>
          <w:tcPr>
            <w:tcW w:w="1517" w:type="dxa"/>
            <w:shd w:val="clear" w:color="auto" w:fill="auto"/>
            <w:vAlign w:val="center"/>
          </w:tcPr>
          <w:p w14:paraId="46116BE5" w14:textId="77777777" w:rsidR="006E7686" w:rsidRDefault="006E7686" w:rsidP="006E7686">
            <w:pPr>
              <w:pStyle w:val="Centered"/>
              <w:rPr>
                <w:b/>
                <w:bCs/>
              </w:rPr>
            </w:pPr>
            <w:r>
              <w:rPr>
                <w:b/>
                <w:bCs/>
              </w:rPr>
              <w:t>MILEAGE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2565053D" w14:textId="77777777" w:rsidR="006E7686" w:rsidRPr="00761383" w:rsidRDefault="006E7686" w:rsidP="006E7686">
            <w:pPr>
              <w:pStyle w:val="Centered"/>
            </w:pPr>
          </w:p>
        </w:tc>
      </w:tr>
    </w:tbl>
    <w:p w14:paraId="686123B9" w14:textId="25A100CA" w:rsidR="001B675D" w:rsidRDefault="001B675D"/>
    <w:p w14:paraId="2CA8066C" w14:textId="77777777" w:rsidR="00A63A47" w:rsidRDefault="00A63A47"/>
    <w:p w14:paraId="2548C30B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5837"/>
        <w:gridCol w:w="1178"/>
        <w:gridCol w:w="1242"/>
        <w:gridCol w:w="1669"/>
      </w:tblGrid>
      <w:tr w:rsidR="000D75D8" w:rsidRPr="001E3C2E" w14:paraId="4298797D" w14:textId="77777777" w:rsidTr="005C74CB">
        <w:trPr>
          <w:cantSplit/>
          <w:trHeight w:val="257"/>
        </w:trPr>
        <w:tc>
          <w:tcPr>
            <w:tcW w:w="5837" w:type="dxa"/>
            <w:tcBorders>
              <w:top w:val="single" w:sz="12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B1D2FB" w:themeFill="accent1" w:themeFillTint="33"/>
            <w:vAlign w:val="center"/>
          </w:tcPr>
          <w:p w14:paraId="736F466C" w14:textId="534C7192" w:rsidR="00C1473F" w:rsidRPr="001E3C2E" w:rsidRDefault="0091496F" w:rsidP="00723603">
            <w:pPr>
              <w:pStyle w:val="ColumnHeadings"/>
            </w:pPr>
            <w:r>
              <w:t>Description</w:t>
            </w:r>
          </w:p>
        </w:tc>
        <w:tc>
          <w:tcPr>
            <w:tcW w:w="1178" w:type="dxa"/>
            <w:tcBorders>
              <w:top w:val="single" w:sz="12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B1D2FB" w:themeFill="accent1" w:themeFillTint="33"/>
            <w:vAlign w:val="center"/>
          </w:tcPr>
          <w:p w14:paraId="0EED9DBD" w14:textId="48758766" w:rsidR="00C1473F" w:rsidRPr="001E3C2E" w:rsidRDefault="0091496F" w:rsidP="00723603">
            <w:pPr>
              <w:pStyle w:val="ColumnHeadings"/>
            </w:pPr>
            <w:r>
              <w:t>qty</w:t>
            </w:r>
          </w:p>
        </w:tc>
        <w:tc>
          <w:tcPr>
            <w:tcW w:w="1242" w:type="dxa"/>
            <w:tcBorders>
              <w:top w:val="single" w:sz="12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B1D2FB" w:themeFill="accent1" w:themeFillTint="33"/>
            <w:vAlign w:val="center"/>
          </w:tcPr>
          <w:p w14:paraId="4CC922EB" w14:textId="1D7FB490" w:rsidR="00C1473F" w:rsidRPr="001E3C2E" w:rsidRDefault="0091496F" w:rsidP="00723603">
            <w:pPr>
              <w:pStyle w:val="ColumnHeadings"/>
            </w:pPr>
            <w:r>
              <w:t>price</w:t>
            </w:r>
          </w:p>
        </w:tc>
        <w:tc>
          <w:tcPr>
            <w:tcW w:w="1669" w:type="dxa"/>
            <w:tcBorders>
              <w:top w:val="single" w:sz="12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B1D2FB" w:themeFill="accent1" w:themeFillTint="33"/>
            <w:vAlign w:val="center"/>
          </w:tcPr>
          <w:p w14:paraId="5B4D613E" w14:textId="10AA5EAE" w:rsidR="00C1473F" w:rsidRPr="001E3C2E" w:rsidRDefault="0091496F" w:rsidP="00723603">
            <w:pPr>
              <w:pStyle w:val="ColumnHeadings"/>
            </w:pPr>
            <w:r>
              <w:t>total</w:t>
            </w:r>
          </w:p>
        </w:tc>
      </w:tr>
      <w:tr w:rsidR="00C1473F" w:rsidRPr="001E3C2E" w14:paraId="350AF605" w14:textId="77777777" w:rsidTr="005C74CB">
        <w:trPr>
          <w:cantSplit/>
          <w:trHeight w:val="257"/>
        </w:trPr>
        <w:tc>
          <w:tcPr>
            <w:tcW w:w="5837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6E7994D0" w14:textId="77777777" w:rsidR="00C1473F" w:rsidRPr="001E3C2E" w:rsidRDefault="00C1473F" w:rsidP="00761383"/>
        </w:tc>
        <w:tc>
          <w:tcPr>
            <w:tcW w:w="1178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494ED8B0" w14:textId="77777777" w:rsidR="00C1473F" w:rsidRPr="001E3C2E" w:rsidRDefault="00C1473F" w:rsidP="00761383"/>
        </w:tc>
        <w:tc>
          <w:tcPr>
            <w:tcW w:w="1242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0DBABC8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669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59FB50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47F073E8" w14:textId="77777777" w:rsidTr="005C74CB">
        <w:trPr>
          <w:cantSplit/>
          <w:trHeight w:val="257"/>
        </w:trPr>
        <w:tc>
          <w:tcPr>
            <w:tcW w:w="5837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008CDC03" w14:textId="77777777" w:rsidR="00C1473F" w:rsidRPr="001E3C2E" w:rsidRDefault="00C1473F" w:rsidP="00761383"/>
        </w:tc>
        <w:tc>
          <w:tcPr>
            <w:tcW w:w="1178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36E1096D" w14:textId="77777777" w:rsidR="00C1473F" w:rsidRPr="001E3C2E" w:rsidRDefault="00C1473F" w:rsidP="00761383"/>
        </w:tc>
        <w:tc>
          <w:tcPr>
            <w:tcW w:w="1242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2336620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669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E1C286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3E1287CE" w14:textId="77777777" w:rsidTr="005C74CB">
        <w:trPr>
          <w:cantSplit/>
          <w:trHeight w:val="257"/>
        </w:trPr>
        <w:tc>
          <w:tcPr>
            <w:tcW w:w="5837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6E9B7454" w14:textId="77777777" w:rsidR="00C1473F" w:rsidRPr="001E3C2E" w:rsidRDefault="00C1473F" w:rsidP="00761383"/>
        </w:tc>
        <w:tc>
          <w:tcPr>
            <w:tcW w:w="1178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5CCAADAE" w14:textId="77777777" w:rsidR="00C1473F" w:rsidRPr="001E3C2E" w:rsidRDefault="00C1473F" w:rsidP="00761383"/>
        </w:tc>
        <w:tc>
          <w:tcPr>
            <w:tcW w:w="1242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75CD17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669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49E63D" w14:textId="77777777" w:rsidR="00C1473F" w:rsidRPr="00761383" w:rsidRDefault="00C1473F" w:rsidP="00761383">
            <w:pPr>
              <w:pStyle w:val="Amount"/>
            </w:pPr>
          </w:p>
        </w:tc>
      </w:tr>
      <w:tr w:rsidR="00C1473F" w:rsidRPr="001E3C2E" w14:paraId="44F8EE3E" w14:textId="77777777" w:rsidTr="005C74CB">
        <w:trPr>
          <w:cantSplit/>
          <w:trHeight w:val="257"/>
        </w:trPr>
        <w:tc>
          <w:tcPr>
            <w:tcW w:w="5837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67F0B4E9" w14:textId="77777777" w:rsidR="00C1473F" w:rsidRPr="001E3C2E" w:rsidRDefault="00C1473F" w:rsidP="00761383"/>
        </w:tc>
        <w:tc>
          <w:tcPr>
            <w:tcW w:w="1178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vAlign w:val="center"/>
          </w:tcPr>
          <w:p w14:paraId="18594F00" w14:textId="77777777" w:rsidR="00C1473F" w:rsidRPr="001E3C2E" w:rsidRDefault="00C1473F" w:rsidP="00761383"/>
        </w:tc>
        <w:tc>
          <w:tcPr>
            <w:tcW w:w="1242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5386C3F" w14:textId="77777777" w:rsidR="00C1473F" w:rsidRPr="00761383" w:rsidRDefault="00C1473F" w:rsidP="00761383">
            <w:pPr>
              <w:pStyle w:val="Amount"/>
            </w:pPr>
          </w:p>
        </w:tc>
        <w:tc>
          <w:tcPr>
            <w:tcW w:w="1669" w:type="dxa"/>
            <w:tcBorders>
              <w:top w:val="single" w:sz="4" w:space="0" w:color="032348" w:themeColor="accent1" w:themeShade="BF"/>
              <w:left w:val="single" w:sz="4" w:space="0" w:color="032348" w:themeColor="accent1" w:themeShade="BF"/>
              <w:bottom w:val="single" w:sz="4" w:space="0" w:color="032348" w:themeColor="accent1" w:themeShade="BF"/>
              <w:right w:val="single" w:sz="4" w:space="0" w:color="032348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9D7E09" w14:textId="77777777" w:rsidR="00C1473F" w:rsidRPr="00761383" w:rsidRDefault="00C1473F" w:rsidP="00761383">
            <w:pPr>
              <w:pStyle w:val="Amount"/>
            </w:pPr>
          </w:p>
        </w:tc>
      </w:tr>
    </w:tbl>
    <w:p w14:paraId="5F7F0AFA" w14:textId="77777777" w:rsidR="00185394" w:rsidRDefault="00185394" w:rsidP="003A1E70"/>
    <w:tbl>
      <w:tblPr>
        <w:tblStyle w:val="TableGrid"/>
        <w:tblpPr w:leftFromText="180" w:rightFromText="180" w:vertAnchor="text" w:horzAnchor="margin" w:tblpY="105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181"/>
      </w:tblGrid>
      <w:tr w:rsidR="0091496F" w14:paraId="1AAB31C3" w14:textId="77777777" w:rsidTr="0091496F">
        <w:trPr>
          <w:trHeight w:val="313"/>
        </w:trPr>
        <w:tc>
          <w:tcPr>
            <w:tcW w:w="5181" w:type="dxa"/>
          </w:tcPr>
          <w:p w14:paraId="237A01FE" w14:textId="178E4855" w:rsidR="0091496F" w:rsidRDefault="0091496F" w:rsidP="0091496F">
            <w:r>
              <w:rPr>
                <w:b/>
                <w:bCs/>
              </w:rPr>
              <w:t>NOTES</w:t>
            </w:r>
            <w:r>
              <w:rPr>
                <w:b/>
                <w:bCs/>
              </w:rPr>
              <w:t xml:space="preserve"> </w:t>
            </w:r>
          </w:p>
        </w:tc>
      </w:tr>
      <w:tr w:rsidR="0091496F" w14:paraId="18D64436" w14:textId="77777777" w:rsidTr="0091496F">
        <w:trPr>
          <w:trHeight w:val="1377"/>
        </w:trPr>
        <w:tc>
          <w:tcPr>
            <w:tcW w:w="5181" w:type="dxa"/>
          </w:tcPr>
          <w:p w14:paraId="34A0BA11" w14:textId="77777777" w:rsidR="0091496F" w:rsidRDefault="0091496F" w:rsidP="0091496F"/>
          <w:p w14:paraId="150EE8CF" w14:textId="77777777" w:rsidR="0091496F" w:rsidRDefault="0091496F" w:rsidP="0091496F"/>
          <w:p w14:paraId="7805FD60" w14:textId="77777777" w:rsidR="0091496F" w:rsidRDefault="0091496F" w:rsidP="0091496F"/>
        </w:tc>
      </w:tr>
    </w:tbl>
    <w:p w14:paraId="320EB0CE" w14:textId="77777777" w:rsidR="00185394" w:rsidRDefault="00185394" w:rsidP="003A1E70"/>
    <w:tbl>
      <w:tblPr>
        <w:tblStyle w:val="TableGrid"/>
        <w:tblpPr w:leftFromText="180" w:rightFromText="180" w:vertAnchor="page" w:horzAnchor="margin" w:tblpXSpec="right" w:tblpY="8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530"/>
      </w:tblGrid>
      <w:tr w:rsidR="0091496F" w14:paraId="7567FD6F" w14:textId="77777777" w:rsidTr="0091496F">
        <w:tc>
          <w:tcPr>
            <w:tcW w:w="2605" w:type="dxa"/>
            <w:shd w:val="clear" w:color="auto" w:fill="C2E1F6" w:themeFill="text2" w:themeFillTint="33"/>
          </w:tcPr>
          <w:p w14:paraId="425C67F3" w14:textId="77777777" w:rsidR="0091496F" w:rsidRPr="00B372DE" w:rsidRDefault="0091496F" w:rsidP="0091496F">
            <w:pPr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1530" w:type="dxa"/>
          </w:tcPr>
          <w:p w14:paraId="6E0CA021" w14:textId="77777777" w:rsidR="0091496F" w:rsidRPr="00B372DE" w:rsidRDefault="0091496F" w:rsidP="0091496F">
            <w:pPr>
              <w:rPr>
                <w:b/>
                <w:bCs/>
              </w:rPr>
            </w:pPr>
            <w:r w:rsidRPr="00B372DE">
              <w:rPr>
                <w:b/>
                <w:bCs/>
              </w:rPr>
              <w:t>$</w:t>
            </w:r>
          </w:p>
        </w:tc>
      </w:tr>
      <w:tr w:rsidR="0091496F" w14:paraId="04CBCA0C" w14:textId="77777777" w:rsidTr="0091496F">
        <w:tc>
          <w:tcPr>
            <w:tcW w:w="2605" w:type="dxa"/>
            <w:shd w:val="clear" w:color="auto" w:fill="C2E1F6" w:themeFill="text2" w:themeFillTint="33"/>
          </w:tcPr>
          <w:p w14:paraId="31727772" w14:textId="55AD8378" w:rsidR="0091496F" w:rsidRPr="00B372DE" w:rsidRDefault="0091496F" w:rsidP="0091496F">
            <w:pPr>
              <w:rPr>
                <w:b/>
                <w:bCs/>
              </w:rPr>
            </w:pPr>
            <w:r>
              <w:rPr>
                <w:b/>
                <w:bCs/>
              </w:rPr>
              <w:t>DISCOUNT</w:t>
            </w:r>
          </w:p>
        </w:tc>
        <w:tc>
          <w:tcPr>
            <w:tcW w:w="1530" w:type="dxa"/>
          </w:tcPr>
          <w:p w14:paraId="0F5D2E74" w14:textId="77777777" w:rsidR="0091496F" w:rsidRPr="00B372DE" w:rsidRDefault="0091496F" w:rsidP="0091496F">
            <w:pPr>
              <w:rPr>
                <w:b/>
                <w:bCs/>
              </w:rPr>
            </w:pPr>
            <w:r w:rsidRPr="00B372DE">
              <w:rPr>
                <w:b/>
                <w:bCs/>
              </w:rPr>
              <w:t>%</w:t>
            </w:r>
          </w:p>
        </w:tc>
      </w:tr>
      <w:tr w:rsidR="0091496F" w14:paraId="1B33116E" w14:textId="77777777" w:rsidTr="0091496F">
        <w:tc>
          <w:tcPr>
            <w:tcW w:w="2605" w:type="dxa"/>
            <w:shd w:val="clear" w:color="auto" w:fill="C2E1F6" w:themeFill="text2" w:themeFillTint="33"/>
          </w:tcPr>
          <w:p w14:paraId="1912E0CA" w14:textId="191FC84C" w:rsidR="0091496F" w:rsidRPr="00B372DE" w:rsidRDefault="0091496F" w:rsidP="0091496F">
            <w:pPr>
              <w:rPr>
                <w:b/>
                <w:bCs/>
              </w:rPr>
            </w:pPr>
            <w:r>
              <w:rPr>
                <w:b/>
                <w:bCs/>
              </w:rPr>
              <w:t>TAX</w:t>
            </w:r>
          </w:p>
        </w:tc>
        <w:tc>
          <w:tcPr>
            <w:tcW w:w="1530" w:type="dxa"/>
          </w:tcPr>
          <w:p w14:paraId="0446623B" w14:textId="77777777" w:rsidR="0091496F" w:rsidRPr="00B372DE" w:rsidRDefault="0091496F" w:rsidP="0091496F">
            <w:pPr>
              <w:rPr>
                <w:b/>
                <w:bCs/>
              </w:rPr>
            </w:pPr>
            <w:r w:rsidRPr="00B372DE">
              <w:rPr>
                <w:b/>
                <w:bCs/>
              </w:rPr>
              <w:t>$</w:t>
            </w:r>
          </w:p>
        </w:tc>
      </w:tr>
      <w:tr w:rsidR="0091496F" w14:paraId="0E8906D8" w14:textId="77777777" w:rsidTr="0091496F">
        <w:trPr>
          <w:trHeight w:val="90"/>
        </w:trPr>
        <w:tc>
          <w:tcPr>
            <w:tcW w:w="2605" w:type="dxa"/>
            <w:shd w:val="clear" w:color="auto" w:fill="C2E1F6" w:themeFill="text2" w:themeFillTint="33"/>
          </w:tcPr>
          <w:p w14:paraId="671A7B83" w14:textId="77777777" w:rsidR="0091496F" w:rsidRPr="00B372DE" w:rsidRDefault="0091496F" w:rsidP="0091496F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30" w:type="dxa"/>
          </w:tcPr>
          <w:p w14:paraId="7E012F85" w14:textId="77777777" w:rsidR="0091496F" w:rsidRPr="00B372DE" w:rsidRDefault="0091496F" w:rsidP="0091496F">
            <w:pPr>
              <w:tabs>
                <w:tab w:val="center" w:pos="657"/>
              </w:tabs>
              <w:rPr>
                <w:b/>
                <w:bCs/>
              </w:rPr>
            </w:pPr>
            <w:r w:rsidRPr="00B372DE">
              <w:rPr>
                <w:b/>
                <w:bCs/>
              </w:rPr>
              <w:t>$</w:t>
            </w:r>
            <w:r>
              <w:rPr>
                <w:b/>
                <w:bCs/>
              </w:rPr>
              <w:tab/>
            </w:r>
          </w:p>
        </w:tc>
      </w:tr>
    </w:tbl>
    <w:p w14:paraId="7B2A9E04" w14:textId="58D344F1" w:rsidR="00EA70E7" w:rsidRPr="00EA70E7" w:rsidRDefault="000D75D8" w:rsidP="00EA70E7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036ED6" wp14:editId="160834C9">
                <wp:simplePos x="0" y="0"/>
                <wp:positionH relativeFrom="column">
                  <wp:posOffset>-1457660</wp:posOffset>
                </wp:positionH>
                <wp:positionV relativeFrom="paragraph">
                  <wp:posOffset>-925215</wp:posOffset>
                </wp:positionV>
                <wp:extent cx="360" cy="3960"/>
                <wp:effectExtent l="38100" t="38100" r="38100" b="4699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9F56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3" o:spid="_x0000_s1026" type="#_x0000_t75" style="position:absolute;margin-left:-115.5pt;margin-top:-73.55pt;width:1.4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">
                <v:imagedata r:id="rId13" o:title=""/>
              </v:shape>
            </w:pict>
          </mc:Fallback>
        </mc:AlternateContent>
      </w:r>
    </w:p>
    <w:p w14:paraId="24A37CC9" w14:textId="77777777" w:rsidR="0029049D" w:rsidRPr="00EA70E7" w:rsidRDefault="0029049D" w:rsidP="00EA70E7"/>
    <w:p w14:paraId="2D3E7593" w14:textId="77777777" w:rsidR="0029049D" w:rsidRDefault="0029049D" w:rsidP="005C74CB">
      <w:pPr>
        <w:rPr>
          <w:b/>
          <w:bCs/>
          <w:color w:val="63A6F7" w:themeColor="accent1" w:themeTint="66"/>
          <w:sz w:val="28"/>
          <w:szCs w:val="28"/>
        </w:rPr>
      </w:pPr>
    </w:p>
    <w:p w14:paraId="39C7BBF2" w14:textId="77777777" w:rsidR="0091496F" w:rsidRPr="00EA70E7" w:rsidRDefault="0091496F" w:rsidP="0091496F"/>
    <w:p w14:paraId="3E820B68" w14:textId="77777777" w:rsidR="0091496F" w:rsidRPr="00386E4B" w:rsidRDefault="0091496F" w:rsidP="0091496F">
      <w:pPr>
        <w:rPr>
          <w:b/>
          <w:bCs/>
          <w:color w:val="63A6F7" w:themeColor="accent1" w:themeTint="66"/>
          <w:sz w:val="28"/>
          <w:szCs w:val="28"/>
        </w:rPr>
      </w:pPr>
      <w:r w:rsidRPr="00386E4B">
        <w:rPr>
          <w:b/>
          <w:bCs/>
          <w:color w:val="63A6F7" w:themeColor="accent1" w:themeTint="66"/>
          <w:sz w:val="28"/>
          <w:szCs w:val="28"/>
        </w:rPr>
        <w:t>Thank you for your business!</w:t>
      </w:r>
    </w:p>
    <w:p w14:paraId="1DFC5C1E" w14:textId="77777777" w:rsidR="0091496F" w:rsidRDefault="0091496F" w:rsidP="0091496F">
      <w:pPr>
        <w:rPr>
          <w:b/>
          <w:bCs/>
          <w:sz w:val="21"/>
          <w:szCs w:val="21"/>
        </w:rPr>
      </w:pPr>
    </w:p>
    <w:p w14:paraId="75669B60" w14:textId="77777777" w:rsidR="0091496F" w:rsidRPr="008823EA" w:rsidRDefault="0091496F" w:rsidP="0091496F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Terms &amp; Conditions</w:t>
      </w:r>
    </w:p>
    <w:p w14:paraId="2D985C2E" w14:textId="0FD9FB61" w:rsidR="00386E4B" w:rsidRDefault="00386E4B" w:rsidP="007A788E">
      <w:pPr>
        <w:rPr>
          <w:sz w:val="21"/>
          <w:szCs w:val="21"/>
        </w:rPr>
      </w:pPr>
    </w:p>
    <w:p w14:paraId="388D6AE4" w14:textId="244A7E94" w:rsidR="00A63A47" w:rsidRDefault="00A63A47" w:rsidP="007A788E">
      <w:pPr>
        <w:rPr>
          <w:sz w:val="21"/>
          <w:szCs w:val="21"/>
        </w:rPr>
      </w:pPr>
    </w:p>
    <w:p w14:paraId="48ACFBD2" w14:textId="77777777" w:rsidR="00386E4B" w:rsidRPr="007A788E" w:rsidRDefault="00386E4B" w:rsidP="007A788E">
      <w:pPr>
        <w:rPr>
          <w:sz w:val="21"/>
          <w:szCs w:val="21"/>
        </w:rPr>
      </w:pPr>
    </w:p>
    <w:p w14:paraId="7091EB61" w14:textId="28FFE538" w:rsidR="007A788E" w:rsidRPr="007A788E" w:rsidRDefault="007A788E" w:rsidP="007A788E">
      <w:pPr>
        <w:rPr>
          <w:sz w:val="21"/>
          <w:szCs w:val="21"/>
        </w:rPr>
      </w:pPr>
    </w:p>
    <w:p w14:paraId="67D2B0D8" w14:textId="77777777" w:rsidR="000E1093" w:rsidRDefault="000E1093" w:rsidP="007A788E">
      <w:pPr>
        <w:rPr>
          <w:b/>
          <w:bCs/>
          <w:color w:val="63A6F7" w:themeColor="accent1" w:themeTint="66"/>
          <w:sz w:val="21"/>
          <w:szCs w:val="21"/>
        </w:rPr>
      </w:pPr>
    </w:p>
    <w:p w14:paraId="52B8FCA0" w14:textId="1DC07279" w:rsidR="007A788E" w:rsidRPr="007A788E" w:rsidRDefault="007A788E" w:rsidP="007A788E">
      <w:pPr>
        <w:tabs>
          <w:tab w:val="left" w:pos="302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sectPr w:rsidR="007A788E" w:rsidRPr="007A788E" w:rsidSect="00FF1044">
      <w:headerReference w:type="default" r:id="rId14"/>
      <w:pgSz w:w="12240" w:h="15840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7AD7" w14:textId="77777777" w:rsidR="00863ED2" w:rsidRDefault="00863ED2">
      <w:r>
        <w:separator/>
      </w:r>
    </w:p>
  </w:endnote>
  <w:endnote w:type="continuationSeparator" w:id="0">
    <w:p w14:paraId="46D18C42" w14:textId="77777777" w:rsidR="00863ED2" w:rsidRDefault="0086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CA8C7" w14:textId="77777777" w:rsidR="00863ED2" w:rsidRDefault="00863ED2">
      <w:r>
        <w:separator/>
      </w:r>
    </w:p>
  </w:footnote>
  <w:footnote w:type="continuationSeparator" w:id="0">
    <w:p w14:paraId="693B0457" w14:textId="77777777" w:rsidR="00863ED2" w:rsidRDefault="00863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74B6" w14:textId="0E472DFB" w:rsidR="007A788E" w:rsidRDefault="007A788E">
    <w:pPr>
      <w:pStyle w:val="Header"/>
    </w:pPr>
  </w:p>
  <w:p w14:paraId="608126D6" w14:textId="51726426" w:rsidR="00FC55BD" w:rsidRDefault="00FC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544171">
    <w:abstractNumId w:val="10"/>
  </w:num>
  <w:num w:numId="2" w16cid:durableId="1516072989">
    <w:abstractNumId w:val="11"/>
  </w:num>
  <w:num w:numId="3" w16cid:durableId="2122915842">
    <w:abstractNumId w:val="9"/>
  </w:num>
  <w:num w:numId="4" w16cid:durableId="2045053275">
    <w:abstractNumId w:val="7"/>
  </w:num>
  <w:num w:numId="5" w16cid:durableId="853768053">
    <w:abstractNumId w:val="6"/>
  </w:num>
  <w:num w:numId="6" w16cid:durableId="1275750611">
    <w:abstractNumId w:val="5"/>
  </w:num>
  <w:num w:numId="7" w16cid:durableId="1640960203">
    <w:abstractNumId w:val="4"/>
  </w:num>
  <w:num w:numId="8" w16cid:durableId="1969554468">
    <w:abstractNumId w:val="8"/>
  </w:num>
  <w:num w:numId="9" w16cid:durableId="183444838">
    <w:abstractNumId w:val="3"/>
  </w:num>
  <w:num w:numId="10" w16cid:durableId="1026558901">
    <w:abstractNumId w:val="2"/>
  </w:num>
  <w:num w:numId="11" w16cid:durableId="1205100974">
    <w:abstractNumId w:val="1"/>
  </w:num>
  <w:num w:numId="12" w16cid:durableId="53670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D"/>
    <w:rsid w:val="00002021"/>
    <w:rsid w:val="00012C15"/>
    <w:rsid w:val="00012DA5"/>
    <w:rsid w:val="00017A97"/>
    <w:rsid w:val="000226F2"/>
    <w:rsid w:val="000403E8"/>
    <w:rsid w:val="000417F9"/>
    <w:rsid w:val="00043699"/>
    <w:rsid w:val="00046411"/>
    <w:rsid w:val="00055E69"/>
    <w:rsid w:val="00056E24"/>
    <w:rsid w:val="000A72A8"/>
    <w:rsid w:val="000C60AF"/>
    <w:rsid w:val="000D75D8"/>
    <w:rsid w:val="000E1093"/>
    <w:rsid w:val="000E447F"/>
    <w:rsid w:val="000E592C"/>
    <w:rsid w:val="000F1D23"/>
    <w:rsid w:val="0015744F"/>
    <w:rsid w:val="00171A76"/>
    <w:rsid w:val="001724F6"/>
    <w:rsid w:val="00180611"/>
    <w:rsid w:val="00185394"/>
    <w:rsid w:val="001B2A81"/>
    <w:rsid w:val="001B5462"/>
    <w:rsid w:val="001B5F25"/>
    <w:rsid w:val="001B675D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29049D"/>
    <w:rsid w:val="002F02AD"/>
    <w:rsid w:val="00303AE0"/>
    <w:rsid w:val="00326411"/>
    <w:rsid w:val="00341D54"/>
    <w:rsid w:val="003465E2"/>
    <w:rsid w:val="0035481F"/>
    <w:rsid w:val="00360D3D"/>
    <w:rsid w:val="00370561"/>
    <w:rsid w:val="003756B5"/>
    <w:rsid w:val="00386E4B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5CD4"/>
    <w:rsid w:val="005A6D66"/>
    <w:rsid w:val="005B7ABD"/>
    <w:rsid w:val="005C74CB"/>
    <w:rsid w:val="005E32F5"/>
    <w:rsid w:val="006171BA"/>
    <w:rsid w:val="00640AAC"/>
    <w:rsid w:val="00647F33"/>
    <w:rsid w:val="0065596D"/>
    <w:rsid w:val="006A68E8"/>
    <w:rsid w:val="006C4528"/>
    <w:rsid w:val="006C6182"/>
    <w:rsid w:val="006D2782"/>
    <w:rsid w:val="006E7686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51CB"/>
    <w:rsid w:val="00787234"/>
    <w:rsid w:val="007A07D7"/>
    <w:rsid w:val="007A0C5E"/>
    <w:rsid w:val="007A788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63ED2"/>
    <w:rsid w:val="008823EA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0A34"/>
    <w:rsid w:val="008E6D99"/>
    <w:rsid w:val="008F7829"/>
    <w:rsid w:val="00904F13"/>
    <w:rsid w:val="0091496F"/>
    <w:rsid w:val="009154E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4D81"/>
    <w:rsid w:val="009E6065"/>
    <w:rsid w:val="009E7724"/>
    <w:rsid w:val="00A10B6B"/>
    <w:rsid w:val="00A11DBF"/>
    <w:rsid w:val="00A1319C"/>
    <w:rsid w:val="00A202EC"/>
    <w:rsid w:val="00A23007"/>
    <w:rsid w:val="00A4752F"/>
    <w:rsid w:val="00A57FAF"/>
    <w:rsid w:val="00A62877"/>
    <w:rsid w:val="00A63A47"/>
    <w:rsid w:val="00A67B29"/>
    <w:rsid w:val="00A71F71"/>
    <w:rsid w:val="00A73DA8"/>
    <w:rsid w:val="00A74C60"/>
    <w:rsid w:val="00AB03C9"/>
    <w:rsid w:val="00B06781"/>
    <w:rsid w:val="00B372DE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D2915"/>
    <w:rsid w:val="00CF01AF"/>
    <w:rsid w:val="00D0409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A70E7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E4097"/>
    <w:rsid w:val="00FF1044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22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032348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217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032348" w:themeColor="accent1" w:themeShade="BF"/>
        <w:left w:val="single" w:sz="2" w:space="10" w:color="032348" w:themeColor="accent1" w:themeShade="BF"/>
        <w:bottom w:val="single" w:sz="2" w:space="10" w:color="032348" w:themeColor="accent1" w:themeShade="BF"/>
        <w:right w:val="single" w:sz="2" w:space="10" w:color="032348" w:themeColor="accent1" w:themeShade="BF"/>
      </w:pBdr>
      <w:ind w:left="1152" w:right="1152"/>
    </w:pPr>
    <w:rPr>
      <w:rFonts w:eastAsiaTheme="minorEastAsia" w:cstheme="minorBidi"/>
      <w:i/>
      <w:iCs/>
      <w:color w:val="032348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032348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032348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02173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02173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unhideWhenUsed/>
    <w:rsid w:val="0035481F"/>
    <w:rPr>
      <w:color w:val="0F486E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03234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46194" w:themeColor="text2"/>
        <w:bottom w:val="single" w:sz="4" w:space="10" w:color="146194" w:themeColor="text2"/>
      </w:pBdr>
      <w:spacing w:before="360" w:after="360"/>
      <w:ind w:left="864" w:right="864"/>
      <w:jc w:val="center"/>
    </w:pPr>
    <w:rPr>
      <w:i/>
      <w:iCs/>
      <w:color w:val="146194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46194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  <w:style w:type="table" w:styleId="TableGrid">
    <w:name w:val="Table Grid"/>
    <w:basedOn w:val="TableNormal"/>
    <w:rsid w:val="001B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23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23EA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BE5B6783-52BD-0444-A113-A5B66A58F3EC%7d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C9BC3D25AE79439035972D52A6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4EEC-A333-5B41-80E8-954423CCB4EC}"/>
      </w:docPartPr>
      <w:docPartBody>
        <w:p w:rsidR="003C5F0C" w:rsidRDefault="00000000">
          <w:pPr>
            <w:pStyle w:val="48C9BC3D25AE79439035972D52A6CA72"/>
          </w:pPr>
          <w:r>
            <w:t>Company Name</w:t>
          </w:r>
        </w:p>
      </w:docPartBody>
    </w:docPart>
    <w:docPart>
      <w:docPartPr>
        <w:name w:val="076D29A7A37C20449C0A52D6FAB6C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0304-2FD2-4C46-89D2-F2E08533BC90}"/>
      </w:docPartPr>
      <w:docPartBody>
        <w:p w:rsidR="003C5F0C" w:rsidRDefault="00000000">
          <w:pPr>
            <w:pStyle w:val="076D29A7A37C20449C0A52D6FAB6C4A4"/>
          </w:pPr>
          <w:r>
            <w:rPr>
              <w:noProof/>
            </w:rPr>
            <w:t>Company Slogan</w:t>
          </w:r>
        </w:p>
      </w:docPartBody>
    </w:docPart>
    <w:docPart>
      <w:docPartPr>
        <w:name w:val="A02D5FB39AD6DF46A5A7409AACFB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22242-E706-A847-AB23-D1878FEAC2AA}"/>
      </w:docPartPr>
      <w:docPartBody>
        <w:p w:rsidR="003C5F0C" w:rsidRDefault="00000000">
          <w:pPr>
            <w:pStyle w:val="A02D5FB39AD6DF46A5A7409AACFBFABB"/>
          </w:pPr>
          <w:r>
            <w:t>INVOICE #</w:t>
          </w:r>
        </w:p>
      </w:docPartBody>
    </w:docPart>
    <w:docPart>
      <w:docPartPr>
        <w:name w:val="31E15CF5F728D94AA64A09E5C022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5C84-9FB0-2E42-AFF4-8DD7558AB22D}"/>
      </w:docPartPr>
      <w:docPartBody>
        <w:p w:rsidR="003C5F0C" w:rsidRDefault="00000000">
          <w:pPr>
            <w:pStyle w:val="31E15CF5F728D94AA64A09E5C022AF2D"/>
          </w:pPr>
          <w:r>
            <w:t>No.</w:t>
          </w:r>
        </w:p>
      </w:docPartBody>
    </w:docPart>
    <w:docPart>
      <w:docPartPr>
        <w:name w:val="3749E1D963C3F84D926A5ED7853A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9C57-C527-6946-968D-1D3795404357}"/>
      </w:docPartPr>
      <w:docPartBody>
        <w:p w:rsidR="003C5F0C" w:rsidRDefault="00000000">
          <w:pPr>
            <w:pStyle w:val="3749E1D963C3F84D926A5ED7853A9B8E"/>
          </w:pPr>
          <w:r>
            <w:t>Date:</w:t>
          </w:r>
        </w:p>
      </w:docPartBody>
    </w:docPart>
    <w:docPart>
      <w:docPartPr>
        <w:name w:val="A2BFCA7F4CCF8B40940C42880D3C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4599-805E-1646-9CD7-231DAFB6DC3E}"/>
      </w:docPartPr>
      <w:docPartBody>
        <w:p w:rsidR="003C5F0C" w:rsidRDefault="00000000">
          <w:pPr>
            <w:pStyle w:val="A2BFCA7F4CCF8B40940C42880D3C0B2E"/>
          </w:pPr>
          <w:r>
            <w:t>Date</w:t>
          </w:r>
        </w:p>
      </w:docPartBody>
    </w:docPart>
    <w:docPart>
      <w:docPartPr>
        <w:name w:val="F4F1A56D0731E14D9AEA497CC6D91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2A41-8A93-454F-96EC-B2022F750B8E}"/>
      </w:docPartPr>
      <w:docPartBody>
        <w:p w:rsidR="003C5F0C" w:rsidRDefault="00000000">
          <w:pPr>
            <w:pStyle w:val="F4F1A56D0731E14D9AEA497CC6D91BAD"/>
          </w:pPr>
          <w:r>
            <w:t>Street Address</w:t>
          </w:r>
        </w:p>
      </w:docPartBody>
    </w:docPart>
    <w:docPart>
      <w:docPartPr>
        <w:name w:val="6AF6DF45154E4D4991D90F4A17BD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E5D1-8A28-6D4F-8352-D04C7D2DCD0B}"/>
      </w:docPartPr>
      <w:docPartBody>
        <w:p w:rsidR="003C5F0C" w:rsidRDefault="00000000">
          <w:pPr>
            <w:pStyle w:val="6AF6DF45154E4D4991D90F4A17BDE944"/>
          </w:pPr>
          <w:r>
            <w:t>City, ST ZIP Code</w:t>
          </w:r>
        </w:p>
      </w:docPartBody>
    </w:docPart>
    <w:docPart>
      <w:docPartPr>
        <w:name w:val="D8D9D3BA841F134ABE045D3719BF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1BB-87A7-2540-9853-2E270DCA15CB}"/>
      </w:docPartPr>
      <w:docPartBody>
        <w:p w:rsidR="003C5F0C" w:rsidRDefault="00000000">
          <w:pPr>
            <w:pStyle w:val="D8D9D3BA841F134ABE045D3719BFA9ED"/>
          </w:pPr>
          <w:r w:rsidRPr="001E3C2E">
            <w:t>Phone</w:t>
          </w:r>
        </w:p>
      </w:docPartBody>
    </w:docPart>
    <w:docPart>
      <w:docPartPr>
        <w:name w:val="197852B4067BE04996A0E062F61A2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1C075-54F1-1740-841A-6ADAB4C7E144}"/>
      </w:docPartPr>
      <w:docPartBody>
        <w:p w:rsidR="003C5F0C" w:rsidRDefault="00000000">
          <w:pPr>
            <w:pStyle w:val="197852B4067BE04996A0E062F61A25DA"/>
          </w:pPr>
          <w:r>
            <w:t>Email</w:t>
          </w:r>
        </w:p>
      </w:docPartBody>
    </w:docPart>
    <w:docPart>
      <w:docPartPr>
        <w:name w:val="0AF84E32D1D7354DB41294693B7F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5EF11-ABCF-F148-B0DF-9522082F3864}"/>
      </w:docPartPr>
      <w:docPartBody>
        <w:p w:rsidR="003C5F0C" w:rsidRDefault="00000000">
          <w:pPr>
            <w:pStyle w:val="0AF84E32D1D7354DB41294693B7FD32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9A"/>
    <w:rsid w:val="001F7A9A"/>
    <w:rsid w:val="002663B3"/>
    <w:rsid w:val="003C5F0C"/>
    <w:rsid w:val="00492FE8"/>
    <w:rsid w:val="00630C20"/>
    <w:rsid w:val="009F7A8E"/>
    <w:rsid w:val="00C81961"/>
    <w:rsid w:val="00FA1198"/>
    <w:rsid w:val="00F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C9BC3D25AE79439035972D52A6CA72">
    <w:name w:val="48C9BC3D25AE79439035972D52A6CA72"/>
  </w:style>
  <w:style w:type="paragraph" w:customStyle="1" w:styleId="076D29A7A37C20449C0A52D6FAB6C4A4">
    <w:name w:val="076D29A7A37C20449C0A52D6FAB6C4A4"/>
  </w:style>
  <w:style w:type="paragraph" w:customStyle="1" w:styleId="A02D5FB39AD6DF46A5A7409AACFBFABB">
    <w:name w:val="A02D5FB39AD6DF46A5A7409AACFBFABB"/>
  </w:style>
  <w:style w:type="paragraph" w:customStyle="1" w:styleId="31E15CF5F728D94AA64A09E5C022AF2D">
    <w:name w:val="31E15CF5F728D94AA64A09E5C022AF2D"/>
  </w:style>
  <w:style w:type="paragraph" w:customStyle="1" w:styleId="3749E1D963C3F84D926A5ED7853A9B8E">
    <w:name w:val="3749E1D963C3F84D926A5ED7853A9B8E"/>
  </w:style>
  <w:style w:type="paragraph" w:customStyle="1" w:styleId="A2BFCA7F4CCF8B40940C42880D3C0B2E">
    <w:name w:val="A2BFCA7F4CCF8B40940C42880D3C0B2E"/>
  </w:style>
  <w:style w:type="paragraph" w:customStyle="1" w:styleId="F4F1A56D0731E14D9AEA497CC6D91BAD">
    <w:name w:val="F4F1A56D0731E14D9AEA497CC6D91BAD"/>
  </w:style>
  <w:style w:type="paragraph" w:customStyle="1" w:styleId="6AF6DF45154E4D4991D90F4A17BDE944">
    <w:name w:val="6AF6DF45154E4D4991D90F4A17BDE944"/>
  </w:style>
  <w:style w:type="paragraph" w:customStyle="1" w:styleId="D8D9D3BA841F134ABE045D3719BFA9ED">
    <w:name w:val="D8D9D3BA841F134ABE045D3719BFA9ED"/>
  </w:style>
  <w:style w:type="paragraph" w:customStyle="1" w:styleId="197852B4067BE04996A0E062F61A25DA">
    <w:name w:val="197852B4067BE04996A0E062F61A25DA"/>
  </w:style>
  <w:style w:type="paragraph" w:customStyle="1" w:styleId="0AF84E32D1D7354DB41294693B7FD32A">
    <w:name w:val="0AF84E32D1D7354DB41294693B7FD32A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08T23:15:33.2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24575,'0'6'0,"0"-2"0</inkml:trace>
</inkml:ink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70E4A-1A0A-4F58-8C95-3E074C1FC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0FAC7B0-0781-FF4E-9C03-A05EC45526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330EA1-339F-4C2F-AA0F-F68C8EA7A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design).dotx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2022-08-10T01:12:00Z</dcterms:created>
  <dcterms:modified xsi:type="dcterms:W3CDTF">2022-08-10T01:12:00Z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