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0859010C" w14:textId="77777777" w:rsidTr="002B06E9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9FB728FF23C34C4F9522D948BE8B3044"/>
            </w:placeholder>
            <w:temporary/>
            <w:showingPlcHdr/>
            <w15:appearance w15:val="hidden"/>
          </w:sdtPr>
          <w:sdtContent>
            <w:tc>
              <w:tcPr>
                <w:tcW w:w="3539" w:type="dxa"/>
                <w:hideMark/>
              </w:tcPr>
              <w:p w14:paraId="7BE30F20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50C82FC4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2ADD56D5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1C89D1D6" wp14:editId="6E43C493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3D64DC6C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5989F0C4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32C7F41FE70E99469311828375435650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0BF1C1BE" w14:textId="77777777" w:rsidR="00A340F2" w:rsidRDefault="00000000" w:rsidP="002F540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FB1209456B03CF49A64C5A955B1A7480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  <w:p w14:paraId="1BE66D04" w14:textId="7119F5A5" w:rsidR="00836071" w:rsidRPr="00064E3E" w:rsidRDefault="00836071" w:rsidP="002F540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39" w:type="dxa"/>
            <w:hideMark/>
          </w:tcPr>
          <w:p w14:paraId="71F0F5D0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D02B4604D576134A9FEB88DA87C27F6C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441311B7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05A87BE96DB71544B212B27F3839860C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2A9B7BB7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3471B10768E8B74C82B3875D8B35644F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29E5D3FA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8B0C3DDC8505AC45812AEBB965C9BEEC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09867C34F3A60340BE9A214F36FBBDAF"/>
              </w:placeholder>
              <w:temporary/>
              <w:showingPlcHdr/>
              <w15:appearance w15:val="hidden"/>
            </w:sdtPr>
            <w:sdtContent>
              <w:p w14:paraId="7101F602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7347A2E9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E8202D95FDF7314E95E3A2E72FF7B649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1E41ABF9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733BC7622BCD1B4F91E653CE47BBACB2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586F3584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D33A65AA54C80F44BA1FEF2176207435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3107B564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61690269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9671262BF6F3524896E8A0AC4621223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148E548F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3124C7C667449749B4894470B07B3D5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-1198380150"/>
              <w:placeholder>
                <w:docPart w:val="4BC2D942BEE25F4EB52613D100DBEC8D"/>
              </w:placeholder>
              <w:temporary/>
              <w:showingPlcHdr/>
              <w15:appearance w15:val="hidden"/>
            </w:sdtPr>
            <w:sdtContent>
              <w:p w14:paraId="334EA055" w14:textId="77777777" w:rsidR="00A340F2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6A69A110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AB5BAF1592470F44A0EF118B723C9103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7154C7E3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1062064642"/>
                <w:placeholder>
                  <w:docPart w:val="2777DD3540B9F4469DBDC013D01DD449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5C8550F1" w14:textId="77777777" w:rsidR="00A340F2" w:rsidRDefault="00000000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E61BE29B82FB654B9827ED7630A2F466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017F029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0936148" w14:textId="77777777" w:rsidR="00A340F2" w:rsidRDefault="00A340F2" w:rsidP="002F5404">
            <w:pPr>
              <w:jc w:val="center"/>
            </w:pPr>
          </w:p>
        </w:tc>
      </w:tr>
    </w:tbl>
    <w:p w14:paraId="0FC67F14" w14:textId="77777777" w:rsidR="00A340F2" w:rsidRDefault="00A340F2" w:rsidP="002F5404">
      <w:pPr>
        <w:rPr>
          <w:noProof/>
        </w:rPr>
      </w:pPr>
    </w:p>
    <w:p w14:paraId="18523DED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2F040FE8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261E6F43" w14:textId="17BE7F0C" w:rsidR="00A340F2" w:rsidRPr="00836071" w:rsidRDefault="00836071" w:rsidP="002F5404">
            <w:pPr>
              <w:pStyle w:val="Style1"/>
              <w:framePr w:hSpace="0" w:wrap="auto" w:vAnchor="margin" w:hAnchor="text" w:xAlign="left" w:yAlign="inline"/>
              <w:rPr>
                <w:color w:val="6ECF9E" w:themeColor="accent3" w:themeTint="99"/>
              </w:rPr>
            </w:pPr>
            <w:r w:rsidRPr="00836071">
              <w:rPr>
                <w:color w:val="6ECF9E" w:themeColor="accent3" w:themeTint="99"/>
              </w:rPr>
              <w:t>Description</w:t>
            </w:r>
          </w:p>
        </w:tc>
        <w:tc>
          <w:tcPr>
            <w:tcW w:w="3616" w:type="dxa"/>
            <w:hideMark/>
          </w:tcPr>
          <w:p w14:paraId="789F1FB9" w14:textId="632B1338" w:rsidR="00A340F2" w:rsidRPr="00836071" w:rsidRDefault="00836071" w:rsidP="002F5404">
            <w:pPr>
              <w:pStyle w:val="Style1"/>
              <w:framePr w:hSpace="0" w:wrap="auto" w:vAnchor="margin" w:hAnchor="text" w:xAlign="left" w:yAlign="inline"/>
              <w:rPr>
                <w:color w:val="6ECF9E" w:themeColor="accent3" w:themeTint="99"/>
              </w:rPr>
            </w:pPr>
            <w:r w:rsidRPr="00836071">
              <w:rPr>
                <w:color w:val="6ECF9E" w:themeColor="accent3" w:themeTint="99"/>
              </w:rPr>
              <w:t>hours</w:t>
            </w:r>
          </w:p>
        </w:tc>
        <w:tc>
          <w:tcPr>
            <w:tcW w:w="2304" w:type="dxa"/>
            <w:hideMark/>
          </w:tcPr>
          <w:p w14:paraId="0B90F9DE" w14:textId="256DFFAD" w:rsidR="00A340F2" w:rsidRPr="00836071" w:rsidRDefault="00836071" w:rsidP="002F5404">
            <w:pPr>
              <w:pStyle w:val="Style1"/>
              <w:framePr w:hSpace="0" w:wrap="auto" w:vAnchor="margin" w:hAnchor="text" w:xAlign="left" w:yAlign="inline"/>
              <w:rPr>
                <w:color w:val="6ECF9E" w:themeColor="accent3" w:themeTint="99"/>
              </w:rPr>
            </w:pPr>
            <w:r w:rsidRPr="00836071">
              <w:rPr>
                <w:color w:val="6ECF9E" w:themeColor="accent3" w:themeTint="99"/>
              </w:rPr>
              <w:t xml:space="preserve">rate </w:t>
            </w:r>
          </w:p>
        </w:tc>
        <w:tc>
          <w:tcPr>
            <w:tcW w:w="2195" w:type="dxa"/>
            <w:hideMark/>
          </w:tcPr>
          <w:p w14:paraId="53CE5E4A" w14:textId="5AC9FFB2" w:rsidR="00A340F2" w:rsidRPr="00836071" w:rsidRDefault="00836071" w:rsidP="002F5404">
            <w:pPr>
              <w:pStyle w:val="Style1"/>
              <w:framePr w:hSpace="0" w:wrap="auto" w:vAnchor="margin" w:hAnchor="text" w:xAlign="left" w:yAlign="inline"/>
              <w:rPr>
                <w:color w:val="6ECF9E" w:themeColor="accent3" w:themeTint="99"/>
              </w:rPr>
            </w:pPr>
            <w:r w:rsidRPr="00836071">
              <w:rPr>
                <w:color w:val="6ECF9E" w:themeColor="accent3" w:themeTint="99"/>
              </w:rPr>
              <w:t>amount</w:t>
            </w:r>
          </w:p>
        </w:tc>
      </w:tr>
    </w:tbl>
    <w:p w14:paraId="49E2F4A6" w14:textId="77777777" w:rsidR="000E7C40" w:rsidRDefault="000E7C40"/>
    <w:p w14:paraId="22D05514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EB63A0" w14:paraId="4736A994" w14:textId="77777777" w:rsidTr="00836071">
        <w:trPr>
          <w:trHeight w:hRule="exact" w:val="490"/>
        </w:trPr>
        <w:tc>
          <w:tcPr>
            <w:tcW w:w="2413" w:type="dxa"/>
          </w:tcPr>
          <w:p w14:paraId="2D5CB2C3" w14:textId="0F1D2ADC" w:rsidR="00EB63A0" w:rsidRDefault="00836071" w:rsidP="00EB63A0">
            <w:pPr>
              <w:pStyle w:val="Normalright"/>
            </w:pPr>
            <w:r>
              <w:t>Description</w:t>
            </w:r>
          </w:p>
        </w:tc>
        <w:tc>
          <w:tcPr>
            <w:tcW w:w="3619" w:type="dxa"/>
          </w:tcPr>
          <w:p w14:paraId="5842BC27" w14:textId="27734CAE" w:rsidR="00EB63A0" w:rsidRDefault="00836071" w:rsidP="00EB63A0">
            <w:pPr>
              <w:pStyle w:val="Normalright"/>
            </w:pPr>
            <w:r>
              <w:t xml:space="preserve">Hours </w:t>
            </w:r>
          </w:p>
        </w:tc>
        <w:tc>
          <w:tcPr>
            <w:tcW w:w="2306" w:type="dxa"/>
          </w:tcPr>
          <w:p w14:paraId="133911CB" w14:textId="0202D596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282689248"/>
                <w:placeholder>
                  <w:docPart w:val="13E3AE4E77D5E548BF167183396DED3B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836071">
              <w:rPr>
                <w:lang w:eastAsia="ja-JP"/>
              </w:rPr>
              <w:t xml:space="preserve">Rate </w:t>
            </w:r>
          </w:p>
        </w:tc>
        <w:tc>
          <w:tcPr>
            <w:tcW w:w="2197" w:type="dxa"/>
          </w:tcPr>
          <w:p w14:paraId="0F6C4242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8129AC7E01282446B978E233E145B187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0473321"/>
                <w:placeholder>
                  <w:docPart w:val="03853FED86571447868CC64641129D71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836071" w14:paraId="3F29F545" w14:textId="77777777" w:rsidTr="00836071">
        <w:trPr>
          <w:trHeight w:hRule="exact" w:val="490"/>
        </w:trPr>
        <w:tc>
          <w:tcPr>
            <w:tcW w:w="2413" w:type="dxa"/>
          </w:tcPr>
          <w:p w14:paraId="1714772C" w14:textId="4983F1FD" w:rsidR="00836071" w:rsidRDefault="00836071" w:rsidP="00836071">
            <w:pPr>
              <w:pStyle w:val="Normalright"/>
            </w:pPr>
            <w:r>
              <w:t>Description</w:t>
            </w:r>
          </w:p>
        </w:tc>
        <w:tc>
          <w:tcPr>
            <w:tcW w:w="3619" w:type="dxa"/>
          </w:tcPr>
          <w:p w14:paraId="072C95C0" w14:textId="75EA94B9" w:rsidR="00836071" w:rsidRDefault="00836071" w:rsidP="00836071">
            <w:pPr>
              <w:pStyle w:val="Normalright"/>
            </w:pPr>
            <w:r>
              <w:t xml:space="preserve">Hours </w:t>
            </w:r>
          </w:p>
        </w:tc>
        <w:tc>
          <w:tcPr>
            <w:tcW w:w="2306" w:type="dxa"/>
          </w:tcPr>
          <w:p w14:paraId="54799428" w14:textId="1FFC0F09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646959923"/>
                <w:placeholder>
                  <w:docPart w:val="EC394FE0B518744CBEAD135F695E7725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r>
              <w:rPr>
                <w:lang w:eastAsia="ja-JP"/>
              </w:rPr>
              <w:t>Rate</w:t>
            </w:r>
          </w:p>
        </w:tc>
        <w:tc>
          <w:tcPr>
            <w:tcW w:w="2197" w:type="dxa"/>
          </w:tcPr>
          <w:p w14:paraId="57359F37" w14:textId="77777777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A051380161EC5D4FBF7D0B66842C3ECC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752045910"/>
                <w:placeholder>
                  <w:docPart w:val="5F7AD83BA634484791CF40BA4D551612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836071" w14:paraId="758C0364" w14:textId="77777777" w:rsidTr="00836071">
        <w:trPr>
          <w:trHeight w:hRule="exact" w:val="490"/>
        </w:trPr>
        <w:tc>
          <w:tcPr>
            <w:tcW w:w="2413" w:type="dxa"/>
          </w:tcPr>
          <w:p w14:paraId="47B32E4F" w14:textId="19E5DA1A" w:rsidR="00836071" w:rsidRDefault="00836071" w:rsidP="00836071">
            <w:pPr>
              <w:pStyle w:val="Normalright"/>
            </w:pPr>
            <w:r>
              <w:t>Description</w:t>
            </w:r>
          </w:p>
        </w:tc>
        <w:tc>
          <w:tcPr>
            <w:tcW w:w="3619" w:type="dxa"/>
          </w:tcPr>
          <w:p w14:paraId="40046929" w14:textId="6C625776" w:rsidR="00836071" w:rsidRDefault="00836071" w:rsidP="00836071">
            <w:pPr>
              <w:pStyle w:val="Normalright"/>
            </w:pPr>
            <w:r>
              <w:t xml:space="preserve">Hours </w:t>
            </w:r>
          </w:p>
        </w:tc>
        <w:tc>
          <w:tcPr>
            <w:tcW w:w="2306" w:type="dxa"/>
          </w:tcPr>
          <w:p w14:paraId="04432948" w14:textId="6678B150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2142686059"/>
                <w:placeholder>
                  <w:docPart w:val="0B904AE98FBF064EBEE1AC0CF63B0A98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r>
              <w:rPr>
                <w:lang w:eastAsia="ja-JP"/>
              </w:rPr>
              <w:t>Rate</w:t>
            </w:r>
          </w:p>
        </w:tc>
        <w:tc>
          <w:tcPr>
            <w:tcW w:w="2197" w:type="dxa"/>
          </w:tcPr>
          <w:p w14:paraId="1F936B67" w14:textId="77777777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38CA5F7C86FD534CB7621B5EF0059C99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796800901"/>
                <w:placeholder>
                  <w:docPart w:val="6DBA365F09D2974BBA4A416DB1E48B47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836071" w14:paraId="1E9F7C49" w14:textId="77777777" w:rsidTr="00836071">
        <w:trPr>
          <w:trHeight w:hRule="exact" w:val="490"/>
        </w:trPr>
        <w:tc>
          <w:tcPr>
            <w:tcW w:w="2413" w:type="dxa"/>
          </w:tcPr>
          <w:p w14:paraId="176AFD48" w14:textId="64A062DB" w:rsidR="00836071" w:rsidRDefault="00836071" w:rsidP="00836071">
            <w:pPr>
              <w:pStyle w:val="Normalright"/>
            </w:pPr>
            <w:r>
              <w:t>Description</w:t>
            </w:r>
          </w:p>
        </w:tc>
        <w:tc>
          <w:tcPr>
            <w:tcW w:w="3619" w:type="dxa"/>
          </w:tcPr>
          <w:p w14:paraId="7E8360A2" w14:textId="030D3906" w:rsidR="00836071" w:rsidRDefault="00836071" w:rsidP="00836071">
            <w:pPr>
              <w:pStyle w:val="Normalright"/>
            </w:pPr>
            <w:r>
              <w:t xml:space="preserve">Hours </w:t>
            </w:r>
          </w:p>
        </w:tc>
        <w:tc>
          <w:tcPr>
            <w:tcW w:w="2306" w:type="dxa"/>
          </w:tcPr>
          <w:p w14:paraId="111F30DF" w14:textId="496A0F4D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075161892"/>
                <w:placeholder>
                  <w:docPart w:val="4932D987912DBB46889BA9E3D829BEA6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r>
              <w:rPr>
                <w:lang w:eastAsia="ja-JP"/>
              </w:rPr>
              <w:t>Rate</w:t>
            </w:r>
          </w:p>
        </w:tc>
        <w:tc>
          <w:tcPr>
            <w:tcW w:w="2197" w:type="dxa"/>
          </w:tcPr>
          <w:p w14:paraId="74A2A4F7" w14:textId="77777777" w:rsidR="00836071" w:rsidRDefault="00836071" w:rsidP="0083607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AD1BEA0A560053488A8509E18DF175F4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836292828"/>
                <w:placeholder>
                  <w:docPart w:val="74C3C25F2286AE4D8977B2D56079A837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836071" w14:paraId="1501FD66" w14:textId="77777777" w:rsidTr="00836071">
        <w:trPr>
          <w:trHeight w:hRule="exact" w:val="490"/>
        </w:trPr>
        <w:tc>
          <w:tcPr>
            <w:tcW w:w="2413" w:type="dxa"/>
          </w:tcPr>
          <w:p w14:paraId="6034BA46" w14:textId="77777777" w:rsidR="00836071" w:rsidRDefault="00836071" w:rsidP="00836071">
            <w:pPr>
              <w:pStyle w:val="Normalright"/>
            </w:pPr>
          </w:p>
        </w:tc>
        <w:tc>
          <w:tcPr>
            <w:tcW w:w="3619" w:type="dxa"/>
          </w:tcPr>
          <w:p w14:paraId="61DB0B0F" w14:textId="77777777" w:rsidR="00836071" w:rsidRDefault="00836071" w:rsidP="00836071">
            <w:pPr>
              <w:pStyle w:val="Normalright"/>
            </w:pPr>
          </w:p>
        </w:tc>
        <w:tc>
          <w:tcPr>
            <w:tcW w:w="2306" w:type="dxa"/>
          </w:tcPr>
          <w:p w14:paraId="2B44336A" w14:textId="77777777" w:rsidR="00836071" w:rsidRDefault="00836071" w:rsidP="00836071">
            <w:pPr>
              <w:pStyle w:val="Normalright"/>
              <w:rPr>
                <w:lang w:eastAsia="ja-JP"/>
              </w:rPr>
            </w:pPr>
          </w:p>
        </w:tc>
        <w:tc>
          <w:tcPr>
            <w:tcW w:w="2197" w:type="dxa"/>
          </w:tcPr>
          <w:p w14:paraId="727531BC" w14:textId="77777777" w:rsidR="00836071" w:rsidRDefault="00836071" w:rsidP="00836071">
            <w:pPr>
              <w:pStyle w:val="Normalright"/>
              <w:rPr>
                <w:lang w:eastAsia="ja-JP"/>
              </w:rPr>
            </w:pPr>
          </w:p>
        </w:tc>
      </w:tr>
    </w:tbl>
    <w:tbl>
      <w:tblPr>
        <w:tblStyle w:val="TotalTable"/>
        <w:tblW w:w="1414" w:type="pct"/>
        <w:tblInd w:w="7560" w:type="dxa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998"/>
        <w:gridCol w:w="1973"/>
      </w:tblGrid>
      <w:tr w:rsidR="00A340F2" w14:paraId="2788243B" w14:textId="77777777" w:rsidTr="00D51C97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  <w:shd w:val="clear" w:color="auto" w:fill="auto"/>
            <w:hideMark/>
          </w:tcPr>
          <w:p w14:paraId="676FCD5D" w14:textId="77777777" w:rsidR="00A340F2" w:rsidRDefault="00000000" w:rsidP="002F5404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51AE219D940BC04EAF8CE32C64BE23A0"/>
                </w:placeholder>
                <w:temporary/>
                <w:showingPlcHdr/>
                <w15:appearance w15:val="hidden"/>
              </w:sdtPr>
              <w:sdtContent>
                <w:r w:rsidR="00CF2287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3" w:type="dxa"/>
            <w:shd w:val="clear" w:color="auto" w:fill="auto"/>
          </w:tcPr>
          <w:p w14:paraId="4726689D" w14:textId="77777777" w:rsidR="00A340F2" w:rsidRDefault="00A340F2" w:rsidP="002F5404">
            <w:pPr>
              <w:jc w:val="right"/>
            </w:pPr>
          </w:p>
        </w:tc>
      </w:tr>
      <w:tr w:rsidR="00A340F2" w14:paraId="5FE99B67" w14:textId="77777777" w:rsidTr="00D51C9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  <w:shd w:val="clear" w:color="auto" w:fill="auto"/>
            <w:hideMark/>
          </w:tcPr>
          <w:p w14:paraId="2CE2B311" w14:textId="101B2E63" w:rsidR="00A340F2" w:rsidRDefault="00836071" w:rsidP="002F5404">
            <w:pPr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3" w:type="dxa"/>
            <w:shd w:val="clear" w:color="auto" w:fill="auto"/>
          </w:tcPr>
          <w:p w14:paraId="0FFC5F88" w14:textId="77777777" w:rsidR="00A340F2" w:rsidRDefault="00A340F2" w:rsidP="002F5404">
            <w:pPr>
              <w:jc w:val="right"/>
            </w:pPr>
          </w:p>
        </w:tc>
      </w:tr>
      <w:tr w:rsidR="00A340F2" w14:paraId="16AE7C8C" w14:textId="77777777" w:rsidTr="00D51C97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19644AEDD4B08344BD1151EA8057E7D9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8" w:type="dxa"/>
                <w:shd w:val="clear" w:color="auto" w:fill="auto"/>
                <w:hideMark/>
              </w:tcPr>
              <w:p w14:paraId="1FFBA4B3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3" w:type="dxa"/>
            <w:shd w:val="clear" w:color="auto" w:fill="auto"/>
          </w:tcPr>
          <w:p w14:paraId="13EA182F" w14:textId="77777777" w:rsidR="00A340F2" w:rsidRDefault="00A340F2" w:rsidP="002F5404">
            <w:pPr>
              <w:jc w:val="right"/>
            </w:pPr>
          </w:p>
        </w:tc>
      </w:tr>
    </w:tbl>
    <w:tbl>
      <w:tblPr>
        <w:tblStyle w:val="TableGrid"/>
        <w:tblpPr w:leftFromText="180" w:rightFromText="180" w:vertAnchor="text" w:horzAnchor="margin" w:tblpY="368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3781"/>
      </w:tblGrid>
      <w:tr w:rsidR="00D51C97" w14:paraId="79FB17C5" w14:textId="77777777" w:rsidTr="001224EC">
        <w:trPr>
          <w:trHeight w:val="226"/>
        </w:trPr>
        <w:tc>
          <w:tcPr>
            <w:tcW w:w="3781" w:type="dxa"/>
          </w:tcPr>
          <w:p w14:paraId="40723F81" w14:textId="77777777" w:rsidR="00D51C97" w:rsidRPr="00D51C97" w:rsidRDefault="00D51C97" w:rsidP="00D51C9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D51C97">
              <w:rPr>
                <w:rFonts w:ascii="Microsoft Sans Serif" w:hAnsi="Microsoft Sans Serif" w:cs="Microsoft Sans Serif"/>
                <w:sz w:val="24"/>
                <w:szCs w:val="24"/>
              </w:rPr>
              <w:t xml:space="preserve">COMMENTS </w:t>
            </w:r>
          </w:p>
        </w:tc>
      </w:tr>
      <w:tr w:rsidR="00D51C97" w14:paraId="2E728693" w14:textId="77777777" w:rsidTr="001224EC">
        <w:trPr>
          <w:trHeight w:val="100"/>
        </w:trPr>
        <w:tc>
          <w:tcPr>
            <w:tcW w:w="3781" w:type="dxa"/>
          </w:tcPr>
          <w:p w14:paraId="30CBCD97" w14:textId="77777777" w:rsidR="00D51C97" w:rsidRDefault="00D51C97" w:rsidP="00D51C97"/>
          <w:p w14:paraId="159AD86C" w14:textId="77777777" w:rsidR="00D51C97" w:rsidRDefault="00D51C97" w:rsidP="00D51C97"/>
          <w:p w14:paraId="706D7468" w14:textId="77777777" w:rsidR="00D51C97" w:rsidRDefault="00D51C97" w:rsidP="00D51C97"/>
          <w:p w14:paraId="3217BD6E" w14:textId="77777777" w:rsidR="00D51C97" w:rsidRDefault="00D51C97" w:rsidP="00D51C97"/>
          <w:p w14:paraId="53CB0458" w14:textId="77777777" w:rsidR="00D51C97" w:rsidRDefault="00D51C97" w:rsidP="00D51C97"/>
        </w:tc>
      </w:tr>
    </w:tbl>
    <w:p w14:paraId="3EECC68C" w14:textId="60AA6217" w:rsidR="007201A7" w:rsidRDefault="007201A7" w:rsidP="00A36725"/>
    <w:p w14:paraId="0382085E" w14:textId="56B2A70A" w:rsidR="00D51C97" w:rsidRPr="00D51C97" w:rsidRDefault="00D51C97" w:rsidP="00D51C97"/>
    <w:p w14:paraId="1EBEFBC8" w14:textId="1FCDF6A2" w:rsidR="00D51C97" w:rsidRPr="00D51C97" w:rsidRDefault="00D51C97" w:rsidP="00D51C97"/>
    <w:p w14:paraId="3B7B6990" w14:textId="088D8272" w:rsidR="00D51C97" w:rsidRPr="00D51C97" w:rsidRDefault="00D51C97" w:rsidP="00D51C97"/>
    <w:p w14:paraId="37D20DAE" w14:textId="1063A3E1" w:rsidR="00D51C97" w:rsidRPr="00D51C97" w:rsidRDefault="00D51C97" w:rsidP="00D51C97"/>
    <w:p w14:paraId="5992B625" w14:textId="6C628740" w:rsidR="00D51C97" w:rsidRPr="00D51C97" w:rsidRDefault="00D51C97" w:rsidP="00D51C97"/>
    <w:p w14:paraId="1AEB8BFA" w14:textId="5965B4AF" w:rsidR="00D51C97" w:rsidRPr="00D51C97" w:rsidRDefault="00D51C97" w:rsidP="00D51C97"/>
    <w:p w14:paraId="2DD186A0" w14:textId="5A2674ED" w:rsidR="00D51C97" w:rsidRPr="00D51C97" w:rsidRDefault="00D51C97" w:rsidP="00D51C97"/>
    <w:p w14:paraId="106088E9" w14:textId="6270F9D5" w:rsidR="00D51C97" w:rsidRDefault="00D51C97" w:rsidP="00D51C97"/>
    <w:p w14:paraId="232D3A25" w14:textId="191C6826" w:rsidR="00D51C97" w:rsidRDefault="00D51C97" w:rsidP="00D51C97"/>
    <w:p w14:paraId="71D430F3" w14:textId="7466CE7D" w:rsidR="00D51C97" w:rsidRPr="00D51C97" w:rsidRDefault="00D51C97" w:rsidP="00D51C97">
      <w:pPr>
        <w:tabs>
          <w:tab w:val="left" w:pos="1780"/>
        </w:tabs>
      </w:pPr>
      <w:r>
        <w:tab/>
      </w:r>
    </w:p>
    <w:sectPr w:rsidR="00D51C97" w:rsidRPr="00D51C97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31F" w14:textId="77777777" w:rsidR="003F326B" w:rsidRDefault="003F326B">
      <w:pPr>
        <w:spacing w:line="240" w:lineRule="auto"/>
      </w:pPr>
      <w:r>
        <w:separator/>
      </w:r>
    </w:p>
    <w:p w14:paraId="3306FDAB" w14:textId="77777777" w:rsidR="003F326B" w:rsidRDefault="003F326B"/>
  </w:endnote>
  <w:endnote w:type="continuationSeparator" w:id="0">
    <w:p w14:paraId="2B2AC03F" w14:textId="77777777" w:rsidR="003F326B" w:rsidRDefault="003F326B">
      <w:pPr>
        <w:spacing w:line="240" w:lineRule="auto"/>
      </w:pPr>
      <w:r>
        <w:continuationSeparator/>
      </w:r>
    </w:p>
    <w:p w14:paraId="221DFE97" w14:textId="77777777" w:rsidR="003F326B" w:rsidRDefault="003F3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940" w14:textId="77777777" w:rsidR="007201A7" w:rsidRDefault="007201A7">
    <w:pPr>
      <w:pStyle w:val="Footer"/>
    </w:pPr>
  </w:p>
  <w:p w14:paraId="4CCEBF4E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B2DD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032462" wp14:editId="7897931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235AD3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32462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6D235AD3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54F5" w14:textId="77777777" w:rsidR="003F326B" w:rsidRDefault="003F326B">
      <w:pPr>
        <w:spacing w:line="240" w:lineRule="auto"/>
      </w:pPr>
      <w:r>
        <w:separator/>
      </w:r>
    </w:p>
    <w:p w14:paraId="40DF2A59" w14:textId="77777777" w:rsidR="003F326B" w:rsidRDefault="003F326B"/>
  </w:footnote>
  <w:footnote w:type="continuationSeparator" w:id="0">
    <w:p w14:paraId="5D781916" w14:textId="77777777" w:rsidR="003F326B" w:rsidRDefault="003F326B">
      <w:pPr>
        <w:spacing w:line="240" w:lineRule="auto"/>
      </w:pPr>
      <w:r>
        <w:continuationSeparator/>
      </w:r>
    </w:p>
    <w:p w14:paraId="63674E03" w14:textId="77777777" w:rsidR="003F326B" w:rsidRDefault="003F3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9E0B" w14:textId="77777777" w:rsidR="007201A7" w:rsidRDefault="007201A7"/>
  <w:p w14:paraId="74D105E7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607D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E4BD6" wp14:editId="71501A0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F31B91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E4BD6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69F31B91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079403">
    <w:abstractNumId w:val="9"/>
  </w:num>
  <w:num w:numId="2" w16cid:durableId="615674888">
    <w:abstractNumId w:val="7"/>
  </w:num>
  <w:num w:numId="3" w16cid:durableId="1247962561">
    <w:abstractNumId w:val="6"/>
  </w:num>
  <w:num w:numId="4" w16cid:durableId="749735925">
    <w:abstractNumId w:val="5"/>
  </w:num>
  <w:num w:numId="5" w16cid:durableId="938147918">
    <w:abstractNumId w:val="4"/>
  </w:num>
  <w:num w:numId="6" w16cid:durableId="634601401">
    <w:abstractNumId w:val="8"/>
  </w:num>
  <w:num w:numId="7" w16cid:durableId="646323958">
    <w:abstractNumId w:val="3"/>
  </w:num>
  <w:num w:numId="8" w16cid:durableId="1392852259">
    <w:abstractNumId w:val="2"/>
  </w:num>
  <w:num w:numId="9" w16cid:durableId="1764573520">
    <w:abstractNumId w:val="1"/>
  </w:num>
  <w:num w:numId="10" w16cid:durableId="17616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71"/>
    <w:rsid w:val="00064E3E"/>
    <w:rsid w:val="00077551"/>
    <w:rsid w:val="000A6E91"/>
    <w:rsid w:val="000E7C40"/>
    <w:rsid w:val="001224EC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3F326B"/>
    <w:rsid w:val="004858C9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36071"/>
    <w:rsid w:val="00865DB9"/>
    <w:rsid w:val="0089202B"/>
    <w:rsid w:val="008B5297"/>
    <w:rsid w:val="009415D1"/>
    <w:rsid w:val="00947F34"/>
    <w:rsid w:val="009D3F3C"/>
    <w:rsid w:val="00A340F2"/>
    <w:rsid w:val="00A36725"/>
    <w:rsid w:val="00B66C63"/>
    <w:rsid w:val="00B727BE"/>
    <w:rsid w:val="00CE3710"/>
    <w:rsid w:val="00CF2287"/>
    <w:rsid w:val="00D33124"/>
    <w:rsid w:val="00D51C97"/>
    <w:rsid w:val="00D73210"/>
    <w:rsid w:val="00E456E3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493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410E14F0-F21B-AA48-9511-9CB77D86D959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728FF23C34C4F9522D948BE8B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0522-DBCA-234C-989E-389880997D2A}"/>
      </w:docPartPr>
      <w:docPartBody>
        <w:p w:rsidR="00000000" w:rsidRDefault="00000000">
          <w:pPr>
            <w:pStyle w:val="9FB728FF23C34C4F9522D948BE8B3044"/>
          </w:pPr>
          <w:r w:rsidRPr="00064E3E">
            <w:t>INVOICe</w:t>
          </w:r>
        </w:p>
      </w:docPartBody>
    </w:docPart>
    <w:docPart>
      <w:docPartPr>
        <w:name w:val="32C7F41FE70E9946931182837543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0B77-B0FA-AB48-B546-C6C3C0FD67E7}"/>
      </w:docPartPr>
      <w:docPartBody>
        <w:p w:rsidR="00000000" w:rsidRDefault="00000000">
          <w:pPr>
            <w:pStyle w:val="32C7F41FE70E99469311828375435650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FB1209456B03CF49A64C5A955B1A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DE5-783B-DF4B-994A-46C4AA63373E}"/>
      </w:docPartPr>
      <w:docPartBody>
        <w:p w:rsidR="00000000" w:rsidRDefault="00000000">
          <w:pPr>
            <w:pStyle w:val="FB1209456B03CF49A64C5A955B1A7480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D02B4604D576134A9FEB88DA87C2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FBDD-F4AB-4A43-BB0E-F3A9F8CB7FCB}"/>
      </w:docPartPr>
      <w:docPartBody>
        <w:p w:rsidR="00000000" w:rsidRDefault="00000000">
          <w:pPr>
            <w:pStyle w:val="D02B4604D576134A9FEB88DA87C27F6C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05A87BE96DB71544B212B27F3839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7402-C52C-5B44-BFB5-C5D6C19518A0}"/>
      </w:docPartPr>
      <w:docPartBody>
        <w:p w:rsidR="00000000" w:rsidRDefault="00000000">
          <w:pPr>
            <w:pStyle w:val="05A87BE96DB71544B212B27F3839860C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3471B10768E8B74C82B3875D8B35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E72A-3631-DD41-B180-3AAFE3537833}"/>
      </w:docPartPr>
      <w:docPartBody>
        <w:p w:rsidR="00000000" w:rsidRDefault="00000000">
          <w:pPr>
            <w:pStyle w:val="3471B10768E8B74C82B3875D8B35644F"/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8B0C3DDC8505AC45812AEBB965C9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E876-C50A-C942-B361-9AD847C2EE2A}"/>
      </w:docPartPr>
      <w:docPartBody>
        <w:p w:rsidR="00000000" w:rsidRDefault="00000000">
          <w:pPr>
            <w:pStyle w:val="8B0C3DDC8505AC45812AEBB965C9BEEC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09867C34F3A60340BE9A214F36FB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FD0C-5FBA-2B4F-A726-36A490507B6D}"/>
      </w:docPartPr>
      <w:docPartBody>
        <w:p w:rsidR="00000000" w:rsidRDefault="00000000">
          <w:pPr>
            <w:pStyle w:val="09867C34F3A60340BE9A214F36FBBDAF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E8202D95FDF7314E95E3A2E72FF7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70CE-795C-0D4D-9FEA-5D91B46120BC}"/>
      </w:docPartPr>
      <w:docPartBody>
        <w:p w:rsidR="00000000" w:rsidRDefault="00000000">
          <w:pPr>
            <w:pStyle w:val="E8202D95FDF7314E95E3A2E72FF7B649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733BC7622BCD1B4F91E653CE47BB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A886-9D6E-C14A-AD99-9A31F10582CF}"/>
      </w:docPartPr>
      <w:docPartBody>
        <w:p w:rsidR="00000000" w:rsidRDefault="00000000">
          <w:pPr>
            <w:pStyle w:val="733BC7622BCD1B4F91E653CE47BBACB2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D33A65AA54C80F44BA1FEF21762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520C-3245-FE48-8C55-A39C4AA7F1E6}"/>
      </w:docPartPr>
      <w:docPartBody>
        <w:p w:rsidR="00000000" w:rsidRDefault="00000000">
          <w:pPr>
            <w:pStyle w:val="D33A65AA54C80F44BA1FEF2176207435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9671262BF6F3524896E8A0AC4621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ADF4-4D53-0746-876D-CC86ACD2882D}"/>
      </w:docPartPr>
      <w:docPartBody>
        <w:p w:rsidR="00000000" w:rsidRDefault="00000000">
          <w:pPr>
            <w:pStyle w:val="9671262BF6F3524896E8A0AC4621223B"/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3124C7C667449749B4894470B07B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4E7A-7998-CA42-9306-ECC191EBC1C1}"/>
      </w:docPartPr>
      <w:docPartBody>
        <w:p w:rsidR="00000000" w:rsidRDefault="00000000">
          <w:pPr>
            <w:pStyle w:val="3124C7C667449749B4894470B07B3D5B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4BC2D942BEE25F4EB52613D100DB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4A7D-19AD-0244-8DB2-09597791E996}"/>
      </w:docPartPr>
      <w:docPartBody>
        <w:p w:rsidR="00000000" w:rsidRDefault="00000000">
          <w:pPr>
            <w:pStyle w:val="4BC2D942BEE25F4EB52613D100DBEC8D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AB5BAF1592470F44A0EF118B723C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A95D-96AD-1445-9E42-2FEBED6BB187}"/>
      </w:docPartPr>
      <w:docPartBody>
        <w:p w:rsidR="00000000" w:rsidRDefault="00000000">
          <w:pPr>
            <w:pStyle w:val="AB5BAF1592470F44A0EF118B723C9103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2777DD3540B9F4469DBDC013D01D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B4AA-BD0F-154E-B285-CE6F134737BD}"/>
      </w:docPartPr>
      <w:docPartBody>
        <w:p w:rsidR="00000000" w:rsidRDefault="00000000">
          <w:pPr>
            <w:pStyle w:val="2777DD3540B9F4469DBDC013D01DD449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E61BE29B82FB654B9827ED7630A2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5360-3BBD-C744-A729-5C68739F92D3}"/>
      </w:docPartPr>
      <w:docPartBody>
        <w:p w:rsidR="00000000" w:rsidRDefault="00000000">
          <w:pPr>
            <w:pStyle w:val="E61BE29B82FB654B9827ED7630A2F466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13E3AE4E77D5E548BF167183396D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DAEF-8CD1-7742-936C-B0A05301292E}"/>
      </w:docPartPr>
      <w:docPartBody>
        <w:p w:rsidR="00000000" w:rsidRDefault="00000000">
          <w:pPr>
            <w:pStyle w:val="13E3AE4E77D5E548BF167183396DED3B"/>
          </w:pPr>
          <w:r>
            <w:rPr>
              <w:lang w:eastAsia="ja-JP"/>
            </w:rPr>
            <w:t>$</w:t>
          </w:r>
        </w:p>
      </w:docPartBody>
    </w:docPart>
    <w:docPart>
      <w:docPartPr>
        <w:name w:val="8129AC7E01282446B978E233E145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525A-1589-A245-ACB5-369733E10887}"/>
      </w:docPartPr>
      <w:docPartBody>
        <w:p w:rsidR="00000000" w:rsidRDefault="00000000">
          <w:pPr>
            <w:pStyle w:val="8129AC7E01282446B978E233E145B187"/>
          </w:pPr>
          <w:r>
            <w:rPr>
              <w:lang w:eastAsia="ja-JP"/>
            </w:rPr>
            <w:t>$</w:t>
          </w:r>
        </w:p>
      </w:docPartBody>
    </w:docPart>
    <w:docPart>
      <w:docPartPr>
        <w:name w:val="03853FED86571447868CC6464112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22D2-D5F1-9C46-B6DE-42A4EBE2BD0E}"/>
      </w:docPartPr>
      <w:docPartBody>
        <w:p w:rsidR="00000000" w:rsidRDefault="00000000">
          <w:pPr>
            <w:pStyle w:val="03853FED86571447868CC64641129D71"/>
          </w:pPr>
          <w:r w:rsidRPr="00CF2287">
            <w:t>A</w:t>
          </w:r>
          <w:r>
            <w:t>mount</w:t>
          </w:r>
        </w:p>
      </w:docPartBody>
    </w:docPart>
    <w:docPart>
      <w:docPartPr>
        <w:name w:val="51AE219D940BC04EAF8CE32C64BE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CD40-0405-2A47-BC82-8ED5DEB938C2}"/>
      </w:docPartPr>
      <w:docPartBody>
        <w:p w:rsidR="00000000" w:rsidRDefault="00000000">
          <w:pPr>
            <w:pStyle w:val="51AE219D940BC04EAF8CE32C64BE23A0"/>
          </w:pPr>
          <w:r>
            <w:t>Subtotal</w:t>
          </w:r>
        </w:p>
      </w:docPartBody>
    </w:docPart>
    <w:docPart>
      <w:docPartPr>
        <w:name w:val="19644AEDD4B08344BD1151EA8057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A371-99D9-7B4E-8748-C5995F66FB31}"/>
      </w:docPartPr>
      <w:docPartBody>
        <w:p w:rsidR="00000000" w:rsidRDefault="00000000">
          <w:pPr>
            <w:pStyle w:val="19644AEDD4B08344BD1151EA8057E7D9"/>
          </w:pPr>
          <w:r>
            <w:t>Total</w:t>
          </w:r>
        </w:p>
      </w:docPartBody>
    </w:docPart>
    <w:docPart>
      <w:docPartPr>
        <w:name w:val="EC394FE0B518744CBEAD135F695E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20E1-8C36-8649-A6B8-0BE1C878EBC5}"/>
      </w:docPartPr>
      <w:docPartBody>
        <w:p w:rsidR="00000000" w:rsidRDefault="009017A8" w:rsidP="009017A8">
          <w:pPr>
            <w:pStyle w:val="EC394FE0B518744CBEAD135F695E7725"/>
          </w:pPr>
          <w:r>
            <w:rPr>
              <w:lang w:eastAsia="ja-JP"/>
            </w:rPr>
            <w:t>$</w:t>
          </w:r>
        </w:p>
      </w:docPartBody>
    </w:docPart>
    <w:docPart>
      <w:docPartPr>
        <w:name w:val="A051380161EC5D4FBF7D0B66842C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B2CB-DFB2-A647-B0CB-398434C9D7F5}"/>
      </w:docPartPr>
      <w:docPartBody>
        <w:p w:rsidR="00000000" w:rsidRDefault="009017A8" w:rsidP="009017A8">
          <w:pPr>
            <w:pStyle w:val="A051380161EC5D4FBF7D0B66842C3EC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5F7AD83BA634484791CF40BA4D55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EE23-9191-EB4D-9708-EC3F322B19EB}"/>
      </w:docPartPr>
      <w:docPartBody>
        <w:p w:rsidR="00000000" w:rsidRDefault="009017A8" w:rsidP="009017A8">
          <w:pPr>
            <w:pStyle w:val="5F7AD83BA634484791CF40BA4D551612"/>
          </w:pPr>
          <w:r w:rsidRPr="00CF2287">
            <w:t>A</w:t>
          </w:r>
          <w:r>
            <w:t>mount</w:t>
          </w:r>
        </w:p>
      </w:docPartBody>
    </w:docPart>
    <w:docPart>
      <w:docPartPr>
        <w:name w:val="0B904AE98FBF064EBEE1AC0CF63B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B8CD4-4CD9-7F4B-9F9C-51DC2EFCFE1B}"/>
      </w:docPartPr>
      <w:docPartBody>
        <w:p w:rsidR="00000000" w:rsidRDefault="009017A8" w:rsidP="009017A8">
          <w:pPr>
            <w:pStyle w:val="0B904AE98FBF064EBEE1AC0CF63B0A98"/>
          </w:pPr>
          <w:r>
            <w:rPr>
              <w:lang w:eastAsia="ja-JP"/>
            </w:rPr>
            <w:t>$</w:t>
          </w:r>
        </w:p>
      </w:docPartBody>
    </w:docPart>
    <w:docPart>
      <w:docPartPr>
        <w:name w:val="38CA5F7C86FD534CB7621B5EF005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F471-DB56-5744-A076-864FBFFD48AF}"/>
      </w:docPartPr>
      <w:docPartBody>
        <w:p w:rsidR="00000000" w:rsidRDefault="009017A8" w:rsidP="009017A8">
          <w:pPr>
            <w:pStyle w:val="38CA5F7C86FD534CB7621B5EF0059C99"/>
          </w:pPr>
          <w:r>
            <w:rPr>
              <w:lang w:eastAsia="ja-JP"/>
            </w:rPr>
            <w:t>$</w:t>
          </w:r>
        </w:p>
      </w:docPartBody>
    </w:docPart>
    <w:docPart>
      <w:docPartPr>
        <w:name w:val="6DBA365F09D2974BBA4A416DB1E4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AF86-CB2A-7044-A3FB-F8AA2D569CB8}"/>
      </w:docPartPr>
      <w:docPartBody>
        <w:p w:rsidR="00000000" w:rsidRDefault="009017A8" w:rsidP="009017A8">
          <w:pPr>
            <w:pStyle w:val="6DBA365F09D2974BBA4A416DB1E48B47"/>
          </w:pPr>
          <w:r w:rsidRPr="00CF2287">
            <w:t>A</w:t>
          </w:r>
          <w:r>
            <w:t>mount</w:t>
          </w:r>
        </w:p>
      </w:docPartBody>
    </w:docPart>
    <w:docPart>
      <w:docPartPr>
        <w:name w:val="4932D987912DBB46889BA9E3D829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76C9-C38A-A54C-A121-6ABDBA196C56}"/>
      </w:docPartPr>
      <w:docPartBody>
        <w:p w:rsidR="00000000" w:rsidRDefault="009017A8" w:rsidP="009017A8">
          <w:pPr>
            <w:pStyle w:val="4932D987912DBB46889BA9E3D829BEA6"/>
          </w:pPr>
          <w:r>
            <w:rPr>
              <w:lang w:eastAsia="ja-JP"/>
            </w:rPr>
            <w:t>$</w:t>
          </w:r>
        </w:p>
      </w:docPartBody>
    </w:docPart>
    <w:docPart>
      <w:docPartPr>
        <w:name w:val="AD1BEA0A560053488A8509E18DF1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D2EB-8A2A-C048-B37E-8EEAD29FE428}"/>
      </w:docPartPr>
      <w:docPartBody>
        <w:p w:rsidR="00000000" w:rsidRDefault="009017A8" w:rsidP="009017A8">
          <w:pPr>
            <w:pStyle w:val="AD1BEA0A560053488A8509E18DF175F4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4C3C25F2286AE4D8977B2D56079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EACD-97AA-7C44-B28E-812B6FDC56B7}"/>
      </w:docPartPr>
      <w:docPartBody>
        <w:p w:rsidR="00000000" w:rsidRDefault="009017A8" w:rsidP="009017A8">
          <w:pPr>
            <w:pStyle w:val="74C3C25F2286AE4D8977B2D56079A837"/>
          </w:pPr>
          <w:r w:rsidRPr="00CF2287">
            <w:t>A</w:t>
          </w:r>
          <w:r>
            <w:t>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A8"/>
    <w:rsid w:val="008C7227"/>
    <w:rsid w:val="009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28FF23C34C4F9522D948BE8B3044">
    <w:name w:val="9FB728FF23C34C4F9522D948BE8B3044"/>
  </w:style>
  <w:style w:type="paragraph" w:styleId="Date">
    <w:name w:val="Date"/>
    <w:basedOn w:val="Normal"/>
    <w:next w:val="Normal"/>
    <w:link w:val="DateChar"/>
    <w:uiPriority w:val="99"/>
    <w:rsid w:val="009017A8"/>
    <w:pPr>
      <w:spacing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9017A8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32C7F41FE70E99469311828375435650">
    <w:name w:val="32C7F41FE70E99469311828375435650"/>
  </w:style>
  <w:style w:type="paragraph" w:customStyle="1" w:styleId="FB1209456B03CF49A64C5A955B1A7480">
    <w:name w:val="FB1209456B03CF49A64C5A955B1A7480"/>
  </w:style>
  <w:style w:type="paragraph" w:customStyle="1" w:styleId="D02B4604D576134A9FEB88DA87C27F6C">
    <w:name w:val="D02B4604D576134A9FEB88DA87C27F6C"/>
  </w:style>
  <w:style w:type="paragraph" w:customStyle="1" w:styleId="05A87BE96DB71544B212B27F3839860C">
    <w:name w:val="05A87BE96DB71544B212B27F3839860C"/>
  </w:style>
  <w:style w:type="paragraph" w:customStyle="1" w:styleId="3471B10768E8B74C82B3875D8B35644F">
    <w:name w:val="3471B10768E8B74C82B3875D8B35644F"/>
  </w:style>
  <w:style w:type="paragraph" w:customStyle="1" w:styleId="8B0C3DDC8505AC45812AEBB965C9BEEC">
    <w:name w:val="8B0C3DDC8505AC45812AEBB965C9BEEC"/>
  </w:style>
  <w:style w:type="paragraph" w:customStyle="1" w:styleId="09867C34F3A60340BE9A214F36FBBDAF">
    <w:name w:val="09867C34F3A60340BE9A214F36FBBDAF"/>
  </w:style>
  <w:style w:type="paragraph" w:customStyle="1" w:styleId="E8202D95FDF7314E95E3A2E72FF7B649">
    <w:name w:val="E8202D95FDF7314E95E3A2E72FF7B649"/>
  </w:style>
  <w:style w:type="paragraph" w:customStyle="1" w:styleId="733BC7622BCD1B4F91E653CE47BBACB2">
    <w:name w:val="733BC7622BCD1B4F91E653CE47BBACB2"/>
  </w:style>
  <w:style w:type="paragraph" w:customStyle="1" w:styleId="D33A65AA54C80F44BA1FEF2176207435">
    <w:name w:val="D33A65AA54C80F44BA1FEF2176207435"/>
  </w:style>
  <w:style w:type="paragraph" w:customStyle="1" w:styleId="9671262BF6F3524896E8A0AC4621223B">
    <w:name w:val="9671262BF6F3524896E8A0AC4621223B"/>
  </w:style>
  <w:style w:type="paragraph" w:customStyle="1" w:styleId="3124C7C667449749B4894470B07B3D5B">
    <w:name w:val="3124C7C667449749B4894470B07B3D5B"/>
  </w:style>
  <w:style w:type="paragraph" w:customStyle="1" w:styleId="4BC2D942BEE25F4EB52613D100DBEC8D">
    <w:name w:val="4BC2D942BEE25F4EB52613D100DBEC8D"/>
  </w:style>
  <w:style w:type="paragraph" w:customStyle="1" w:styleId="AB5BAF1592470F44A0EF118B723C9103">
    <w:name w:val="AB5BAF1592470F44A0EF118B723C9103"/>
  </w:style>
  <w:style w:type="paragraph" w:customStyle="1" w:styleId="2777DD3540B9F4469DBDC013D01DD449">
    <w:name w:val="2777DD3540B9F4469DBDC013D01DD449"/>
  </w:style>
  <w:style w:type="paragraph" w:customStyle="1" w:styleId="E61BE29B82FB654B9827ED7630A2F466">
    <w:name w:val="E61BE29B82FB654B9827ED7630A2F466"/>
  </w:style>
  <w:style w:type="paragraph" w:customStyle="1" w:styleId="473623DCF6116743933BBC555A19B3F1">
    <w:name w:val="473623DCF6116743933BBC555A19B3F1"/>
  </w:style>
  <w:style w:type="paragraph" w:customStyle="1" w:styleId="FF1388DEBB38564E856C00EE90ADAD74">
    <w:name w:val="FF1388DEBB38564E856C00EE90ADAD74"/>
  </w:style>
  <w:style w:type="paragraph" w:customStyle="1" w:styleId="B7ABFDB66182604F8E0D11ABE745C54F">
    <w:name w:val="B7ABFDB66182604F8E0D11ABE745C54F"/>
  </w:style>
  <w:style w:type="paragraph" w:customStyle="1" w:styleId="8319EE2D0257814DB466DD6CD50F1D05">
    <w:name w:val="8319EE2D0257814DB466DD6CD50F1D05"/>
  </w:style>
  <w:style w:type="paragraph" w:customStyle="1" w:styleId="C50F2BA02581524E8609436764A88831">
    <w:name w:val="C50F2BA02581524E8609436764A88831"/>
  </w:style>
  <w:style w:type="paragraph" w:customStyle="1" w:styleId="DFB9E00D1031F5459BA493947348DBCB">
    <w:name w:val="DFB9E00D1031F5459BA493947348DBCB"/>
  </w:style>
  <w:style w:type="paragraph" w:customStyle="1" w:styleId="3651C0836A042C4DAE7C9A82965AEE4C">
    <w:name w:val="3651C0836A042C4DAE7C9A82965AEE4C"/>
  </w:style>
  <w:style w:type="paragraph" w:customStyle="1" w:styleId="5C8953CAAD7A04478BD2E87E8175A28A">
    <w:name w:val="5C8953CAAD7A04478BD2E87E8175A28A"/>
  </w:style>
  <w:style w:type="paragraph" w:customStyle="1" w:styleId="1C81C37C66EA10409DB9CD3DE6D1C295">
    <w:name w:val="1C81C37C66EA10409DB9CD3DE6D1C295"/>
  </w:style>
  <w:style w:type="paragraph" w:customStyle="1" w:styleId="03792D1F65351A4A8FA90505B239F7F7">
    <w:name w:val="03792D1F65351A4A8FA90505B239F7F7"/>
  </w:style>
  <w:style w:type="paragraph" w:customStyle="1" w:styleId="A8B7FDEB3E4FE943A38913FBD9D9C08C">
    <w:name w:val="A8B7FDEB3E4FE943A38913FBD9D9C08C"/>
  </w:style>
  <w:style w:type="paragraph" w:customStyle="1" w:styleId="13E3AE4E77D5E548BF167183396DED3B">
    <w:name w:val="13E3AE4E77D5E548BF167183396DED3B"/>
  </w:style>
  <w:style w:type="paragraph" w:customStyle="1" w:styleId="2333940B2334274680A5BBC24935630F">
    <w:name w:val="2333940B2334274680A5BBC24935630F"/>
  </w:style>
  <w:style w:type="paragraph" w:customStyle="1" w:styleId="8129AC7E01282446B978E233E145B187">
    <w:name w:val="8129AC7E01282446B978E233E145B187"/>
  </w:style>
  <w:style w:type="paragraph" w:customStyle="1" w:styleId="03853FED86571447868CC64641129D71">
    <w:name w:val="03853FED86571447868CC64641129D71"/>
  </w:style>
  <w:style w:type="paragraph" w:customStyle="1" w:styleId="9D0F5B68B672CD4992491D7703297044">
    <w:name w:val="9D0F5B68B672CD4992491D7703297044"/>
  </w:style>
  <w:style w:type="paragraph" w:customStyle="1" w:styleId="09B0C271F0FE8E40A35234664548C1D3">
    <w:name w:val="09B0C271F0FE8E40A35234664548C1D3"/>
  </w:style>
  <w:style w:type="paragraph" w:customStyle="1" w:styleId="799052B4772AAA4C83128EF103C86BF3">
    <w:name w:val="799052B4772AAA4C83128EF103C86BF3"/>
  </w:style>
  <w:style w:type="paragraph" w:customStyle="1" w:styleId="4B3D55C033003F49A38079F9C556A25F">
    <w:name w:val="4B3D55C033003F49A38079F9C556A25F"/>
  </w:style>
  <w:style w:type="paragraph" w:customStyle="1" w:styleId="5457FC9D4E946C41BBCB3967B749EFBC">
    <w:name w:val="5457FC9D4E946C41BBCB3967B749EFBC"/>
  </w:style>
  <w:style w:type="paragraph" w:customStyle="1" w:styleId="5791954ECC743C46A4228A78801536BE">
    <w:name w:val="5791954ECC743C46A4228A78801536BE"/>
  </w:style>
  <w:style w:type="paragraph" w:customStyle="1" w:styleId="2778A2344B6D994BB51E0739863DE2AC">
    <w:name w:val="2778A2344B6D994BB51E0739863DE2AC"/>
  </w:style>
  <w:style w:type="paragraph" w:customStyle="1" w:styleId="F845A8A84239044F99D6E7C61652E36A">
    <w:name w:val="F845A8A84239044F99D6E7C61652E36A"/>
  </w:style>
  <w:style w:type="paragraph" w:customStyle="1" w:styleId="BB7A6C01530DE043910B7D8D5123A791">
    <w:name w:val="BB7A6C01530DE043910B7D8D5123A791"/>
  </w:style>
  <w:style w:type="paragraph" w:customStyle="1" w:styleId="E489216E1563DA47BC52CC799856801E">
    <w:name w:val="E489216E1563DA47BC52CC799856801E"/>
  </w:style>
  <w:style w:type="paragraph" w:customStyle="1" w:styleId="83D1D53DB4E0EE4E9D9DC2383EFC6F8B">
    <w:name w:val="83D1D53DB4E0EE4E9D9DC2383EFC6F8B"/>
  </w:style>
  <w:style w:type="paragraph" w:customStyle="1" w:styleId="18EC8808D9E5F740A5BD1CEF3CD1BD2A">
    <w:name w:val="18EC8808D9E5F740A5BD1CEF3CD1BD2A"/>
  </w:style>
  <w:style w:type="paragraph" w:customStyle="1" w:styleId="2B8269B0734A434F8A57EA124412846B">
    <w:name w:val="2B8269B0734A434F8A57EA124412846B"/>
  </w:style>
  <w:style w:type="paragraph" w:customStyle="1" w:styleId="BCC67EEA6CF41647BC4B1B74A9ED2CF4">
    <w:name w:val="BCC67EEA6CF41647BC4B1B74A9ED2CF4"/>
  </w:style>
  <w:style w:type="paragraph" w:customStyle="1" w:styleId="567FC5F7A1B2A6479A8656541908734A">
    <w:name w:val="567FC5F7A1B2A6479A8656541908734A"/>
  </w:style>
  <w:style w:type="paragraph" w:customStyle="1" w:styleId="0D38333D827D2C488F38E628CCF8A430">
    <w:name w:val="0D38333D827D2C488F38E628CCF8A430"/>
  </w:style>
  <w:style w:type="paragraph" w:customStyle="1" w:styleId="3E986E856A544D4E95EB14F88D64F11C">
    <w:name w:val="3E986E856A544D4E95EB14F88D64F11C"/>
  </w:style>
  <w:style w:type="paragraph" w:customStyle="1" w:styleId="28BC3F2611D9BC419546899C567F9D55">
    <w:name w:val="28BC3F2611D9BC419546899C567F9D55"/>
  </w:style>
  <w:style w:type="paragraph" w:customStyle="1" w:styleId="51AE219D940BC04EAF8CE32C64BE23A0">
    <w:name w:val="51AE219D940BC04EAF8CE32C64BE23A0"/>
  </w:style>
  <w:style w:type="paragraph" w:customStyle="1" w:styleId="91BDF098D1A9CB4E872648E87B7A211C">
    <w:name w:val="91BDF098D1A9CB4E872648E87B7A211C"/>
  </w:style>
  <w:style w:type="paragraph" w:customStyle="1" w:styleId="19644AEDD4B08344BD1151EA8057E7D9">
    <w:name w:val="19644AEDD4B08344BD1151EA8057E7D9"/>
  </w:style>
  <w:style w:type="paragraph" w:customStyle="1" w:styleId="A56C825DE3E9034586B72B541E312FC8">
    <w:name w:val="A56C825DE3E9034586B72B541E312FC8"/>
    <w:rsid w:val="009017A8"/>
  </w:style>
  <w:style w:type="paragraph" w:customStyle="1" w:styleId="EC394FE0B518744CBEAD135F695E7725">
    <w:name w:val="EC394FE0B518744CBEAD135F695E7725"/>
    <w:rsid w:val="009017A8"/>
  </w:style>
  <w:style w:type="paragraph" w:customStyle="1" w:styleId="7FCB3008725FFB4DB6C7647AB8078034">
    <w:name w:val="7FCB3008725FFB4DB6C7647AB8078034"/>
    <w:rsid w:val="009017A8"/>
  </w:style>
  <w:style w:type="paragraph" w:customStyle="1" w:styleId="A051380161EC5D4FBF7D0B66842C3ECC">
    <w:name w:val="A051380161EC5D4FBF7D0B66842C3ECC"/>
    <w:rsid w:val="009017A8"/>
  </w:style>
  <w:style w:type="paragraph" w:customStyle="1" w:styleId="5F7AD83BA634484791CF40BA4D551612">
    <w:name w:val="5F7AD83BA634484791CF40BA4D551612"/>
    <w:rsid w:val="009017A8"/>
  </w:style>
  <w:style w:type="paragraph" w:customStyle="1" w:styleId="50E95E10022C6B4382EB44DA2DD05DD7">
    <w:name w:val="50E95E10022C6B4382EB44DA2DD05DD7"/>
    <w:rsid w:val="009017A8"/>
  </w:style>
  <w:style w:type="paragraph" w:customStyle="1" w:styleId="4D45C25911A55A4CB2B5E26AF17E2BC3">
    <w:name w:val="4D45C25911A55A4CB2B5E26AF17E2BC3"/>
    <w:rsid w:val="009017A8"/>
  </w:style>
  <w:style w:type="paragraph" w:customStyle="1" w:styleId="5D6958D181CD854BBD3F9010955292BB">
    <w:name w:val="5D6958D181CD854BBD3F9010955292BB"/>
    <w:rsid w:val="009017A8"/>
  </w:style>
  <w:style w:type="paragraph" w:customStyle="1" w:styleId="4E7A4FB6A81B10449D6B76ECD5BBCEBB">
    <w:name w:val="4E7A4FB6A81B10449D6B76ECD5BBCEBB"/>
    <w:rsid w:val="009017A8"/>
  </w:style>
  <w:style w:type="paragraph" w:customStyle="1" w:styleId="FF9DD57838C91B44A22B271ED3FF6692">
    <w:name w:val="FF9DD57838C91B44A22B271ED3FF6692"/>
    <w:rsid w:val="009017A8"/>
  </w:style>
  <w:style w:type="paragraph" w:customStyle="1" w:styleId="9E34111622B55E4DAE339E972345A8BF">
    <w:name w:val="9E34111622B55E4DAE339E972345A8BF"/>
    <w:rsid w:val="009017A8"/>
  </w:style>
  <w:style w:type="paragraph" w:customStyle="1" w:styleId="13E808042964EC46ACEEC8D4C6851967">
    <w:name w:val="13E808042964EC46ACEEC8D4C6851967"/>
    <w:rsid w:val="009017A8"/>
  </w:style>
  <w:style w:type="paragraph" w:customStyle="1" w:styleId="EA0CF079A007E647A43BD57652517B19">
    <w:name w:val="EA0CF079A007E647A43BD57652517B19"/>
    <w:rsid w:val="009017A8"/>
  </w:style>
  <w:style w:type="paragraph" w:customStyle="1" w:styleId="A2812073E8EE284DB696340CF033F382">
    <w:name w:val="A2812073E8EE284DB696340CF033F382"/>
    <w:rsid w:val="009017A8"/>
  </w:style>
  <w:style w:type="paragraph" w:customStyle="1" w:styleId="3402375801ABCE45909D576B4A800668">
    <w:name w:val="3402375801ABCE45909D576B4A800668"/>
    <w:rsid w:val="009017A8"/>
  </w:style>
  <w:style w:type="paragraph" w:customStyle="1" w:styleId="0B904AE98FBF064EBEE1AC0CF63B0A98">
    <w:name w:val="0B904AE98FBF064EBEE1AC0CF63B0A98"/>
    <w:rsid w:val="009017A8"/>
  </w:style>
  <w:style w:type="paragraph" w:customStyle="1" w:styleId="CB0F530337D0FB44B8E94E122B0B0D5E">
    <w:name w:val="CB0F530337D0FB44B8E94E122B0B0D5E"/>
    <w:rsid w:val="009017A8"/>
  </w:style>
  <w:style w:type="paragraph" w:customStyle="1" w:styleId="38CA5F7C86FD534CB7621B5EF0059C99">
    <w:name w:val="38CA5F7C86FD534CB7621B5EF0059C99"/>
    <w:rsid w:val="009017A8"/>
  </w:style>
  <w:style w:type="paragraph" w:customStyle="1" w:styleId="6DBA365F09D2974BBA4A416DB1E48B47">
    <w:name w:val="6DBA365F09D2974BBA4A416DB1E48B47"/>
    <w:rsid w:val="009017A8"/>
  </w:style>
  <w:style w:type="paragraph" w:customStyle="1" w:styleId="CF2A6E6FBC9F2742B3CBDBF0B153A21B">
    <w:name w:val="CF2A6E6FBC9F2742B3CBDBF0B153A21B"/>
    <w:rsid w:val="009017A8"/>
  </w:style>
  <w:style w:type="paragraph" w:customStyle="1" w:styleId="C33629FF15356D4A870E97E0AB10C458">
    <w:name w:val="C33629FF15356D4A870E97E0AB10C458"/>
    <w:rsid w:val="009017A8"/>
  </w:style>
  <w:style w:type="paragraph" w:customStyle="1" w:styleId="7E1E465661987A419CF085823F885490">
    <w:name w:val="7E1E465661987A419CF085823F885490"/>
    <w:rsid w:val="009017A8"/>
  </w:style>
  <w:style w:type="paragraph" w:customStyle="1" w:styleId="6EEF4691A70DD743A15D09FEA1692B63">
    <w:name w:val="6EEF4691A70DD743A15D09FEA1692B63"/>
    <w:rsid w:val="009017A8"/>
  </w:style>
  <w:style w:type="paragraph" w:customStyle="1" w:styleId="8657A68189A2014E8EF9F6A8F7323137">
    <w:name w:val="8657A68189A2014E8EF9F6A8F7323137"/>
    <w:rsid w:val="009017A8"/>
  </w:style>
  <w:style w:type="paragraph" w:customStyle="1" w:styleId="4932D987912DBB46889BA9E3D829BEA6">
    <w:name w:val="4932D987912DBB46889BA9E3D829BEA6"/>
    <w:rsid w:val="009017A8"/>
  </w:style>
  <w:style w:type="paragraph" w:customStyle="1" w:styleId="44E298F8361AF145BE52E19B63B521E5">
    <w:name w:val="44E298F8361AF145BE52E19B63B521E5"/>
    <w:rsid w:val="009017A8"/>
  </w:style>
  <w:style w:type="paragraph" w:customStyle="1" w:styleId="AD1BEA0A560053488A8509E18DF175F4">
    <w:name w:val="AD1BEA0A560053488A8509E18DF175F4"/>
    <w:rsid w:val="009017A8"/>
  </w:style>
  <w:style w:type="paragraph" w:customStyle="1" w:styleId="74C3C25F2286AE4D8977B2D56079A837">
    <w:name w:val="74C3C25F2286AE4D8977B2D56079A837"/>
    <w:rsid w:val="009017A8"/>
  </w:style>
  <w:style w:type="paragraph" w:customStyle="1" w:styleId="4DFD567031A30349AC90EA2E8660FC02">
    <w:name w:val="4DFD567031A30349AC90EA2E8660FC02"/>
    <w:rsid w:val="009017A8"/>
  </w:style>
  <w:style w:type="paragraph" w:customStyle="1" w:styleId="464F95FFF63BDE4681F119400BDE056F">
    <w:name w:val="464F95FFF63BDE4681F119400BDE056F"/>
    <w:rsid w:val="009017A8"/>
  </w:style>
  <w:style w:type="paragraph" w:customStyle="1" w:styleId="97D8ADD251BDE9479E51170DFD12E357">
    <w:name w:val="97D8ADD251BDE9479E51170DFD12E357"/>
    <w:rsid w:val="009017A8"/>
  </w:style>
  <w:style w:type="paragraph" w:customStyle="1" w:styleId="BED007E78756F24DB7D879B68D92BB1C">
    <w:name w:val="BED007E78756F24DB7D879B68D92BB1C"/>
    <w:rsid w:val="00901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design).dotx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2022-08-10T19:09:00Z</dcterms:created>
  <dcterms:modified xsi:type="dcterms:W3CDTF">2022-08-10T19:09:00Z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