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7CA5C44E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8A88A33FB059E644B0ECCBD6B23AD302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p w14:paraId="20DE5025" w14:textId="252CED5C" w:rsidR="008049DB" w:rsidRDefault="00BB0A80">
                <w:pPr>
                  <w:pStyle w:val="Heading1"/>
                  <w:outlineLvl w:val="0"/>
                </w:pPr>
                <w:r>
                  <w:t>Hospital Name</w:t>
                </w:r>
              </w:p>
            </w:sdtContent>
          </w:sdt>
          <w:p w14:paraId="0BB56D7E" w14:textId="1908F650" w:rsidR="008049DB" w:rsidRDefault="00BB0A80">
            <w:pPr>
              <w:pStyle w:val="Slogan"/>
            </w:pPr>
            <w:r>
              <w:rPr>
                <w:noProof/>
              </w:rPr>
              <w:drawing>
                <wp:inline distT="0" distB="0" distL="0" distR="0" wp14:anchorId="3E622208" wp14:editId="55C05C8E">
                  <wp:extent cx="857250" cy="428625"/>
                  <wp:effectExtent l="0" t="0" r="0" b="9525"/>
                  <wp:docPr id="125" name="Picture 125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alias w:val="Enter company street address:"/>
              <w:tag w:val="Enter company street address:"/>
              <w:id w:val="95536970"/>
              <w:placeholder>
                <w:docPart w:val="43BD1A7EB27C8A419265382FB379F2C4"/>
              </w:placeholder>
              <w:temporary/>
              <w:showingPlcHdr/>
              <w15:appearance w15:val="hidden"/>
            </w:sdtPr>
            <w:sdtContent>
              <w:p w14:paraId="4A362A47" w14:textId="77777777" w:rsidR="008049DB" w:rsidRDefault="006A3739">
                <w:r>
                  <w:t>Street Address</w:t>
                </w:r>
              </w:p>
            </w:sdtContent>
          </w:sdt>
          <w:sdt>
            <w:sdtPr>
              <w:alias w:val="Enter company City, ST ZIP Code:"/>
              <w:tag w:val="Enter company City, ST ZIP Code:"/>
              <w:id w:val="-1737237744"/>
              <w:placeholder>
                <w:docPart w:val="273881543EA4DD45A7250DB5F2BA38BE"/>
              </w:placeholder>
              <w:temporary/>
              <w:showingPlcHdr/>
              <w15:appearance w15:val="hidden"/>
            </w:sdtPr>
            <w:sdtContent>
              <w:p w14:paraId="1B00C5C7" w14:textId="77777777" w:rsidR="00616194" w:rsidRDefault="00616194">
                <w:r>
                  <w:t>City, ST ZIP Code</w:t>
                </w:r>
              </w:p>
            </w:sdtContent>
          </w:sdt>
          <w:p w14:paraId="07B030EC" w14:textId="77777777" w:rsidR="008049DB" w:rsidRDefault="00000000">
            <w:sdt>
              <w:sdtPr>
                <w:alias w:val="Phone:"/>
                <w:tag w:val="Phone:"/>
                <w:id w:val="-480227063"/>
                <w:placeholder>
                  <w:docPart w:val="2A2EEDBE0FC66A4E99AE2A079E19FC5D"/>
                </w:placeholder>
                <w:temporary/>
                <w:showingPlcHdr/>
                <w15:appearance w15:val="hidden"/>
              </w:sdtPr>
              <w:sdtContent>
                <w:r w:rsidR="00616194">
                  <w:t>Phone:</w:t>
                </w:r>
              </w:sdtContent>
            </w:sdt>
            <w:r w:rsidR="006A3739">
              <w:t xml:space="preserve"> </w:t>
            </w:r>
            <w:sdt>
              <w:sdtPr>
                <w:alias w:val="Enter phone:"/>
                <w:tag w:val="Enter phone:"/>
                <w:id w:val="95537024"/>
                <w:placeholder>
                  <w:docPart w:val="0CA10DEE96904F4BB158A536F24CCBDF"/>
                </w:placeholder>
                <w:temporary/>
                <w:showingPlcHdr/>
                <w15:appearance w15:val="hidden"/>
              </w:sdtPr>
              <w:sdtContent>
                <w:r w:rsidR="006A3739">
                  <w:t>Phone</w:t>
                </w:r>
              </w:sdtContent>
            </w:sdt>
            <w:r w:rsidR="006A3739">
              <w:t xml:space="preserve"> </w:t>
            </w:r>
            <w:sdt>
              <w:sdtPr>
                <w:alias w:val="Fax:"/>
                <w:tag w:val="Fax:"/>
                <w:id w:val="-1222436787"/>
                <w:placeholder>
                  <w:docPart w:val="342150935E593F4982D1B72770A0F047"/>
                </w:placeholder>
                <w:temporary/>
                <w:showingPlcHdr/>
                <w15:appearance w15:val="hidden"/>
              </w:sdtPr>
              <w:sdtContent>
                <w:r w:rsidR="00616194">
                  <w:t>Fax:</w:t>
                </w:r>
              </w:sdtContent>
            </w:sdt>
            <w:r w:rsidR="006A3739">
              <w:t xml:space="preserve"> </w:t>
            </w:r>
            <w:sdt>
              <w:sdtPr>
                <w:alias w:val="Enter fax:"/>
                <w:tag w:val="Enter fax:"/>
                <w:id w:val="95537051"/>
                <w:placeholder>
                  <w:docPart w:val="C238F0726911B040AD76403D57658221"/>
                </w:placeholder>
                <w:temporary/>
                <w:showingPlcHdr/>
                <w15:appearance w15:val="hidden"/>
              </w:sdtPr>
              <w:sdtContent>
                <w:r w:rsidR="006A3739">
                  <w:t>Fax</w:t>
                </w:r>
              </w:sdtContent>
            </w:sdt>
          </w:p>
        </w:tc>
        <w:tc>
          <w:tcPr>
            <w:tcW w:w="5048" w:type="dxa"/>
          </w:tcPr>
          <w:p w14:paraId="0DCFEC37" w14:textId="648CE622" w:rsidR="008049DB" w:rsidRDefault="00000000" w:rsidP="00BB0A80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750C7DD0076632449B6B3C260D10DCED"/>
                </w:placeholder>
                <w:temporary/>
                <w:showingPlcHdr/>
                <w15:appearance w15:val="hidden"/>
              </w:sdtPr>
              <w:sdtContent>
                <w:r w:rsidR="00CE7F7E">
                  <w:t>INVOICE</w:t>
                </w:r>
              </w:sdtContent>
            </w:sdt>
          </w:p>
        </w:tc>
      </w:tr>
      <w:tr w:rsidR="008049DB" w14:paraId="512624FB" w14:textId="77777777" w:rsidTr="00907574">
        <w:trPr>
          <w:trHeight w:val="1440"/>
        </w:trPr>
        <w:tc>
          <w:tcPr>
            <w:tcW w:w="5032" w:type="dxa"/>
          </w:tcPr>
          <w:p w14:paraId="039EEA92" w14:textId="77777777" w:rsidR="00BB0A80" w:rsidRDefault="00BB0A80">
            <w:pPr>
              <w:pStyle w:val="Heading3"/>
              <w:outlineLvl w:val="2"/>
            </w:pPr>
          </w:p>
          <w:p w14:paraId="7E68EBBA" w14:textId="07D95326" w:rsidR="008049DB" w:rsidRDefault="00BB0A80">
            <w:pPr>
              <w:pStyle w:val="Heading3"/>
              <w:outlineLvl w:val="2"/>
            </w:pPr>
            <w:r>
              <w:t>Patient info</w:t>
            </w:r>
          </w:p>
          <w:p w14:paraId="164A74AD" w14:textId="59A80AE2" w:rsidR="008049DB" w:rsidRDefault="00BB0A80">
            <w:r>
              <w:t xml:space="preserve">Patient Name </w:t>
            </w:r>
          </w:p>
          <w:sdt>
            <w:sdtPr>
              <w:alias w:val="Enter street address:"/>
              <w:tag w:val="Enter street address:"/>
              <w:id w:val="95537188"/>
              <w:placeholder>
                <w:docPart w:val="A64CAB918E1E814587E96A0BF883BB8D"/>
              </w:placeholder>
              <w:temporary/>
              <w:showingPlcHdr/>
              <w15:appearance w15:val="hidden"/>
            </w:sdtPr>
            <w:sdtContent>
              <w:p w14:paraId="416ADF86" w14:textId="77777777" w:rsidR="008049DB" w:rsidRDefault="006A3739">
                <w:r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-563794007"/>
              <w:placeholder>
                <w:docPart w:val="C1D3ECD2791AB5438079F627279E75B7"/>
              </w:placeholder>
              <w:temporary/>
              <w:showingPlcHdr/>
              <w15:appearance w15:val="hidden"/>
            </w:sdtPr>
            <w:sdtContent>
              <w:p w14:paraId="3C0DE6E1" w14:textId="77777777" w:rsidR="00616194" w:rsidRDefault="00616194">
                <w:r>
                  <w:t>City, ST ZIP Code</w:t>
                </w:r>
              </w:p>
            </w:sdtContent>
          </w:sdt>
          <w:p w14:paraId="7C5F1F59" w14:textId="77777777" w:rsidR="008049DB" w:rsidRDefault="00000000">
            <w:sdt>
              <w:sdtPr>
                <w:alias w:val="Phone:"/>
                <w:tag w:val="Phone:"/>
                <w:id w:val="1061450442"/>
                <w:placeholder>
                  <w:docPart w:val="636775BDAB805C4EBF99A3E90EBB0906"/>
                </w:placeholder>
                <w:temporary/>
                <w:showingPlcHdr/>
                <w15:appearance w15:val="hidden"/>
              </w:sdtPr>
              <w:sdtContent>
                <w:r w:rsidR="00616194">
                  <w:t>Phone:</w:t>
                </w:r>
              </w:sdtContent>
            </w:sdt>
            <w:r w:rsidR="006A3739">
              <w:t xml:space="preserve"> </w:t>
            </w:r>
            <w:sdt>
              <w:sdtPr>
                <w:alias w:val="Enter phone:"/>
                <w:tag w:val="Enter phone:"/>
                <w:id w:val="95537216"/>
                <w:placeholder>
                  <w:docPart w:val="00C0610C5D38FD4DB87BFFBFBA6218A3"/>
                </w:placeholder>
                <w:temporary/>
                <w:showingPlcHdr/>
                <w15:appearance w15:val="hidden"/>
              </w:sdtPr>
              <w:sdtContent>
                <w:r w:rsidR="006A3739">
                  <w:t>Phone</w:t>
                </w:r>
              </w:sdtContent>
            </w:sdt>
          </w:p>
        </w:tc>
        <w:tc>
          <w:tcPr>
            <w:tcW w:w="5048" w:type="dxa"/>
          </w:tcPr>
          <w:p w14:paraId="6842A2D3" w14:textId="77AD2DB9" w:rsidR="008049DB" w:rsidRDefault="00BB0A80">
            <w:pPr>
              <w:pStyle w:val="Heading3"/>
              <w:outlineLvl w:val="2"/>
            </w:pPr>
            <w:r>
              <w:t>DOCTOR INfO</w:t>
            </w:r>
          </w:p>
          <w:p w14:paraId="114E6882" w14:textId="01E0BAF5" w:rsidR="00616194" w:rsidRDefault="00BB0A80">
            <w:r>
              <w:t>Doctor Name</w:t>
            </w:r>
          </w:p>
          <w:p w14:paraId="080C0B9C" w14:textId="77777777" w:rsidR="008049DB" w:rsidRDefault="00000000">
            <w:sdt>
              <w:sdtPr>
                <w:alias w:val="Phone:"/>
                <w:tag w:val="Phone:"/>
                <w:id w:val="1224863797"/>
                <w:placeholder>
                  <w:docPart w:val="C45DEEDA3579744E9F799484003C41C0"/>
                </w:placeholder>
                <w:temporary/>
                <w:showingPlcHdr/>
                <w15:appearance w15:val="hidden"/>
              </w:sdtPr>
              <w:sdtContent>
                <w:r w:rsidR="00616194">
                  <w:t>Phone:</w:t>
                </w:r>
              </w:sdtContent>
            </w:sdt>
            <w:r w:rsidR="006A3739">
              <w:t xml:space="preserve"> </w:t>
            </w:r>
            <w:sdt>
              <w:sdtPr>
                <w:alias w:val="Enter phone:"/>
                <w:tag w:val="Enter phone:"/>
                <w:id w:val="-898277949"/>
                <w:placeholder>
                  <w:docPart w:val="B0CF14FEF4979D4B8DE58F9D7BB4DE27"/>
                </w:placeholder>
                <w:temporary/>
                <w:showingPlcHdr/>
                <w15:appearance w15:val="hidden"/>
              </w:sdtPr>
              <w:sdtContent>
                <w:r w:rsidR="006A3739">
                  <w:t>Phone</w:t>
                </w:r>
              </w:sdtContent>
            </w:sdt>
          </w:p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14:paraId="4C25DB9A" w14:textId="77777777" w:rsidTr="00966901">
        <w:trPr>
          <w:trHeight w:val="1152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3F658BB3" w14:textId="40EEC558" w:rsidR="008049DB" w:rsidRDefault="008D3CDE">
            <w:pPr>
              <w:pStyle w:val="Heading3"/>
              <w:spacing w:line="264" w:lineRule="auto"/>
              <w:outlineLvl w:val="2"/>
            </w:pPr>
            <w:r>
              <w:t>notes</w:t>
            </w:r>
          </w:p>
          <w:p w14:paraId="35AD15B0" w14:textId="4AF12F0B" w:rsidR="008049DB" w:rsidRDefault="008D3CDE">
            <w:pPr>
              <w:spacing w:line="264" w:lineRule="auto"/>
            </w:pPr>
            <w:r>
              <w:t xml:space="preserve">Type notes </w:t>
            </w:r>
          </w:p>
        </w:tc>
      </w:tr>
    </w:tbl>
    <w:tbl>
      <w:tblPr>
        <w:tblStyle w:val="GridTable1Light"/>
        <w:tblW w:w="5000" w:type="pct"/>
        <w:tblLayout w:type="fixed"/>
        <w:tblLook w:val="06A0" w:firstRow="1" w:lastRow="0" w:firstColumn="1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2695"/>
        <w:gridCol w:w="1800"/>
        <w:gridCol w:w="1800"/>
        <w:gridCol w:w="1620"/>
        <w:gridCol w:w="2155"/>
      </w:tblGrid>
      <w:tr w:rsidR="00BB0A80" w:rsidRPr="00966901" w14:paraId="47074729" w14:textId="77777777" w:rsidTr="00BB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366748A" w14:textId="677ACFDE" w:rsidR="00BB0A80" w:rsidRPr="00966901" w:rsidRDefault="00BB0A80" w:rsidP="002558FA">
            <w:pPr>
              <w:pStyle w:val="Heading4"/>
              <w:outlineLvl w:val="3"/>
            </w:pPr>
            <w:r>
              <w:t>Patient</w:t>
            </w:r>
          </w:p>
        </w:tc>
        <w:tc>
          <w:tcPr>
            <w:tcW w:w="1800" w:type="dxa"/>
          </w:tcPr>
          <w:p w14:paraId="6C91CAEA" w14:textId="122BD4B7" w:rsidR="00BB0A80" w:rsidRPr="00966901" w:rsidRDefault="00BB0A80" w:rsidP="002558FA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invoice #</w:t>
            </w:r>
          </w:p>
        </w:tc>
        <w:tc>
          <w:tcPr>
            <w:tcW w:w="1800" w:type="dxa"/>
          </w:tcPr>
          <w:p w14:paraId="30226BB8" w14:textId="15F70365" w:rsidR="00BB0A80" w:rsidRPr="00966901" w:rsidRDefault="00BB0A80" w:rsidP="002558FA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620" w:type="dxa"/>
          </w:tcPr>
          <w:p w14:paraId="338B3D4C" w14:textId="2D1B66C4" w:rsidR="00BB0A80" w:rsidRPr="00966901" w:rsidRDefault="00BB0A80" w:rsidP="002558FA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Due date </w:t>
            </w:r>
          </w:p>
        </w:tc>
        <w:tc>
          <w:tcPr>
            <w:tcW w:w="2155" w:type="dxa"/>
          </w:tcPr>
          <w:p w14:paraId="7FBB6313" w14:textId="5D21846D" w:rsidR="00BB0A80" w:rsidRPr="00966901" w:rsidRDefault="00BB0A80" w:rsidP="002558FA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BB0A80" w14:paraId="2DB235BA" w14:textId="77777777" w:rsidTr="00BB0A8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D41DA97" w14:textId="77777777" w:rsidR="00BB0A80" w:rsidRDefault="00BB0A80" w:rsidP="00966901">
            <w:pPr>
              <w:spacing w:line="264" w:lineRule="auto"/>
            </w:pPr>
          </w:p>
        </w:tc>
        <w:tc>
          <w:tcPr>
            <w:tcW w:w="1800" w:type="dxa"/>
          </w:tcPr>
          <w:p w14:paraId="626BC5DE" w14:textId="77777777" w:rsidR="00BB0A80" w:rsidRDefault="00BB0A80" w:rsidP="00966901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14:paraId="5B92CEF5" w14:textId="77777777" w:rsidR="00BB0A80" w:rsidRDefault="00BB0A80" w:rsidP="00966901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2A1A69C4" w14:textId="77777777" w:rsidR="00BB0A80" w:rsidRDefault="00BB0A80" w:rsidP="00966901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</w:tcPr>
          <w:p w14:paraId="52585919" w14:textId="77777777" w:rsidR="00BB0A80" w:rsidRDefault="00BB0A80" w:rsidP="00966901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C3FC6F" w14:textId="77777777" w:rsidR="00966901" w:rsidRDefault="00966901"/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5845"/>
        <w:gridCol w:w="1473"/>
        <w:gridCol w:w="1404"/>
        <w:gridCol w:w="1348"/>
      </w:tblGrid>
      <w:tr w:rsidR="008049DB" w14:paraId="09490EF9" w14:textId="77777777" w:rsidTr="00BB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5845" w:type="dxa"/>
          </w:tcPr>
          <w:p w14:paraId="01B7FC54" w14:textId="1B2365F6" w:rsidR="008049DB" w:rsidRDefault="00BB0A80">
            <w:pPr>
              <w:pStyle w:val="Heading4"/>
              <w:outlineLvl w:val="3"/>
            </w:pPr>
            <w:r>
              <w:t>description</w:t>
            </w:r>
          </w:p>
        </w:tc>
        <w:tc>
          <w:tcPr>
            <w:tcW w:w="1473" w:type="dxa"/>
          </w:tcPr>
          <w:p w14:paraId="0A57D95E" w14:textId="4F861F44" w:rsidR="008049DB" w:rsidRDefault="00BB0A80">
            <w:pPr>
              <w:pStyle w:val="Heading4"/>
              <w:outlineLvl w:val="3"/>
            </w:pPr>
            <w:r>
              <w:t xml:space="preserve">item </w:t>
            </w:r>
          </w:p>
        </w:tc>
        <w:tc>
          <w:tcPr>
            <w:tcW w:w="1404" w:type="dxa"/>
          </w:tcPr>
          <w:p w14:paraId="673A9D20" w14:textId="775FA234" w:rsidR="008049DB" w:rsidRDefault="00BB0A80">
            <w:pPr>
              <w:pStyle w:val="Heading4"/>
              <w:outlineLvl w:val="3"/>
            </w:pPr>
            <w:r>
              <w:t>quantity</w:t>
            </w:r>
          </w:p>
        </w:tc>
        <w:tc>
          <w:tcPr>
            <w:tcW w:w="1348" w:type="dxa"/>
          </w:tcPr>
          <w:p w14:paraId="4EAACB60" w14:textId="66023F7E" w:rsidR="008049DB" w:rsidRDefault="00BB0A80">
            <w:pPr>
              <w:pStyle w:val="Heading4"/>
              <w:outlineLvl w:val="3"/>
            </w:pPr>
            <w:r>
              <w:t>amount</w:t>
            </w:r>
          </w:p>
        </w:tc>
      </w:tr>
      <w:tr w:rsidR="008049DB" w14:paraId="4AD28C61" w14:textId="77777777" w:rsidTr="00BB0A80">
        <w:tc>
          <w:tcPr>
            <w:tcW w:w="5845" w:type="dxa"/>
          </w:tcPr>
          <w:p w14:paraId="52D02BEA" w14:textId="77777777" w:rsidR="008049DB" w:rsidRDefault="008049DB">
            <w:pPr>
              <w:pStyle w:val="Quantity"/>
            </w:pPr>
          </w:p>
        </w:tc>
        <w:tc>
          <w:tcPr>
            <w:tcW w:w="1473" w:type="dxa"/>
          </w:tcPr>
          <w:p w14:paraId="17319876" w14:textId="77777777" w:rsidR="008049DB" w:rsidRDefault="008049DB"/>
        </w:tc>
        <w:tc>
          <w:tcPr>
            <w:tcW w:w="1404" w:type="dxa"/>
          </w:tcPr>
          <w:p w14:paraId="64B2A249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3408A5EF" w14:textId="77777777" w:rsidR="008049DB" w:rsidRDefault="008049DB">
            <w:pPr>
              <w:pStyle w:val="Amount"/>
            </w:pPr>
          </w:p>
        </w:tc>
      </w:tr>
      <w:tr w:rsidR="008049DB" w14:paraId="12B5988D" w14:textId="77777777" w:rsidTr="00BB0A80">
        <w:tc>
          <w:tcPr>
            <w:tcW w:w="5845" w:type="dxa"/>
          </w:tcPr>
          <w:p w14:paraId="0A6034D1" w14:textId="77777777" w:rsidR="008049DB" w:rsidRDefault="008049DB">
            <w:pPr>
              <w:pStyle w:val="Quantity"/>
            </w:pPr>
          </w:p>
        </w:tc>
        <w:tc>
          <w:tcPr>
            <w:tcW w:w="1473" w:type="dxa"/>
          </w:tcPr>
          <w:p w14:paraId="27D6E5A8" w14:textId="77777777" w:rsidR="008049DB" w:rsidRDefault="008049DB"/>
        </w:tc>
        <w:tc>
          <w:tcPr>
            <w:tcW w:w="1404" w:type="dxa"/>
          </w:tcPr>
          <w:p w14:paraId="7A352C8E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64FB2B36" w14:textId="77777777" w:rsidR="008049DB" w:rsidRDefault="008049DB">
            <w:pPr>
              <w:pStyle w:val="Amount"/>
            </w:pPr>
          </w:p>
        </w:tc>
      </w:tr>
      <w:tr w:rsidR="008049DB" w14:paraId="7532D74A" w14:textId="77777777" w:rsidTr="00BB0A80">
        <w:tc>
          <w:tcPr>
            <w:tcW w:w="5845" w:type="dxa"/>
          </w:tcPr>
          <w:p w14:paraId="5BAA1C35" w14:textId="77777777" w:rsidR="008049DB" w:rsidRDefault="008049DB">
            <w:pPr>
              <w:pStyle w:val="Quantity"/>
            </w:pPr>
          </w:p>
        </w:tc>
        <w:tc>
          <w:tcPr>
            <w:tcW w:w="1473" w:type="dxa"/>
          </w:tcPr>
          <w:p w14:paraId="280905EE" w14:textId="77777777" w:rsidR="008049DB" w:rsidRDefault="008049DB"/>
        </w:tc>
        <w:tc>
          <w:tcPr>
            <w:tcW w:w="1404" w:type="dxa"/>
          </w:tcPr>
          <w:p w14:paraId="7D354BC8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00A92D13" w14:textId="77777777" w:rsidR="008049DB" w:rsidRDefault="008049DB">
            <w:pPr>
              <w:pStyle w:val="Amount"/>
            </w:pPr>
          </w:p>
        </w:tc>
      </w:tr>
      <w:tr w:rsidR="008049DB" w14:paraId="17B0685D" w14:textId="77777777" w:rsidTr="00BB0A80">
        <w:tc>
          <w:tcPr>
            <w:tcW w:w="5845" w:type="dxa"/>
          </w:tcPr>
          <w:p w14:paraId="3A7A243A" w14:textId="77777777" w:rsidR="008049DB" w:rsidRDefault="008049DB">
            <w:pPr>
              <w:pStyle w:val="Quantity"/>
            </w:pPr>
          </w:p>
        </w:tc>
        <w:tc>
          <w:tcPr>
            <w:tcW w:w="1473" w:type="dxa"/>
          </w:tcPr>
          <w:p w14:paraId="7ACC8B20" w14:textId="77777777" w:rsidR="008049DB" w:rsidRDefault="008049DB"/>
        </w:tc>
        <w:tc>
          <w:tcPr>
            <w:tcW w:w="1404" w:type="dxa"/>
          </w:tcPr>
          <w:p w14:paraId="14024476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360923D5" w14:textId="77777777" w:rsidR="008049DB" w:rsidRDefault="008049DB">
            <w:pPr>
              <w:pStyle w:val="Amount"/>
            </w:pPr>
          </w:p>
        </w:tc>
      </w:tr>
      <w:tr w:rsidR="008049DB" w14:paraId="1B2CD2A5" w14:textId="77777777" w:rsidTr="00BB0A80">
        <w:tc>
          <w:tcPr>
            <w:tcW w:w="5845" w:type="dxa"/>
          </w:tcPr>
          <w:p w14:paraId="65A08449" w14:textId="77777777" w:rsidR="008049DB" w:rsidRDefault="008049DB">
            <w:pPr>
              <w:pStyle w:val="Quantity"/>
            </w:pPr>
          </w:p>
        </w:tc>
        <w:tc>
          <w:tcPr>
            <w:tcW w:w="1473" w:type="dxa"/>
          </w:tcPr>
          <w:p w14:paraId="59FFCFD1" w14:textId="77777777" w:rsidR="008049DB" w:rsidRDefault="008049DB"/>
        </w:tc>
        <w:tc>
          <w:tcPr>
            <w:tcW w:w="1404" w:type="dxa"/>
          </w:tcPr>
          <w:p w14:paraId="45D462F6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7FE54FA1" w14:textId="77777777" w:rsidR="008049DB" w:rsidRDefault="008049DB">
            <w:pPr>
              <w:pStyle w:val="Amount"/>
            </w:pPr>
          </w:p>
        </w:tc>
      </w:tr>
      <w:tr w:rsidR="008049DB" w14:paraId="55A91A8C" w14:textId="77777777" w:rsidTr="00BB0A80">
        <w:tc>
          <w:tcPr>
            <w:tcW w:w="5845" w:type="dxa"/>
          </w:tcPr>
          <w:p w14:paraId="2199C0DC" w14:textId="77777777" w:rsidR="008049DB" w:rsidRDefault="008049DB">
            <w:pPr>
              <w:pStyle w:val="Quantity"/>
            </w:pPr>
          </w:p>
        </w:tc>
        <w:tc>
          <w:tcPr>
            <w:tcW w:w="1473" w:type="dxa"/>
          </w:tcPr>
          <w:p w14:paraId="22888540" w14:textId="77777777" w:rsidR="008049DB" w:rsidRDefault="008049DB"/>
        </w:tc>
        <w:tc>
          <w:tcPr>
            <w:tcW w:w="1404" w:type="dxa"/>
          </w:tcPr>
          <w:p w14:paraId="6A6CAD1B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6639E23D" w14:textId="77777777" w:rsidR="008049DB" w:rsidRDefault="008049DB">
            <w:pPr>
              <w:pStyle w:val="Amount"/>
            </w:pPr>
          </w:p>
        </w:tc>
      </w:tr>
      <w:tr w:rsidR="008049DB" w14:paraId="4621CF91" w14:textId="77777777" w:rsidTr="00BB0A80">
        <w:tc>
          <w:tcPr>
            <w:tcW w:w="5845" w:type="dxa"/>
          </w:tcPr>
          <w:p w14:paraId="536C4546" w14:textId="77777777" w:rsidR="008049DB" w:rsidRDefault="008049DB">
            <w:pPr>
              <w:pStyle w:val="Quantity"/>
            </w:pPr>
          </w:p>
        </w:tc>
        <w:tc>
          <w:tcPr>
            <w:tcW w:w="1473" w:type="dxa"/>
          </w:tcPr>
          <w:p w14:paraId="7BAA7527" w14:textId="77777777" w:rsidR="008049DB" w:rsidRDefault="008049DB"/>
        </w:tc>
        <w:tc>
          <w:tcPr>
            <w:tcW w:w="1404" w:type="dxa"/>
          </w:tcPr>
          <w:p w14:paraId="555D5A7E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79658164" w14:textId="77777777" w:rsidR="008049DB" w:rsidRDefault="008049DB">
            <w:pPr>
              <w:pStyle w:val="Amount"/>
            </w:pPr>
          </w:p>
        </w:tc>
      </w:tr>
      <w:tr w:rsidR="008049DB" w14:paraId="79032417" w14:textId="77777777" w:rsidTr="00BB0A80">
        <w:tc>
          <w:tcPr>
            <w:tcW w:w="5845" w:type="dxa"/>
          </w:tcPr>
          <w:p w14:paraId="1A24B96E" w14:textId="77777777" w:rsidR="008049DB" w:rsidRDefault="008049DB">
            <w:pPr>
              <w:pStyle w:val="Quantity"/>
            </w:pPr>
          </w:p>
        </w:tc>
        <w:tc>
          <w:tcPr>
            <w:tcW w:w="1473" w:type="dxa"/>
          </w:tcPr>
          <w:p w14:paraId="0DEA7CF1" w14:textId="77777777" w:rsidR="008049DB" w:rsidRDefault="008049DB"/>
        </w:tc>
        <w:tc>
          <w:tcPr>
            <w:tcW w:w="1404" w:type="dxa"/>
          </w:tcPr>
          <w:p w14:paraId="77C7E411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4A855B0F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38BBB03B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088C77CD" w14:textId="77777777" w:rsidR="008049DB" w:rsidRDefault="008049DB">
            <w:pPr>
              <w:spacing w:line="264" w:lineRule="auto"/>
            </w:pPr>
          </w:p>
        </w:tc>
        <w:sdt>
          <w:sdtPr>
            <w:alias w:val="Subtotal:"/>
            <w:tag w:val="Subtotal:"/>
            <w:id w:val="2136441839"/>
            <w:placeholder>
              <w:docPart w:val="7BA61B96D8B19149BCF4537B41F5CF51"/>
            </w:placeholder>
            <w:temporary/>
            <w:showingPlcHdr/>
            <w15:appearance w15:val="hidden"/>
          </w:sdtPr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14:paraId="0FDCA740" w14:textId="77777777" w:rsidR="008049DB" w:rsidRDefault="00934F6F">
                <w:pPr>
                  <w:pStyle w:val="Heading2"/>
                  <w:spacing w:line="264" w:lineRule="auto"/>
                  <w:outlineLvl w:val="1"/>
                </w:pPr>
                <w:r>
                  <w:t>SUBTOTAL</w:t>
                </w:r>
              </w:p>
            </w:tc>
          </w:sdtContent>
        </w:sdt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F09096F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4C96C698" w14:textId="77777777" w:rsidTr="00966901">
        <w:tc>
          <w:tcPr>
            <w:tcW w:w="1817" w:type="dxa"/>
          </w:tcPr>
          <w:p w14:paraId="13649729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1507BD90" w14:textId="7C8E59F5" w:rsidR="008049DB" w:rsidRDefault="008D3CDE">
            <w:pPr>
              <w:pStyle w:val="Heading2"/>
              <w:spacing w:line="264" w:lineRule="auto"/>
              <w:outlineLvl w:val="1"/>
            </w:pPr>
            <w:r>
              <w:t xml:space="preserve">Tax rate 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5000398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42B1D1AE" w14:textId="77777777" w:rsidTr="00966901">
        <w:tc>
          <w:tcPr>
            <w:tcW w:w="1817" w:type="dxa"/>
          </w:tcPr>
          <w:p w14:paraId="4F4D9008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6D9B6270" w14:textId="328DC409" w:rsidR="008049DB" w:rsidRDefault="008D3CDE">
            <w:pPr>
              <w:pStyle w:val="Heading2"/>
              <w:spacing w:line="264" w:lineRule="auto"/>
              <w:outlineLvl w:val="1"/>
            </w:pPr>
            <w:r>
              <w:t>total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D1C533A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194C5195" w14:textId="77777777" w:rsidTr="00966901">
        <w:tc>
          <w:tcPr>
            <w:tcW w:w="1817" w:type="dxa"/>
          </w:tcPr>
          <w:p w14:paraId="3AC5D28F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522B8354" w14:textId="48667B5E" w:rsidR="008049DB" w:rsidRDefault="008D3CDE">
            <w:pPr>
              <w:pStyle w:val="Heading2"/>
              <w:spacing w:line="264" w:lineRule="auto"/>
              <w:outlineLvl w:val="1"/>
            </w:pPr>
            <w:r>
              <w:t>amount paid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A59FD03" w14:textId="77777777" w:rsidR="008049DB" w:rsidRDefault="008049DB">
            <w:pPr>
              <w:pStyle w:val="Amount"/>
              <w:spacing w:line="264" w:lineRule="auto"/>
            </w:pPr>
          </w:p>
        </w:tc>
      </w:tr>
    </w:tbl>
    <w:p w14:paraId="1FE26D6A" w14:textId="13274B31" w:rsidR="008049DB" w:rsidRDefault="00000000">
      <w:pPr>
        <w:pStyle w:val="Instructions"/>
      </w:pPr>
      <w:sdt>
        <w:sdtPr>
          <w:alias w:val="Make all checks payable to:"/>
          <w:tag w:val="Make all checks payable to:"/>
          <w:id w:val="1506397642"/>
          <w:placeholder>
            <w:docPart w:val="1FC6BC8D0123FC46880B21D0074732EF"/>
          </w:placeholder>
          <w:temporary/>
          <w:showingPlcHdr/>
          <w15:appearance w15:val="hidden"/>
        </w:sdtPr>
        <w:sdtContent>
          <w:r w:rsidR="00616194">
            <w:t>Make all checks payable to</w:t>
          </w:r>
        </w:sdtContent>
      </w:sdt>
      <w:r w:rsidR="00A93410">
        <w:t xml:space="preserve"> </w:t>
      </w:r>
      <w:sdt>
        <w:sdtPr>
          <w:alias w:val="Company name:"/>
          <w:tag w:val="Company name:"/>
          <w:id w:val="-1511823771"/>
          <w:placeholder>
            <w:docPart w:val="FE3AFC96A2AB8E4EBBA1BA987D6E115B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Content>
          <w:r w:rsidR="00BB0A80">
            <w:t>Hospital Name</w:t>
          </w:r>
        </w:sdtContent>
      </w:sdt>
    </w:p>
    <w:p w14:paraId="4C8C3C65" w14:textId="77777777" w:rsidR="008049DB" w:rsidRDefault="00000000">
      <w:pPr>
        <w:pStyle w:val="Instructions"/>
      </w:pPr>
      <w:sdt>
        <w:sdtPr>
          <w:alias w:val="If you have any questions concerning this invoice, contact:"/>
          <w:tag w:val="If you have any questions concerning this invoice, contact:"/>
          <w:id w:val="1546801935"/>
          <w:placeholder>
            <w:docPart w:val="CF8CE8E06C4ED84B8AF8EC18F6E8EA4F"/>
          </w:placeholder>
          <w:temporary/>
          <w:showingPlcHdr/>
          <w15:appearance w15:val="hidden"/>
        </w:sdtPr>
        <w:sdtContent>
          <w:r w:rsidR="00616194">
            <w:t>If you have any questions concerning this invoice</w:t>
          </w:r>
        </w:sdtContent>
      </w:sdt>
      <w:r w:rsidR="00616194">
        <w:t xml:space="preserve">, </w:t>
      </w:r>
      <w:sdt>
        <w:sdtPr>
          <w:alias w:val="Contact:"/>
          <w:tag w:val="Contact:"/>
          <w:id w:val="594608141"/>
          <w:placeholder>
            <w:docPart w:val="25AFCB2E3DC0394B8851269C7EB1A5E6"/>
          </w:placeholder>
          <w:temporary/>
          <w:showingPlcHdr/>
          <w15:appearance w15:val="hidden"/>
        </w:sdtPr>
        <w:sdtContent>
          <w:r w:rsidR="00616194">
            <w:t>contact</w:t>
          </w:r>
        </w:sdtContent>
      </w:sdt>
      <w:r w:rsidR="00616194">
        <w:t xml:space="preserve"> </w:t>
      </w:r>
      <w:sdt>
        <w:sdtPr>
          <w:alias w:val="Enter Contact person name:"/>
          <w:tag w:val="Enter Contact person name:"/>
          <w:id w:val="95537271"/>
          <w:placeholder>
            <w:docPart w:val="3CC6AAADC5ED4947856D4A7CB33EEEB2"/>
          </w:placeholder>
          <w:temporary/>
          <w:showingPlcHdr/>
          <w15:appearance w15:val="hidden"/>
        </w:sdtPr>
        <w:sdtContent>
          <w:r w:rsidR="006A3739">
            <w:t>Name</w:t>
          </w:r>
        </w:sdtContent>
      </w:sdt>
      <w:r w:rsidR="00616194">
        <w:t xml:space="preserve">, </w:t>
      </w:r>
      <w:sdt>
        <w:sdtPr>
          <w:alias w:val="Enter phone:"/>
          <w:tag w:val="Enter phone:"/>
          <w:id w:val="217333968"/>
          <w:placeholder>
            <w:docPart w:val="B1036FDC17385D4DA305A82A1EAB167F"/>
          </w:placeholder>
          <w:temporary/>
          <w:showingPlcHdr/>
          <w15:appearance w15:val="hidden"/>
        </w:sdtPr>
        <w:sdtContent>
          <w:r w:rsidR="00616194">
            <w:t>Phone</w:t>
          </w:r>
        </w:sdtContent>
      </w:sdt>
      <w:r w:rsidR="00616194">
        <w:t xml:space="preserve">, </w:t>
      </w:r>
      <w:sdt>
        <w:sdtPr>
          <w:alias w:val="Enter email:"/>
          <w:tag w:val="Enter email:"/>
          <w:id w:val="-1022242413"/>
          <w:placeholder>
            <w:docPart w:val="5B885FD81EBF964FBEC97E25548AECCA"/>
          </w:placeholder>
          <w:temporary/>
          <w:showingPlcHdr/>
          <w15:appearance w15:val="hidden"/>
        </w:sdtPr>
        <w:sdtContent>
          <w:r w:rsidR="00616194">
            <w:t>Email</w:t>
          </w:r>
        </w:sdtContent>
      </w:sdt>
    </w:p>
    <w:p w14:paraId="3AF5D412" w14:textId="13C62CAF" w:rsidR="00837ECD" w:rsidRPr="00837ECD" w:rsidRDefault="008D3CDE" w:rsidP="00837ECD">
      <w:pPr>
        <w:pStyle w:val="ThankYou"/>
      </w:pPr>
      <w:r>
        <w:t>Thank you!</w:t>
      </w:r>
    </w:p>
    <w:sectPr w:rsidR="00837ECD" w:rsidRPr="00837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E551" w14:textId="77777777" w:rsidR="008041E9" w:rsidRDefault="008041E9">
      <w:pPr>
        <w:spacing w:line="240" w:lineRule="auto"/>
      </w:pPr>
      <w:r>
        <w:separator/>
      </w:r>
    </w:p>
  </w:endnote>
  <w:endnote w:type="continuationSeparator" w:id="0">
    <w:p w14:paraId="6139A3AE" w14:textId="77777777" w:rsidR="008041E9" w:rsidRDefault="00804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DBDD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2E44D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C9EF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8E73" w14:textId="77777777" w:rsidR="008041E9" w:rsidRDefault="008041E9">
      <w:pPr>
        <w:spacing w:line="240" w:lineRule="auto"/>
      </w:pPr>
      <w:r>
        <w:separator/>
      </w:r>
    </w:p>
  </w:footnote>
  <w:footnote w:type="continuationSeparator" w:id="0">
    <w:p w14:paraId="246709E6" w14:textId="77777777" w:rsidR="008041E9" w:rsidRDefault="00804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004C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D1DD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8138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8512458">
    <w:abstractNumId w:val="9"/>
  </w:num>
  <w:num w:numId="2" w16cid:durableId="1905485525">
    <w:abstractNumId w:val="7"/>
  </w:num>
  <w:num w:numId="3" w16cid:durableId="1870601132">
    <w:abstractNumId w:val="6"/>
  </w:num>
  <w:num w:numId="4" w16cid:durableId="969821024">
    <w:abstractNumId w:val="5"/>
  </w:num>
  <w:num w:numId="5" w16cid:durableId="1791784196">
    <w:abstractNumId w:val="4"/>
  </w:num>
  <w:num w:numId="6" w16cid:durableId="2095319931">
    <w:abstractNumId w:val="8"/>
  </w:num>
  <w:num w:numId="7" w16cid:durableId="1521166260">
    <w:abstractNumId w:val="3"/>
  </w:num>
  <w:num w:numId="8" w16cid:durableId="1193422537">
    <w:abstractNumId w:val="2"/>
  </w:num>
  <w:num w:numId="9" w16cid:durableId="317660041">
    <w:abstractNumId w:val="1"/>
  </w:num>
  <w:num w:numId="10" w16cid:durableId="28674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80"/>
    <w:rsid w:val="00055AF8"/>
    <w:rsid w:val="002558FA"/>
    <w:rsid w:val="00323F56"/>
    <w:rsid w:val="003667F4"/>
    <w:rsid w:val="00616194"/>
    <w:rsid w:val="006A3739"/>
    <w:rsid w:val="007577D4"/>
    <w:rsid w:val="00793AFB"/>
    <w:rsid w:val="007D3668"/>
    <w:rsid w:val="008041E9"/>
    <w:rsid w:val="008049DB"/>
    <w:rsid w:val="00837ECD"/>
    <w:rsid w:val="008D3CDE"/>
    <w:rsid w:val="00907574"/>
    <w:rsid w:val="00934F6F"/>
    <w:rsid w:val="00966901"/>
    <w:rsid w:val="00981A82"/>
    <w:rsid w:val="00A93410"/>
    <w:rsid w:val="00B76A92"/>
    <w:rsid w:val="00BB0A80"/>
    <w:rsid w:val="00BB4862"/>
    <w:rsid w:val="00BF2506"/>
    <w:rsid w:val="00C3067E"/>
    <w:rsid w:val="00CE7F7E"/>
    <w:rsid w:val="00CF07F2"/>
    <w:rsid w:val="00D934CD"/>
    <w:rsid w:val="00E9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BB926"/>
  <w15:chartTrackingRefBased/>
  <w15:docId w15:val="{6F026F96-2D2F-524C-8548-C283497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49080C7B-7AF3-6A45-8E73-E54DACB2528D%7dtf1639252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88A33FB059E644B0ECCBD6B23A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0689A-4D10-F34B-BFCE-9E9B3BCE0A2A}"/>
      </w:docPartPr>
      <w:docPartBody>
        <w:p w:rsidR="00000000" w:rsidRDefault="00000000">
          <w:pPr>
            <w:pStyle w:val="8A88A33FB059E644B0ECCBD6B23AD302"/>
          </w:pPr>
          <w:r>
            <w:t>Company Name</w:t>
          </w:r>
        </w:p>
      </w:docPartBody>
    </w:docPart>
    <w:docPart>
      <w:docPartPr>
        <w:name w:val="43BD1A7EB27C8A419265382FB379F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59DF-D026-2A4B-BEE0-7D08A9D2C0A1}"/>
      </w:docPartPr>
      <w:docPartBody>
        <w:p w:rsidR="00000000" w:rsidRDefault="00000000">
          <w:pPr>
            <w:pStyle w:val="43BD1A7EB27C8A419265382FB379F2C4"/>
          </w:pPr>
          <w:r>
            <w:t>Street Address</w:t>
          </w:r>
        </w:p>
      </w:docPartBody>
    </w:docPart>
    <w:docPart>
      <w:docPartPr>
        <w:name w:val="273881543EA4DD45A7250DB5F2BA3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2DD0-009F-0141-A419-BEE6637E798A}"/>
      </w:docPartPr>
      <w:docPartBody>
        <w:p w:rsidR="00000000" w:rsidRDefault="00000000">
          <w:pPr>
            <w:pStyle w:val="273881543EA4DD45A7250DB5F2BA38BE"/>
          </w:pPr>
          <w:r>
            <w:t>City, ST ZIP Code</w:t>
          </w:r>
        </w:p>
      </w:docPartBody>
    </w:docPart>
    <w:docPart>
      <w:docPartPr>
        <w:name w:val="2A2EEDBE0FC66A4E99AE2A079E19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0ED4-73FB-3D4E-817A-D464FE1D0FB6}"/>
      </w:docPartPr>
      <w:docPartBody>
        <w:p w:rsidR="00000000" w:rsidRDefault="00000000">
          <w:pPr>
            <w:pStyle w:val="2A2EEDBE0FC66A4E99AE2A079E19FC5D"/>
          </w:pPr>
          <w:r>
            <w:t>Phone:</w:t>
          </w:r>
        </w:p>
      </w:docPartBody>
    </w:docPart>
    <w:docPart>
      <w:docPartPr>
        <w:name w:val="0CA10DEE96904F4BB158A536F24C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C554-2AB4-1041-92C4-339256B1636E}"/>
      </w:docPartPr>
      <w:docPartBody>
        <w:p w:rsidR="00000000" w:rsidRDefault="00000000">
          <w:pPr>
            <w:pStyle w:val="0CA10DEE96904F4BB158A536F24CCBDF"/>
          </w:pPr>
          <w:r>
            <w:t>Phone</w:t>
          </w:r>
        </w:p>
      </w:docPartBody>
    </w:docPart>
    <w:docPart>
      <w:docPartPr>
        <w:name w:val="342150935E593F4982D1B72770A0F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C97C9-3A65-1D47-842F-88D6F7D410A2}"/>
      </w:docPartPr>
      <w:docPartBody>
        <w:p w:rsidR="00000000" w:rsidRDefault="00000000">
          <w:pPr>
            <w:pStyle w:val="342150935E593F4982D1B72770A0F047"/>
          </w:pPr>
          <w:r>
            <w:t>Fax:</w:t>
          </w:r>
        </w:p>
      </w:docPartBody>
    </w:docPart>
    <w:docPart>
      <w:docPartPr>
        <w:name w:val="C238F0726911B040AD76403D5765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5315F-986B-0B42-A796-8ABCAD45D58E}"/>
      </w:docPartPr>
      <w:docPartBody>
        <w:p w:rsidR="00000000" w:rsidRDefault="00000000">
          <w:pPr>
            <w:pStyle w:val="C238F0726911B040AD76403D57658221"/>
          </w:pPr>
          <w:r>
            <w:t>Fax</w:t>
          </w:r>
        </w:p>
      </w:docPartBody>
    </w:docPart>
    <w:docPart>
      <w:docPartPr>
        <w:name w:val="750C7DD0076632449B6B3C260D10D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FD1C8-88BE-D24A-B692-B89B3F05E172}"/>
      </w:docPartPr>
      <w:docPartBody>
        <w:p w:rsidR="00000000" w:rsidRDefault="00000000">
          <w:pPr>
            <w:pStyle w:val="750C7DD0076632449B6B3C260D10DCED"/>
          </w:pPr>
          <w:r>
            <w:t>INVOICE</w:t>
          </w:r>
        </w:p>
      </w:docPartBody>
    </w:docPart>
    <w:docPart>
      <w:docPartPr>
        <w:name w:val="A64CAB918E1E814587E96A0BF883B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D1F6-8F1D-BB44-9CD8-B3CD62900B95}"/>
      </w:docPartPr>
      <w:docPartBody>
        <w:p w:rsidR="00000000" w:rsidRDefault="00000000">
          <w:pPr>
            <w:pStyle w:val="A64CAB918E1E814587E96A0BF883BB8D"/>
          </w:pPr>
          <w:r>
            <w:t>Street Address</w:t>
          </w:r>
        </w:p>
      </w:docPartBody>
    </w:docPart>
    <w:docPart>
      <w:docPartPr>
        <w:name w:val="C1D3ECD2791AB5438079F627279E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B26F-D564-884F-906D-A6D804811971}"/>
      </w:docPartPr>
      <w:docPartBody>
        <w:p w:rsidR="00000000" w:rsidRDefault="00000000">
          <w:pPr>
            <w:pStyle w:val="C1D3ECD2791AB5438079F627279E75B7"/>
          </w:pPr>
          <w:r>
            <w:t>City, ST ZIP Code</w:t>
          </w:r>
        </w:p>
      </w:docPartBody>
    </w:docPart>
    <w:docPart>
      <w:docPartPr>
        <w:name w:val="636775BDAB805C4EBF99A3E90EBB0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EA704-2F57-6E44-B09B-622A62F2ECDA}"/>
      </w:docPartPr>
      <w:docPartBody>
        <w:p w:rsidR="00000000" w:rsidRDefault="00000000">
          <w:pPr>
            <w:pStyle w:val="636775BDAB805C4EBF99A3E90EBB0906"/>
          </w:pPr>
          <w:r>
            <w:t>Phone:</w:t>
          </w:r>
        </w:p>
      </w:docPartBody>
    </w:docPart>
    <w:docPart>
      <w:docPartPr>
        <w:name w:val="00C0610C5D38FD4DB87BFFBFBA62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C99D-FE44-C849-8803-FF32DE5E84AA}"/>
      </w:docPartPr>
      <w:docPartBody>
        <w:p w:rsidR="00000000" w:rsidRDefault="00000000">
          <w:pPr>
            <w:pStyle w:val="00C0610C5D38FD4DB87BFFBFBA6218A3"/>
          </w:pPr>
          <w:r>
            <w:t>Phone</w:t>
          </w:r>
        </w:p>
      </w:docPartBody>
    </w:docPart>
    <w:docPart>
      <w:docPartPr>
        <w:name w:val="C45DEEDA3579744E9F799484003C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03CB-9F30-024E-8110-48F7F87B6F4B}"/>
      </w:docPartPr>
      <w:docPartBody>
        <w:p w:rsidR="00000000" w:rsidRDefault="00000000">
          <w:pPr>
            <w:pStyle w:val="C45DEEDA3579744E9F799484003C41C0"/>
          </w:pPr>
          <w:r>
            <w:t>Phone:</w:t>
          </w:r>
        </w:p>
      </w:docPartBody>
    </w:docPart>
    <w:docPart>
      <w:docPartPr>
        <w:name w:val="B0CF14FEF4979D4B8DE58F9D7BB4D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DE37-BF82-C44B-B8E1-712A2889487F}"/>
      </w:docPartPr>
      <w:docPartBody>
        <w:p w:rsidR="00000000" w:rsidRDefault="00000000">
          <w:pPr>
            <w:pStyle w:val="B0CF14FEF4979D4B8DE58F9D7BB4DE27"/>
          </w:pPr>
          <w:r>
            <w:t>Phone</w:t>
          </w:r>
        </w:p>
      </w:docPartBody>
    </w:docPart>
    <w:docPart>
      <w:docPartPr>
        <w:name w:val="7BA61B96D8B19149BCF4537B41F5C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4A263-910A-B947-B79E-C20DCAE01D4F}"/>
      </w:docPartPr>
      <w:docPartBody>
        <w:p w:rsidR="00000000" w:rsidRDefault="00000000">
          <w:pPr>
            <w:pStyle w:val="7BA61B96D8B19149BCF4537B41F5CF51"/>
          </w:pPr>
          <w:r>
            <w:t>SUBTOTAL</w:t>
          </w:r>
        </w:p>
      </w:docPartBody>
    </w:docPart>
    <w:docPart>
      <w:docPartPr>
        <w:name w:val="1FC6BC8D0123FC46880B21D00747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05014-A1DE-DC44-A61E-1BFEDFF8375C}"/>
      </w:docPartPr>
      <w:docPartBody>
        <w:p w:rsidR="00000000" w:rsidRDefault="00000000">
          <w:pPr>
            <w:pStyle w:val="1FC6BC8D0123FC46880B21D0074732EF"/>
          </w:pPr>
          <w:r>
            <w:t>Make all checks payable to</w:t>
          </w:r>
        </w:p>
      </w:docPartBody>
    </w:docPart>
    <w:docPart>
      <w:docPartPr>
        <w:name w:val="FE3AFC96A2AB8E4EBBA1BA987D6E1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AAA11-651A-B546-8717-C3E946218F3D}"/>
      </w:docPartPr>
      <w:docPartBody>
        <w:p w:rsidR="00000000" w:rsidRDefault="00000000">
          <w:pPr>
            <w:pStyle w:val="FE3AFC96A2AB8E4EBBA1BA987D6E115B"/>
          </w:pPr>
          <w:r>
            <w:t>Company Name</w:t>
          </w:r>
        </w:p>
      </w:docPartBody>
    </w:docPart>
    <w:docPart>
      <w:docPartPr>
        <w:name w:val="CF8CE8E06C4ED84B8AF8EC18F6E8E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49E4B-6346-7444-9125-37072C67F1E0}"/>
      </w:docPartPr>
      <w:docPartBody>
        <w:p w:rsidR="00000000" w:rsidRDefault="00000000">
          <w:pPr>
            <w:pStyle w:val="CF8CE8E06C4ED84B8AF8EC18F6E8EA4F"/>
          </w:pPr>
          <w:r>
            <w:t>If you have any questions concerning this invoice</w:t>
          </w:r>
        </w:p>
      </w:docPartBody>
    </w:docPart>
    <w:docPart>
      <w:docPartPr>
        <w:name w:val="25AFCB2E3DC0394B8851269C7EB1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67FCD-514A-AB48-ADA3-EC2C9A6F8A1F}"/>
      </w:docPartPr>
      <w:docPartBody>
        <w:p w:rsidR="00000000" w:rsidRDefault="00000000">
          <w:pPr>
            <w:pStyle w:val="25AFCB2E3DC0394B8851269C7EB1A5E6"/>
          </w:pPr>
          <w:r>
            <w:t>contact</w:t>
          </w:r>
        </w:p>
      </w:docPartBody>
    </w:docPart>
    <w:docPart>
      <w:docPartPr>
        <w:name w:val="3CC6AAADC5ED4947856D4A7CB33EE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7BDC0-5DAE-0444-B886-EAB53D773830}"/>
      </w:docPartPr>
      <w:docPartBody>
        <w:p w:rsidR="00000000" w:rsidRDefault="00000000">
          <w:pPr>
            <w:pStyle w:val="3CC6AAADC5ED4947856D4A7CB33EEEB2"/>
          </w:pPr>
          <w:r>
            <w:t>Name</w:t>
          </w:r>
        </w:p>
      </w:docPartBody>
    </w:docPart>
    <w:docPart>
      <w:docPartPr>
        <w:name w:val="B1036FDC17385D4DA305A82A1EAB1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B56A0-A56E-1A42-A0CB-694C53FC37AF}"/>
      </w:docPartPr>
      <w:docPartBody>
        <w:p w:rsidR="00000000" w:rsidRDefault="00000000">
          <w:pPr>
            <w:pStyle w:val="B1036FDC17385D4DA305A82A1EAB167F"/>
          </w:pPr>
          <w:r>
            <w:t>Phone</w:t>
          </w:r>
        </w:p>
      </w:docPartBody>
    </w:docPart>
    <w:docPart>
      <w:docPartPr>
        <w:name w:val="5B885FD81EBF964FBEC97E25548AE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ADE3-F2C5-6542-A411-160DD4A0428D}"/>
      </w:docPartPr>
      <w:docPartBody>
        <w:p w:rsidR="00000000" w:rsidRDefault="00000000">
          <w:pPr>
            <w:pStyle w:val="5B885FD81EBF964FBEC97E25548AECCA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92"/>
    <w:rsid w:val="0048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88A33FB059E644B0ECCBD6B23AD302">
    <w:name w:val="8A88A33FB059E644B0ECCBD6B23AD302"/>
  </w:style>
  <w:style w:type="paragraph" w:customStyle="1" w:styleId="98F17BEEAE6D524BA438198E526DE3B9">
    <w:name w:val="98F17BEEAE6D524BA438198E526DE3B9"/>
  </w:style>
  <w:style w:type="paragraph" w:customStyle="1" w:styleId="43BD1A7EB27C8A419265382FB379F2C4">
    <w:name w:val="43BD1A7EB27C8A419265382FB379F2C4"/>
  </w:style>
  <w:style w:type="paragraph" w:customStyle="1" w:styleId="273881543EA4DD45A7250DB5F2BA38BE">
    <w:name w:val="273881543EA4DD45A7250DB5F2BA38BE"/>
  </w:style>
  <w:style w:type="paragraph" w:customStyle="1" w:styleId="2A2EEDBE0FC66A4E99AE2A079E19FC5D">
    <w:name w:val="2A2EEDBE0FC66A4E99AE2A079E19FC5D"/>
  </w:style>
  <w:style w:type="paragraph" w:customStyle="1" w:styleId="0CA10DEE96904F4BB158A536F24CCBDF">
    <w:name w:val="0CA10DEE96904F4BB158A536F24CCBDF"/>
  </w:style>
  <w:style w:type="paragraph" w:customStyle="1" w:styleId="342150935E593F4982D1B72770A0F047">
    <w:name w:val="342150935E593F4982D1B72770A0F047"/>
  </w:style>
  <w:style w:type="paragraph" w:customStyle="1" w:styleId="C238F0726911B040AD76403D57658221">
    <w:name w:val="C238F0726911B040AD76403D57658221"/>
  </w:style>
  <w:style w:type="paragraph" w:customStyle="1" w:styleId="750C7DD0076632449B6B3C260D10DCED">
    <w:name w:val="750C7DD0076632449B6B3C260D10DCED"/>
  </w:style>
  <w:style w:type="paragraph" w:customStyle="1" w:styleId="5B2C90C27AB5124DBCF2F4FA0059CA50">
    <w:name w:val="5B2C90C27AB5124DBCF2F4FA0059CA50"/>
  </w:style>
  <w:style w:type="paragraph" w:customStyle="1" w:styleId="4F1BE4B202ED344595843B836A1EA14E">
    <w:name w:val="4F1BE4B202ED344595843B836A1EA14E"/>
  </w:style>
  <w:style w:type="paragraph" w:customStyle="1" w:styleId="4178145DE62DF9499A2067D8B9892C5B">
    <w:name w:val="4178145DE62DF9499A2067D8B9892C5B"/>
  </w:style>
  <w:style w:type="paragraph" w:customStyle="1" w:styleId="C6B2F3C46A93CB4AB9F87923C65C6C3A">
    <w:name w:val="C6B2F3C46A93CB4AB9F87923C65C6C3A"/>
  </w:style>
  <w:style w:type="paragraph" w:customStyle="1" w:styleId="7F6673BC57B97342B969C7E6C93D2188">
    <w:name w:val="7F6673BC57B97342B969C7E6C93D2188"/>
  </w:style>
  <w:style w:type="paragraph" w:customStyle="1" w:styleId="E2242DF35C8EA34BA918F720315EE00B">
    <w:name w:val="E2242DF35C8EA34BA918F720315EE00B"/>
  </w:style>
  <w:style w:type="paragraph" w:customStyle="1" w:styleId="AE9C20E9FBC1854380F5E7D04DC33B49">
    <w:name w:val="AE9C20E9FBC1854380F5E7D04DC33B49"/>
  </w:style>
  <w:style w:type="paragraph" w:customStyle="1" w:styleId="A64CAB918E1E814587E96A0BF883BB8D">
    <w:name w:val="A64CAB918E1E814587E96A0BF883BB8D"/>
  </w:style>
  <w:style w:type="paragraph" w:customStyle="1" w:styleId="C1D3ECD2791AB5438079F627279E75B7">
    <w:name w:val="C1D3ECD2791AB5438079F627279E75B7"/>
  </w:style>
  <w:style w:type="paragraph" w:customStyle="1" w:styleId="636775BDAB805C4EBF99A3E90EBB0906">
    <w:name w:val="636775BDAB805C4EBF99A3E90EBB0906"/>
  </w:style>
  <w:style w:type="paragraph" w:customStyle="1" w:styleId="00C0610C5D38FD4DB87BFFBFBA6218A3">
    <w:name w:val="00C0610C5D38FD4DB87BFFBFBA6218A3"/>
  </w:style>
  <w:style w:type="paragraph" w:customStyle="1" w:styleId="9B32B2ECFE17D54486AF8742EF5B4CB2">
    <w:name w:val="9B32B2ECFE17D54486AF8742EF5B4CB2"/>
  </w:style>
  <w:style w:type="paragraph" w:customStyle="1" w:styleId="0956C0C90123774B9EEDF175A9A6A7EE">
    <w:name w:val="0956C0C90123774B9EEDF175A9A6A7EE"/>
  </w:style>
  <w:style w:type="paragraph" w:customStyle="1" w:styleId="ED78BAC709192F42856E1802F190259B">
    <w:name w:val="ED78BAC709192F42856E1802F190259B"/>
  </w:style>
  <w:style w:type="paragraph" w:customStyle="1" w:styleId="F0F065AE49F80F488EFAB7807B2D80BA">
    <w:name w:val="F0F065AE49F80F488EFAB7807B2D80BA"/>
  </w:style>
  <w:style w:type="paragraph" w:customStyle="1" w:styleId="8429B2536A8D304D8FF27862C52511D7">
    <w:name w:val="8429B2536A8D304D8FF27862C52511D7"/>
  </w:style>
  <w:style w:type="paragraph" w:customStyle="1" w:styleId="C45DEEDA3579744E9F799484003C41C0">
    <w:name w:val="C45DEEDA3579744E9F799484003C41C0"/>
  </w:style>
  <w:style w:type="paragraph" w:customStyle="1" w:styleId="B0CF14FEF4979D4B8DE58F9D7BB4DE27">
    <w:name w:val="B0CF14FEF4979D4B8DE58F9D7BB4DE27"/>
  </w:style>
  <w:style w:type="paragraph" w:customStyle="1" w:styleId="55296605F657A5468B6BD769C539676B">
    <w:name w:val="55296605F657A5468B6BD769C539676B"/>
  </w:style>
  <w:style w:type="paragraph" w:customStyle="1" w:styleId="0903AA828EBDBD4EB48645B446F85DF9">
    <w:name w:val="0903AA828EBDBD4EB48645B446F85DF9"/>
  </w:style>
  <w:style w:type="paragraph" w:customStyle="1" w:styleId="E26A2EC13C89C84EB09565C333396BF9">
    <w:name w:val="E26A2EC13C89C84EB09565C333396BF9"/>
  </w:style>
  <w:style w:type="paragraph" w:customStyle="1" w:styleId="4D80E9EBA9FC4F41BF7FBAB38DCDEC07">
    <w:name w:val="4D80E9EBA9FC4F41BF7FBAB38DCDEC07"/>
  </w:style>
  <w:style w:type="paragraph" w:customStyle="1" w:styleId="B2023B42F8E83A49A742888135229740">
    <w:name w:val="B2023B42F8E83A49A742888135229740"/>
  </w:style>
  <w:style w:type="paragraph" w:customStyle="1" w:styleId="587F4D7E8BA55242A36C205FB46C6B74">
    <w:name w:val="587F4D7E8BA55242A36C205FB46C6B74"/>
  </w:style>
  <w:style w:type="paragraph" w:customStyle="1" w:styleId="665688DBA98033478B4A9102F4B0D768">
    <w:name w:val="665688DBA98033478B4A9102F4B0D768"/>
  </w:style>
  <w:style w:type="paragraph" w:customStyle="1" w:styleId="3167164A4F8CD54E9E485CB5886BD7FD">
    <w:name w:val="3167164A4F8CD54E9E485CB5886BD7FD"/>
  </w:style>
  <w:style w:type="paragraph" w:customStyle="1" w:styleId="1E2058810A7ABD4BB85A8C745333A54A">
    <w:name w:val="1E2058810A7ABD4BB85A8C745333A54A"/>
  </w:style>
  <w:style w:type="paragraph" w:customStyle="1" w:styleId="ED3622565DAF4C42B34BB1CD7F1F4FDE">
    <w:name w:val="ED3622565DAF4C42B34BB1CD7F1F4FDE"/>
  </w:style>
  <w:style w:type="paragraph" w:customStyle="1" w:styleId="E5CB52F5F84B114D929A6ED96486A881">
    <w:name w:val="E5CB52F5F84B114D929A6ED96486A881"/>
  </w:style>
  <w:style w:type="paragraph" w:customStyle="1" w:styleId="5843224E6447AE45A0CBA3EB457AC42C">
    <w:name w:val="5843224E6447AE45A0CBA3EB457AC42C"/>
  </w:style>
  <w:style w:type="paragraph" w:customStyle="1" w:styleId="59C726EF54E98E4D86211498888F6004">
    <w:name w:val="59C726EF54E98E4D86211498888F6004"/>
  </w:style>
  <w:style w:type="paragraph" w:customStyle="1" w:styleId="7BA61B96D8B19149BCF4537B41F5CF51">
    <w:name w:val="7BA61B96D8B19149BCF4537B41F5CF51"/>
  </w:style>
  <w:style w:type="paragraph" w:customStyle="1" w:styleId="4A11201C17B8DF47BD73180FFE0FB817">
    <w:name w:val="4A11201C17B8DF47BD73180FFE0FB817"/>
  </w:style>
  <w:style w:type="paragraph" w:customStyle="1" w:styleId="37906D301AEE794CAE833510745F21FE">
    <w:name w:val="37906D301AEE794CAE833510745F21FE"/>
  </w:style>
  <w:style w:type="paragraph" w:customStyle="1" w:styleId="0869EFC47EF95C489BA477C17C15E2CE">
    <w:name w:val="0869EFC47EF95C489BA477C17C15E2CE"/>
  </w:style>
  <w:style w:type="paragraph" w:customStyle="1" w:styleId="1FC6BC8D0123FC46880B21D0074732EF">
    <w:name w:val="1FC6BC8D0123FC46880B21D0074732EF"/>
  </w:style>
  <w:style w:type="paragraph" w:customStyle="1" w:styleId="FE3AFC96A2AB8E4EBBA1BA987D6E115B">
    <w:name w:val="FE3AFC96A2AB8E4EBBA1BA987D6E115B"/>
  </w:style>
  <w:style w:type="paragraph" w:customStyle="1" w:styleId="CF8CE8E06C4ED84B8AF8EC18F6E8EA4F">
    <w:name w:val="CF8CE8E06C4ED84B8AF8EC18F6E8EA4F"/>
  </w:style>
  <w:style w:type="paragraph" w:customStyle="1" w:styleId="25AFCB2E3DC0394B8851269C7EB1A5E6">
    <w:name w:val="25AFCB2E3DC0394B8851269C7EB1A5E6"/>
  </w:style>
  <w:style w:type="paragraph" w:customStyle="1" w:styleId="3CC6AAADC5ED4947856D4A7CB33EEEB2">
    <w:name w:val="3CC6AAADC5ED4947856D4A7CB33EEEB2"/>
  </w:style>
  <w:style w:type="paragraph" w:customStyle="1" w:styleId="B1036FDC17385D4DA305A82A1EAB167F">
    <w:name w:val="B1036FDC17385D4DA305A82A1EAB167F"/>
  </w:style>
  <w:style w:type="paragraph" w:customStyle="1" w:styleId="5B885FD81EBF964FBEC97E25548AECCA">
    <w:name w:val="5B885FD81EBF964FBEC97E25548AECCA"/>
  </w:style>
  <w:style w:type="paragraph" w:customStyle="1" w:styleId="69A7806876E10347ABD469FBA1C3B1F6">
    <w:name w:val="69A7806876E10347ABD469FBA1C3B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Invoice.dotx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Name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2022-08-12T22:13:00Z</dcterms:created>
  <dcterms:modified xsi:type="dcterms:W3CDTF">2022-08-12T22:20:00Z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