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576" w:type="dxa"/>
          <w:right w:w="115" w:type="dxa"/>
        </w:tblCellMar>
        <w:tblLook w:val="04A0" w:firstRow="1" w:lastRow="0" w:firstColumn="1" w:lastColumn="0" w:noHBand="0" w:noVBand="1"/>
        <w:tblDescription w:val="Enter Company Name, Invoice details, Customer information, and Project or Service description in first table; Description, Hours, Rate, and Amount in second table, and Total amount in third table"/>
      </w:tblPr>
      <w:tblGrid>
        <w:gridCol w:w="5040"/>
        <w:gridCol w:w="5040"/>
      </w:tblGrid>
      <w:tr w:rsidR="00065BB9" w14:paraId="55907BF2" w14:textId="77777777" w:rsidTr="00090038">
        <w:tc>
          <w:tcPr>
            <w:tcW w:w="5035" w:type="dxa"/>
          </w:tcPr>
          <w:sdt>
            <w:sdtPr>
              <w:alias w:val="Enter company name:"/>
              <w:tag w:val="Enter company name:"/>
              <w:id w:val="260022081"/>
              <w:placeholder>
                <w:docPart w:val="E55D2E1AB10FF540A171B62B945B6ABA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/>
            </w:sdtPr>
            <w:sdtContent>
              <w:p w14:paraId="1A4F7E6C" w14:textId="24129771" w:rsidR="00065BB9" w:rsidRDefault="00A355DD" w:rsidP="00065BB9">
                <w:pPr>
                  <w:pStyle w:val="Companyname"/>
                </w:pPr>
                <w:r>
                  <w:t xml:space="preserve">Medical Insurance Name </w:t>
                </w:r>
              </w:p>
            </w:sdtContent>
          </w:sdt>
          <w:sdt>
            <w:sdtPr>
              <w:alias w:val="Enter your company slogan:"/>
              <w:tag w:val="Enter your company slogan:"/>
              <w:id w:val="260021543"/>
              <w:placeholder>
                <w:docPart w:val="6E8246E38D73654DBD2A4561F1CDC020"/>
              </w:placeholder>
              <w:temporary/>
              <w:showingPlcHdr/>
              <w15:appearance w15:val="hidden"/>
            </w:sdtPr>
            <w:sdtContent>
              <w:p w14:paraId="76B1C0AF" w14:textId="58F12C3C" w:rsidR="00065BB9" w:rsidRDefault="00065BB9" w:rsidP="00065BB9">
                <w:pPr>
                  <w:pStyle w:val="Heading3"/>
                </w:pPr>
                <w:r>
                  <w:t>Your Company Slogan</w:t>
                </w:r>
              </w:p>
            </w:sdtContent>
          </w:sdt>
          <w:sdt>
            <w:sdtPr>
              <w:alias w:val="Enter street address:"/>
              <w:tag w:val="Enter street address:"/>
              <w:id w:val="260021570"/>
              <w:placeholder>
                <w:docPart w:val="088A0BD11244E94D961FBA363F8D2614"/>
              </w:placeholder>
              <w:temporary/>
              <w:showingPlcHdr/>
              <w15:appearance w15:val="hidden"/>
            </w:sdtPr>
            <w:sdtContent>
              <w:p w14:paraId="1C39F668" w14:textId="77777777" w:rsidR="00065BB9" w:rsidRPr="001E3C2E" w:rsidRDefault="00065BB9" w:rsidP="00065BB9">
                <w:r>
                  <w:t>Street Address</w:t>
                </w:r>
              </w:p>
            </w:sdtContent>
          </w:sdt>
          <w:sdt>
            <w:sdtPr>
              <w:alias w:val="Enter City, ST ZIP Code:"/>
              <w:tag w:val="Enter City, ST ZIP Code"/>
              <w:id w:val="260021600"/>
              <w:placeholder>
                <w:docPart w:val="5029A022CB0EC343B0C1B60D5F79EE0B"/>
              </w:placeholder>
              <w:temporary/>
              <w:showingPlcHdr/>
              <w15:appearance w15:val="hidden"/>
            </w:sdtPr>
            <w:sdtContent>
              <w:p w14:paraId="76AEBEEE" w14:textId="77777777" w:rsidR="00065BB9" w:rsidRPr="001E3C2E" w:rsidRDefault="00065BB9" w:rsidP="00065BB9">
                <w:r>
                  <w:t>City, ST ZIP Code</w:t>
                </w:r>
              </w:p>
            </w:sdtContent>
          </w:sdt>
          <w:p w14:paraId="28DFB7C8" w14:textId="77777777" w:rsidR="00065BB9" w:rsidRDefault="00000000" w:rsidP="00065BB9">
            <w:sdt>
              <w:sdtPr>
                <w:alias w:val="Phone:"/>
                <w:tag w:val="Phone:"/>
                <w:id w:val="-1773844878"/>
                <w:placeholder>
                  <w:docPart w:val="35C4DAF3AD277246B35BA3CF37BE8F83"/>
                </w:placeholder>
                <w:temporary/>
                <w:showingPlcHdr/>
                <w15:appearance w15:val="hidden"/>
              </w:sdtPr>
              <w:sdtContent>
                <w:r w:rsidR="00065BB9">
                  <w:t>Phone</w:t>
                </w:r>
              </w:sdtContent>
            </w:sdt>
            <w:r w:rsidR="00D0610E">
              <w:t>:</w:t>
            </w:r>
            <w:r w:rsidR="00065BB9" w:rsidRPr="001E3C2E">
              <w:t xml:space="preserve"> </w:t>
            </w:r>
            <w:sdt>
              <w:sdtPr>
                <w:alias w:val="Enter phone:"/>
                <w:tag w:val="Enter phone:"/>
                <w:id w:val="260021627"/>
                <w:placeholder>
                  <w:docPart w:val="B4DAC2C7C4FFB54D9C024C1781D9188F"/>
                </w:placeholder>
                <w:temporary/>
                <w:showingPlcHdr/>
                <w15:appearance w15:val="hidden"/>
              </w:sdtPr>
              <w:sdtContent>
                <w:r w:rsidR="00065BB9">
                  <w:t>Enter phone</w:t>
                </w:r>
              </w:sdtContent>
            </w:sdt>
            <w:r w:rsidR="00065BB9" w:rsidRPr="001E3C2E">
              <w:t xml:space="preserve"> </w:t>
            </w:r>
            <w:sdt>
              <w:sdtPr>
                <w:alias w:val="Fax:"/>
                <w:tag w:val="Fax:"/>
                <w:id w:val="1807737215"/>
                <w:placeholder>
                  <w:docPart w:val="44FFD09CE2E2C9478248665EA0376EA4"/>
                </w:placeholder>
                <w:temporary/>
                <w:showingPlcHdr/>
                <w15:appearance w15:val="hidden"/>
              </w:sdtPr>
              <w:sdtContent>
                <w:r w:rsidR="00065BB9">
                  <w:t>Fax</w:t>
                </w:r>
              </w:sdtContent>
            </w:sdt>
            <w:r w:rsidR="00D0610E">
              <w:t>:</w:t>
            </w:r>
            <w:r w:rsidR="00065BB9" w:rsidRPr="001E3C2E">
              <w:t xml:space="preserve"> </w:t>
            </w:r>
            <w:sdt>
              <w:sdtPr>
                <w:alias w:val="Enter fax:"/>
                <w:tag w:val="Enter fax:"/>
                <w:id w:val="260021659"/>
                <w:placeholder>
                  <w:docPart w:val="4ADA849A8F178E43B7556EE5E9F34A7B"/>
                </w:placeholder>
                <w:temporary/>
                <w:showingPlcHdr/>
                <w15:appearance w15:val="hidden"/>
              </w:sdtPr>
              <w:sdtContent>
                <w:r w:rsidR="00065BB9">
                  <w:t>Enter fax</w:t>
                </w:r>
              </w:sdtContent>
            </w:sdt>
          </w:p>
        </w:tc>
        <w:tc>
          <w:tcPr>
            <w:tcW w:w="5035" w:type="dxa"/>
          </w:tcPr>
          <w:p w14:paraId="299A4F4C" w14:textId="77777777" w:rsidR="00065BB9" w:rsidRDefault="00000000" w:rsidP="00065BB9">
            <w:pPr>
              <w:pStyle w:val="Heading1"/>
            </w:pPr>
            <w:sdt>
              <w:sdtPr>
                <w:alias w:val="Invoice:"/>
                <w:tag w:val="Invoice:"/>
                <w:id w:val="-1343387799"/>
                <w:placeholder>
                  <w:docPart w:val="29772C76D3692447A3DCE15FE6E3C020"/>
                </w:placeholder>
                <w:temporary/>
                <w:showingPlcHdr/>
                <w15:appearance w15:val="hidden"/>
              </w:sdtPr>
              <w:sdtContent>
                <w:r w:rsidR="00065BB9">
                  <w:t>INVOICE</w:t>
                </w:r>
              </w:sdtContent>
            </w:sdt>
          </w:p>
          <w:p w14:paraId="1FE0CFB5" w14:textId="77777777" w:rsidR="00065BB9" w:rsidRPr="005A6D66" w:rsidRDefault="00000000" w:rsidP="00065BB9">
            <w:pPr>
              <w:pStyle w:val="RightAligned"/>
            </w:pPr>
            <w:sdt>
              <w:sdtPr>
                <w:alias w:val="Invoice:"/>
                <w:tag w:val="Invoice:"/>
                <w:id w:val="-137807521"/>
                <w:placeholder>
                  <w:docPart w:val="91D17B877704F840B1E154600407508F"/>
                </w:placeholder>
                <w:showingPlcHdr/>
                <w15:appearance w15:val="hidden"/>
              </w:sdtPr>
              <w:sdtContent>
                <w:r w:rsidR="00065BB9" w:rsidRPr="005A6D66">
                  <w:t>Invoice #</w:t>
                </w:r>
              </w:sdtContent>
            </w:sdt>
            <w:sdt>
              <w:sdtPr>
                <w:alias w:val="Enter invoice number:"/>
                <w:tag w:val="Enter invoice number:"/>
                <w:id w:val="873653702"/>
                <w:placeholder>
                  <w:docPart w:val="AA7861B2967AAB46868D98679A503ADC"/>
                </w:placeholder>
                <w:temporary/>
                <w:showingPlcHdr/>
                <w15:appearance w15:val="hidden"/>
              </w:sdtPr>
              <w:sdtContent>
                <w:r w:rsidR="00065BB9">
                  <w:t>Number</w:t>
                </w:r>
              </w:sdtContent>
            </w:sdt>
          </w:p>
          <w:p w14:paraId="1755D6D4" w14:textId="77777777" w:rsidR="00065BB9" w:rsidRDefault="00000000" w:rsidP="00D60631">
            <w:pPr>
              <w:pStyle w:val="RightAligned"/>
            </w:pPr>
            <w:sdt>
              <w:sdtPr>
                <w:alias w:val="Date:"/>
                <w:tag w:val="Date:"/>
                <w:id w:val="1217624365"/>
                <w:placeholder>
                  <w:docPart w:val="820EA08AEE41A74F9824FB5197A80644"/>
                </w:placeholder>
                <w:temporary/>
                <w:showingPlcHdr/>
                <w15:appearance w15:val="hidden"/>
              </w:sdtPr>
              <w:sdtContent>
                <w:r w:rsidR="00065BB9" w:rsidRPr="005A6D66">
                  <w:t>Date:</w:t>
                </w:r>
              </w:sdtContent>
            </w:sdt>
            <w:r w:rsidR="00065BB9" w:rsidRPr="005A6D66">
              <w:t xml:space="preserve"> </w:t>
            </w:r>
            <w:sdt>
              <w:sdtPr>
                <w:alias w:val="Enter date:"/>
                <w:tag w:val="Enter date:"/>
                <w:id w:val="344675658"/>
                <w:placeholder>
                  <w:docPart w:val="9F2177A851C5904BBBB003FDA52F2EEF"/>
                </w:placeholder>
                <w:temporary/>
                <w:showingPlcHdr/>
                <w15:appearance w15:val="hidden"/>
              </w:sdtPr>
              <w:sdtContent>
                <w:r w:rsidR="00065BB9">
                  <w:t>Enter date</w:t>
                </w:r>
              </w:sdtContent>
            </w:sdt>
          </w:p>
          <w:p w14:paraId="0E8D15F8" w14:textId="60AD3822" w:rsidR="00A355DD" w:rsidRPr="00A355DD" w:rsidRDefault="00A355DD" w:rsidP="00D60631">
            <w:pPr>
              <w:pStyle w:val="RightAligned"/>
            </w:pPr>
            <w:r>
              <w:rPr>
                <w:b/>
                <w:bCs/>
              </w:rPr>
              <w:t xml:space="preserve">Due date: </w:t>
            </w:r>
            <w:r>
              <w:t>enter due date</w:t>
            </w:r>
          </w:p>
        </w:tc>
      </w:tr>
      <w:tr w:rsidR="00D60631" w14:paraId="21A12699" w14:textId="77777777" w:rsidTr="00090038">
        <w:tc>
          <w:tcPr>
            <w:tcW w:w="5035" w:type="dxa"/>
            <w:tcMar>
              <w:bottom w:w="720" w:type="dxa"/>
            </w:tcMar>
          </w:tcPr>
          <w:p w14:paraId="22EFDD3D" w14:textId="77777777" w:rsidR="00D60631" w:rsidRPr="00D81510" w:rsidRDefault="00000000" w:rsidP="00D60631">
            <w:pPr>
              <w:pStyle w:val="Heading2"/>
            </w:pPr>
            <w:sdt>
              <w:sdtPr>
                <w:alias w:val="To:"/>
                <w:tag w:val="To:"/>
                <w:id w:val="143782713"/>
                <w:placeholder>
                  <w:docPart w:val="F14819F32B059446BEB880603E0F994C"/>
                </w:placeholder>
                <w:temporary/>
                <w:showingPlcHdr/>
                <w15:appearance w15:val="hidden"/>
              </w:sdtPr>
              <w:sdtContent>
                <w:r w:rsidR="00D60631">
                  <w:t>To:</w:t>
                </w:r>
              </w:sdtContent>
            </w:sdt>
          </w:p>
          <w:p w14:paraId="1BC8CD5B" w14:textId="51602BC0" w:rsidR="00D60631" w:rsidRPr="001E3C2E" w:rsidRDefault="00A355DD" w:rsidP="00D60631">
            <w:r>
              <w:t xml:space="preserve">Client Name </w:t>
            </w:r>
          </w:p>
          <w:sdt>
            <w:sdtPr>
              <w:alias w:val="Enter street address:"/>
              <w:tag w:val="Enter street address:"/>
              <w:id w:val="-2089838786"/>
              <w:placeholder>
                <w:docPart w:val="CE0DDC7D56743C44ACAA6CFBCBD1E47B"/>
              </w:placeholder>
              <w:temporary/>
              <w:showingPlcHdr/>
              <w15:appearance w15:val="hidden"/>
            </w:sdtPr>
            <w:sdtContent>
              <w:p w14:paraId="017AEFFC" w14:textId="77777777" w:rsidR="00D60631" w:rsidRDefault="00D60631" w:rsidP="00D60631">
                <w:r>
                  <w:t>Street Address</w:t>
                </w:r>
              </w:p>
            </w:sdtContent>
          </w:sdt>
          <w:sdt>
            <w:sdtPr>
              <w:alias w:val="Enter City, ST ZIP Code:"/>
              <w:tag w:val="Enter City, ST ZIP Code:"/>
              <w:id w:val="-1786176941"/>
              <w:placeholder>
                <w:docPart w:val="BC904D2AD2861B4D864D6A8956B6AD37"/>
              </w:placeholder>
              <w:temporary/>
              <w:showingPlcHdr/>
              <w15:appearance w15:val="hidden"/>
            </w:sdtPr>
            <w:sdtContent>
              <w:p w14:paraId="64553471" w14:textId="77777777" w:rsidR="00D60631" w:rsidRDefault="00D60631" w:rsidP="00D60631">
                <w:r w:rsidRPr="00D60631">
                  <w:t>City, ST ZIP Code</w:t>
                </w:r>
              </w:p>
            </w:sdtContent>
          </w:sdt>
        </w:tc>
        <w:tc>
          <w:tcPr>
            <w:tcW w:w="5035" w:type="dxa"/>
            <w:tcMar>
              <w:bottom w:w="720" w:type="dxa"/>
            </w:tcMar>
          </w:tcPr>
          <w:p w14:paraId="160F162F" w14:textId="77777777" w:rsidR="00D60631" w:rsidRDefault="00D60631" w:rsidP="00D60631"/>
          <w:p w14:paraId="07C1A848" w14:textId="77777777" w:rsidR="00A355DD" w:rsidRDefault="00A355DD" w:rsidP="00A355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NOTES:</w:t>
            </w:r>
          </w:p>
          <w:p w14:paraId="047BEF8A" w14:textId="73041EB2" w:rsidR="00A355DD" w:rsidRPr="00A355DD" w:rsidRDefault="00A355DD" w:rsidP="00A355DD">
            <w:pPr>
              <w:jc w:val="center"/>
            </w:pPr>
            <w:r>
              <w:t>Enter Notes</w:t>
            </w:r>
          </w:p>
        </w:tc>
      </w:tr>
    </w:tbl>
    <w:tbl>
      <w:tblPr>
        <w:tblStyle w:val="TableTheme"/>
        <w:tblW w:w="5000" w:type="pct"/>
        <w:tblLayout w:type="fixed"/>
        <w:tblLook w:val="0020" w:firstRow="1" w:lastRow="0" w:firstColumn="0" w:lastColumn="0" w:noHBand="0" w:noVBand="0"/>
        <w:tblDescription w:val="Enter Company Name, Invoice details, Customer information, and Project or Service description in first table; Description, Hours, Rate, and Amount in second table, and Total amount in third table"/>
      </w:tblPr>
      <w:tblGrid>
        <w:gridCol w:w="8185"/>
        <w:gridCol w:w="1885"/>
      </w:tblGrid>
      <w:tr w:rsidR="00A355DD" w:rsidRPr="001E3C2E" w14:paraId="5D91684F" w14:textId="77777777" w:rsidTr="00A35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sdt>
          <w:sdtPr>
            <w:alias w:val="Description:"/>
            <w:tag w:val="Description:"/>
            <w:id w:val="-343862458"/>
            <w:placeholder>
              <w:docPart w:val="A6417C1C783B8B429F23D302E1C7286E"/>
            </w:placeholder>
            <w:temporary/>
            <w:showingPlcHdr/>
            <w15:appearance w15:val="hidden"/>
          </w:sdtPr>
          <w:sdtContent>
            <w:tc>
              <w:tcPr>
                <w:tcW w:w="8185" w:type="dxa"/>
              </w:tcPr>
              <w:p w14:paraId="3E528E87" w14:textId="77777777" w:rsidR="00A355DD" w:rsidRPr="001E3C2E" w:rsidRDefault="00A355DD" w:rsidP="00B33532">
                <w:pPr>
                  <w:pStyle w:val="Columnheading"/>
                </w:pPr>
                <w:r>
                  <w:t>DESCRIPTION</w:t>
                </w:r>
              </w:p>
            </w:tc>
          </w:sdtContent>
        </w:sdt>
        <w:tc>
          <w:tcPr>
            <w:tcW w:w="1885" w:type="dxa"/>
          </w:tcPr>
          <w:p w14:paraId="1B1DB40F" w14:textId="77777777" w:rsidR="00A355DD" w:rsidRPr="001E3C2E" w:rsidRDefault="00A355DD" w:rsidP="0021009B">
            <w:pPr>
              <w:pStyle w:val="Columnheading"/>
            </w:pPr>
            <w:sdt>
              <w:sdtPr>
                <w:alias w:val="Amount:"/>
                <w:tag w:val="Amount:"/>
                <w:id w:val="-1055842697"/>
                <w:placeholder>
                  <w:docPart w:val="3458CA4667938D4F94FD2F1AF1A01D3C"/>
                </w:placeholder>
                <w:temporary/>
                <w:showingPlcHdr/>
                <w15:appearance w15:val="hidden"/>
              </w:sdtPr>
              <w:sdtContent>
                <w:r>
                  <w:t>AMOUNT</w:t>
                </w:r>
              </w:sdtContent>
            </w:sdt>
          </w:p>
        </w:tc>
      </w:tr>
      <w:tr w:rsidR="00A355DD" w:rsidRPr="001E3C2E" w14:paraId="17821CC9" w14:textId="77777777" w:rsidTr="00A355DD">
        <w:trPr>
          <w:trHeight w:val="288"/>
        </w:trPr>
        <w:sdt>
          <w:sdtPr>
            <w:alias w:val="Enter description 1:"/>
            <w:tag w:val="Enter description 1:"/>
            <w:id w:val="-409310162"/>
            <w:placeholder>
              <w:docPart w:val="DFD19B33CB67864CA425514852BE3D74"/>
            </w:placeholder>
            <w:temporary/>
            <w:showingPlcHdr/>
            <w15:appearance w15:val="hidden"/>
          </w:sdtPr>
          <w:sdtContent>
            <w:tc>
              <w:tcPr>
                <w:tcW w:w="8185" w:type="dxa"/>
              </w:tcPr>
              <w:p w14:paraId="2E5B75C4" w14:textId="77777777" w:rsidR="00A355DD" w:rsidRPr="001E3C2E" w:rsidRDefault="00A355DD" w:rsidP="0021009B">
                <w:r>
                  <w:t>Enter description 1</w:t>
                </w:r>
              </w:p>
            </w:tc>
          </w:sdtContent>
        </w:sdt>
        <w:sdt>
          <w:sdtPr>
            <w:alias w:val="Enter amount:"/>
            <w:tag w:val="Enter amount:"/>
            <w:id w:val="-1422796527"/>
            <w:placeholder>
              <w:docPart w:val="E7328C886C933446876D50918DB8ACFC"/>
            </w:placeholder>
            <w:temporary/>
            <w:showingPlcHdr/>
            <w15:appearance w15:val="hidden"/>
          </w:sdtPr>
          <w:sdtContent>
            <w:tc>
              <w:tcPr>
                <w:tcW w:w="1885" w:type="dxa"/>
              </w:tcPr>
              <w:p w14:paraId="0BD8CECC" w14:textId="77777777" w:rsidR="00A355DD" w:rsidRPr="001E3C2E" w:rsidRDefault="00A355DD" w:rsidP="00D81510">
                <w:pPr>
                  <w:pStyle w:val="Amount"/>
                </w:pPr>
                <w:r>
                  <w:t>Amount</w:t>
                </w:r>
              </w:p>
            </w:tc>
          </w:sdtContent>
        </w:sdt>
      </w:tr>
      <w:tr w:rsidR="00A355DD" w:rsidRPr="001E3C2E" w14:paraId="77B03F43" w14:textId="77777777" w:rsidTr="00A355DD">
        <w:trPr>
          <w:trHeight w:val="288"/>
        </w:trPr>
        <w:sdt>
          <w:sdtPr>
            <w:alias w:val="Enter description 2:"/>
            <w:tag w:val="Enter description 2:"/>
            <w:id w:val="2102216828"/>
            <w:placeholder>
              <w:docPart w:val="8F5C22C7D2D8F84E9B2274BDE7A41041"/>
            </w:placeholder>
            <w:temporary/>
            <w:showingPlcHdr/>
            <w15:appearance w15:val="hidden"/>
          </w:sdtPr>
          <w:sdtContent>
            <w:tc>
              <w:tcPr>
                <w:tcW w:w="8185" w:type="dxa"/>
              </w:tcPr>
              <w:p w14:paraId="75971918" w14:textId="77777777" w:rsidR="00A355DD" w:rsidRPr="001E3C2E" w:rsidRDefault="00A355DD" w:rsidP="0021009B">
                <w:r>
                  <w:t>Enter description 2</w:t>
                </w:r>
              </w:p>
            </w:tc>
          </w:sdtContent>
        </w:sdt>
        <w:sdt>
          <w:sdtPr>
            <w:alias w:val="Enter amount:"/>
            <w:tag w:val="Enter amount:"/>
            <w:id w:val="507643795"/>
            <w:placeholder>
              <w:docPart w:val="AF0A8712AF36EA418C83D1F1D204D338"/>
            </w:placeholder>
            <w:temporary/>
            <w:showingPlcHdr/>
            <w15:appearance w15:val="hidden"/>
          </w:sdtPr>
          <w:sdtContent>
            <w:tc>
              <w:tcPr>
                <w:tcW w:w="1885" w:type="dxa"/>
              </w:tcPr>
              <w:p w14:paraId="627683EE" w14:textId="77777777" w:rsidR="00A355DD" w:rsidRPr="001E3C2E" w:rsidRDefault="00A355DD" w:rsidP="00D81510">
                <w:pPr>
                  <w:pStyle w:val="Amount"/>
                </w:pPr>
                <w:r>
                  <w:t>Amount</w:t>
                </w:r>
              </w:p>
            </w:tc>
          </w:sdtContent>
        </w:sdt>
      </w:tr>
      <w:tr w:rsidR="00A355DD" w:rsidRPr="001E3C2E" w14:paraId="61239A87" w14:textId="77777777" w:rsidTr="00A355DD">
        <w:trPr>
          <w:trHeight w:val="288"/>
        </w:trPr>
        <w:sdt>
          <w:sdtPr>
            <w:alias w:val="Enter description 3:"/>
            <w:tag w:val="Enter description 3:"/>
            <w:id w:val="-528798351"/>
            <w:placeholder>
              <w:docPart w:val="5AB51BB7CB982840B943C7AD4787807C"/>
            </w:placeholder>
            <w:temporary/>
            <w:showingPlcHdr/>
            <w15:appearance w15:val="hidden"/>
          </w:sdtPr>
          <w:sdtContent>
            <w:tc>
              <w:tcPr>
                <w:tcW w:w="8185" w:type="dxa"/>
              </w:tcPr>
              <w:p w14:paraId="3F77EC92" w14:textId="77777777" w:rsidR="00A355DD" w:rsidRPr="001E3C2E" w:rsidRDefault="00A355DD" w:rsidP="0021009B">
                <w:r>
                  <w:t>Enter description 3</w:t>
                </w:r>
              </w:p>
            </w:tc>
          </w:sdtContent>
        </w:sdt>
        <w:sdt>
          <w:sdtPr>
            <w:alias w:val="Enter amount:"/>
            <w:tag w:val="Enter amount:"/>
            <w:id w:val="185878200"/>
            <w:placeholder>
              <w:docPart w:val="6EB15BC0949ED54E835F040CF899B04C"/>
            </w:placeholder>
            <w:temporary/>
            <w:showingPlcHdr/>
            <w15:appearance w15:val="hidden"/>
          </w:sdtPr>
          <w:sdtContent>
            <w:tc>
              <w:tcPr>
                <w:tcW w:w="1885" w:type="dxa"/>
              </w:tcPr>
              <w:p w14:paraId="4457389C" w14:textId="77777777" w:rsidR="00A355DD" w:rsidRPr="001E3C2E" w:rsidRDefault="00A355DD" w:rsidP="00D81510">
                <w:pPr>
                  <w:pStyle w:val="Amount"/>
                </w:pPr>
                <w:r>
                  <w:t>Amount</w:t>
                </w:r>
              </w:p>
            </w:tc>
          </w:sdtContent>
        </w:sdt>
      </w:tr>
      <w:tr w:rsidR="00A355DD" w:rsidRPr="001E3C2E" w14:paraId="05AAC346" w14:textId="77777777" w:rsidTr="00A355DD">
        <w:trPr>
          <w:trHeight w:val="288"/>
        </w:trPr>
        <w:sdt>
          <w:sdtPr>
            <w:alias w:val="Enter description 4:"/>
            <w:tag w:val="Enter description 4:"/>
            <w:id w:val="-175120649"/>
            <w:placeholder>
              <w:docPart w:val="0C823F83AA69FF4188E55528726FF5FC"/>
            </w:placeholder>
            <w:temporary/>
            <w:showingPlcHdr/>
            <w15:appearance w15:val="hidden"/>
          </w:sdtPr>
          <w:sdtContent>
            <w:tc>
              <w:tcPr>
                <w:tcW w:w="8185" w:type="dxa"/>
              </w:tcPr>
              <w:p w14:paraId="2DEC0F6D" w14:textId="77777777" w:rsidR="00A355DD" w:rsidRPr="001E3C2E" w:rsidRDefault="00A355DD" w:rsidP="0021009B">
                <w:r>
                  <w:t>Enter description 4</w:t>
                </w:r>
              </w:p>
            </w:tc>
          </w:sdtContent>
        </w:sdt>
        <w:sdt>
          <w:sdtPr>
            <w:alias w:val="Enter amount:"/>
            <w:tag w:val="Enter amount:"/>
            <w:id w:val="-929037005"/>
            <w:placeholder>
              <w:docPart w:val="D7C5D577E4CF72488E4F9414F9C39CB3"/>
            </w:placeholder>
            <w:temporary/>
            <w:showingPlcHdr/>
            <w15:appearance w15:val="hidden"/>
          </w:sdtPr>
          <w:sdtContent>
            <w:tc>
              <w:tcPr>
                <w:tcW w:w="1885" w:type="dxa"/>
              </w:tcPr>
              <w:p w14:paraId="5D6BA521" w14:textId="77777777" w:rsidR="00A355DD" w:rsidRPr="001E3C2E" w:rsidRDefault="00A355DD" w:rsidP="00D81510">
                <w:pPr>
                  <w:pStyle w:val="Amount"/>
                </w:pPr>
                <w:r>
                  <w:t>Amount</w:t>
                </w:r>
              </w:p>
            </w:tc>
          </w:sdtContent>
        </w:sdt>
      </w:tr>
      <w:tr w:rsidR="00A355DD" w:rsidRPr="001E3C2E" w14:paraId="00FD6786" w14:textId="77777777" w:rsidTr="00A355DD">
        <w:trPr>
          <w:trHeight w:val="288"/>
        </w:trPr>
        <w:sdt>
          <w:sdtPr>
            <w:alias w:val="Enter description 5:"/>
            <w:tag w:val="Enter description 5:"/>
            <w:id w:val="-1421784207"/>
            <w:placeholder>
              <w:docPart w:val="773340BAE343404AA628F5C79BF46F15"/>
            </w:placeholder>
            <w:temporary/>
            <w:showingPlcHdr/>
            <w15:appearance w15:val="hidden"/>
          </w:sdtPr>
          <w:sdtContent>
            <w:tc>
              <w:tcPr>
                <w:tcW w:w="8185" w:type="dxa"/>
              </w:tcPr>
              <w:p w14:paraId="03121792" w14:textId="77777777" w:rsidR="00A355DD" w:rsidRPr="001E3C2E" w:rsidRDefault="00A355DD" w:rsidP="0021009B">
                <w:r>
                  <w:t>Enter description 5</w:t>
                </w:r>
              </w:p>
            </w:tc>
          </w:sdtContent>
        </w:sdt>
        <w:sdt>
          <w:sdtPr>
            <w:alias w:val="Enter amount:"/>
            <w:tag w:val="Enter amount:"/>
            <w:id w:val="-376782881"/>
            <w:placeholder>
              <w:docPart w:val="DDAB1715B4AA5A4A960D791013D21BDE"/>
            </w:placeholder>
            <w:temporary/>
            <w:showingPlcHdr/>
            <w15:appearance w15:val="hidden"/>
          </w:sdtPr>
          <w:sdtContent>
            <w:tc>
              <w:tcPr>
                <w:tcW w:w="1885" w:type="dxa"/>
              </w:tcPr>
              <w:p w14:paraId="113A3484" w14:textId="77777777" w:rsidR="00A355DD" w:rsidRPr="001E3C2E" w:rsidRDefault="00A355DD" w:rsidP="00D81510">
                <w:pPr>
                  <w:pStyle w:val="Amount"/>
                </w:pPr>
                <w:r>
                  <w:t>Amount</w:t>
                </w:r>
              </w:p>
            </w:tc>
          </w:sdtContent>
        </w:sdt>
      </w:tr>
      <w:tr w:rsidR="00A355DD" w:rsidRPr="001E3C2E" w14:paraId="4F22CDF4" w14:textId="77777777" w:rsidTr="00A355DD">
        <w:trPr>
          <w:trHeight w:val="288"/>
        </w:trPr>
        <w:sdt>
          <w:sdtPr>
            <w:alias w:val="Enter description 6:"/>
            <w:tag w:val="Enter description 6:"/>
            <w:id w:val="629833057"/>
            <w:placeholder>
              <w:docPart w:val="B091025B6082944BABED5273CADAA92E"/>
            </w:placeholder>
            <w:temporary/>
            <w:showingPlcHdr/>
            <w15:appearance w15:val="hidden"/>
          </w:sdtPr>
          <w:sdtContent>
            <w:tc>
              <w:tcPr>
                <w:tcW w:w="8185" w:type="dxa"/>
              </w:tcPr>
              <w:p w14:paraId="147942AB" w14:textId="77777777" w:rsidR="00A355DD" w:rsidRPr="001E3C2E" w:rsidRDefault="00A355DD" w:rsidP="0021009B">
                <w:r>
                  <w:t>Enter description 6</w:t>
                </w:r>
              </w:p>
            </w:tc>
          </w:sdtContent>
        </w:sdt>
        <w:sdt>
          <w:sdtPr>
            <w:alias w:val="Enter amount:"/>
            <w:tag w:val="Enter amount:"/>
            <w:id w:val="-1388412177"/>
            <w:placeholder>
              <w:docPart w:val="38E0426E5AE6694AA1F36AA1B4DA6350"/>
            </w:placeholder>
            <w:temporary/>
            <w:showingPlcHdr/>
            <w15:appearance w15:val="hidden"/>
          </w:sdtPr>
          <w:sdtContent>
            <w:tc>
              <w:tcPr>
                <w:tcW w:w="1885" w:type="dxa"/>
              </w:tcPr>
              <w:p w14:paraId="22E89181" w14:textId="77777777" w:rsidR="00A355DD" w:rsidRPr="001E3C2E" w:rsidRDefault="00A355DD" w:rsidP="00D81510">
                <w:pPr>
                  <w:pStyle w:val="Amount"/>
                </w:pPr>
                <w:r>
                  <w:t>Amount</w:t>
                </w:r>
              </w:p>
            </w:tc>
          </w:sdtContent>
        </w:sdt>
      </w:tr>
      <w:tr w:rsidR="00A355DD" w:rsidRPr="001E3C2E" w14:paraId="5675B874" w14:textId="77777777" w:rsidTr="00A355DD">
        <w:trPr>
          <w:trHeight w:val="288"/>
        </w:trPr>
        <w:sdt>
          <w:sdtPr>
            <w:alias w:val="Enter description 7:"/>
            <w:tag w:val="Enter description 7:"/>
            <w:id w:val="-1668466927"/>
            <w:placeholder>
              <w:docPart w:val="D8C76E433685794D99A2E57B1439D9C7"/>
            </w:placeholder>
            <w:temporary/>
            <w:showingPlcHdr/>
            <w15:appearance w15:val="hidden"/>
          </w:sdtPr>
          <w:sdtContent>
            <w:tc>
              <w:tcPr>
                <w:tcW w:w="8185" w:type="dxa"/>
              </w:tcPr>
              <w:p w14:paraId="0543ED4D" w14:textId="77777777" w:rsidR="00A355DD" w:rsidRPr="001E3C2E" w:rsidRDefault="00A355DD" w:rsidP="0021009B">
                <w:r>
                  <w:t>Enter description 7</w:t>
                </w:r>
              </w:p>
            </w:tc>
          </w:sdtContent>
        </w:sdt>
        <w:sdt>
          <w:sdtPr>
            <w:alias w:val="Enter amount:"/>
            <w:tag w:val="Enter amount:"/>
            <w:id w:val="-389961004"/>
            <w:placeholder>
              <w:docPart w:val="3093C0094AE80344840124E5DDEFE44E"/>
            </w:placeholder>
            <w:temporary/>
            <w:showingPlcHdr/>
            <w15:appearance w15:val="hidden"/>
          </w:sdtPr>
          <w:sdtContent>
            <w:tc>
              <w:tcPr>
                <w:tcW w:w="1885" w:type="dxa"/>
              </w:tcPr>
              <w:p w14:paraId="6CA6CF90" w14:textId="77777777" w:rsidR="00A355DD" w:rsidRPr="001E3C2E" w:rsidRDefault="00A355DD" w:rsidP="00D81510">
                <w:pPr>
                  <w:pStyle w:val="Amount"/>
                </w:pPr>
                <w:r>
                  <w:t>Amount</w:t>
                </w:r>
              </w:p>
            </w:tc>
          </w:sdtContent>
        </w:sdt>
      </w:tr>
      <w:tr w:rsidR="00A355DD" w:rsidRPr="001E3C2E" w14:paraId="182694AF" w14:textId="77777777" w:rsidTr="00A355DD">
        <w:trPr>
          <w:trHeight w:val="288"/>
        </w:trPr>
        <w:sdt>
          <w:sdtPr>
            <w:alias w:val="Enter description 8:"/>
            <w:tag w:val="Enter description 8:"/>
            <w:id w:val="-977911446"/>
            <w:placeholder>
              <w:docPart w:val="17EF9FC04C5DB9409750B2AD21E65B62"/>
            </w:placeholder>
            <w:temporary/>
            <w:showingPlcHdr/>
            <w15:appearance w15:val="hidden"/>
          </w:sdtPr>
          <w:sdtContent>
            <w:tc>
              <w:tcPr>
                <w:tcW w:w="8185" w:type="dxa"/>
              </w:tcPr>
              <w:p w14:paraId="7D321EC4" w14:textId="77777777" w:rsidR="00A355DD" w:rsidRPr="001E3C2E" w:rsidRDefault="00A355DD" w:rsidP="0021009B">
                <w:r>
                  <w:t>Enter description 8</w:t>
                </w:r>
              </w:p>
            </w:tc>
          </w:sdtContent>
        </w:sdt>
        <w:sdt>
          <w:sdtPr>
            <w:alias w:val="Enter amount:"/>
            <w:tag w:val="Enter amount:"/>
            <w:id w:val="1787386428"/>
            <w:placeholder>
              <w:docPart w:val="9641FECDA11B0E42842F1D643241A7CE"/>
            </w:placeholder>
            <w:temporary/>
            <w:showingPlcHdr/>
            <w15:appearance w15:val="hidden"/>
          </w:sdtPr>
          <w:sdtContent>
            <w:tc>
              <w:tcPr>
                <w:tcW w:w="1885" w:type="dxa"/>
              </w:tcPr>
              <w:p w14:paraId="7E979470" w14:textId="77777777" w:rsidR="00A355DD" w:rsidRPr="001E3C2E" w:rsidRDefault="00A355DD" w:rsidP="00D81510">
                <w:pPr>
                  <w:pStyle w:val="Amount"/>
                </w:pPr>
                <w:r>
                  <w:t>Amount</w:t>
                </w:r>
              </w:p>
            </w:tc>
          </w:sdtContent>
        </w:sdt>
      </w:tr>
      <w:tr w:rsidR="00A355DD" w:rsidRPr="001E3C2E" w14:paraId="1FA7D9BA" w14:textId="77777777" w:rsidTr="00A355DD">
        <w:trPr>
          <w:trHeight w:val="288"/>
        </w:trPr>
        <w:sdt>
          <w:sdtPr>
            <w:alias w:val="Enter description 9:"/>
            <w:tag w:val="Enter description 9:"/>
            <w:id w:val="-786420235"/>
            <w:placeholder>
              <w:docPart w:val="F23D9AD9BCA3B945B6BAF25361CB2680"/>
            </w:placeholder>
            <w:temporary/>
            <w:showingPlcHdr/>
            <w15:appearance w15:val="hidden"/>
          </w:sdtPr>
          <w:sdtContent>
            <w:tc>
              <w:tcPr>
                <w:tcW w:w="8185" w:type="dxa"/>
              </w:tcPr>
              <w:p w14:paraId="1B22CB21" w14:textId="77777777" w:rsidR="00A355DD" w:rsidRPr="001E3C2E" w:rsidRDefault="00A355DD" w:rsidP="0021009B">
                <w:r>
                  <w:t>Enter description 9</w:t>
                </w:r>
              </w:p>
            </w:tc>
          </w:sdtContent>
        </w:sdt>
        <w:sdt>
          <w:sdtPr>
            <w:alias w:val="Enter amount:"/>
            <w:tag w:val="Enter amount:"/>
            <w:id w:val="2116399889"/>
            <w:placeholder>
              <w:docPart w:val="1EB87D073F94584BB09FEA7990F483BB"/>
            </w:placeholder>
            <w:temporary/>
            <w:showingPlcHdr/>
            <w15:appearance w15:val="hidden"/>
          </w:sdtPr>
          <w:sdtContent>
            <w:tc>
              <w:tcPr>
                <w:tcW w:w="1885" w:type="dxa"/>
              </w:tcPr>
              <w:p w14:paraId="7DA0DF6A" w14:textId="77777777" w:rsidR="00A355DD" w:rsidRPr="001E3C2E" w:rsidRDefault="00A355DD" w:rsidP="00D81510">
                <w:pPr>
                  <w:pStyle w:val="Amount"/>
                </w:pPr>
                <w:r>
                  <w:t>Amount</w:t>
                </w:r>
              </w:p>
            </w:tc>
          </w:sdtContent>
        </w:sdt>
      </w:tr>
      <w:tr w:rsidR="00A355DD" w:rsidRPr="001E3C2E" w14:paraId="0329BBC1" w14:textId="77777777" w:rsidTr="00A355DD">
        <w:trPr>
          <w:trHeight w:val="288"/>
        </w:trPr>
        <w:sdt>
          <w:sdtPr>
            <w:alias w:val="Enter description10:"/>
            <w:tag w:val="Enter description10:"/>
            <w:id w:val="-1744093387"/>
            <w:placeholder>
              <w:docPart w:val="D61A4022CB148A4580FFED0DBD1FD066"/>
            </w:placeholder>
            <w:temporary/>
            <w:showingPlcHdr/>
            <w15:appearance w15:val="hidden"/>
          </w:sdtPr>
          <w:sdtContent>
            <w:tc>
              <w:tcPr>
                <w:tcW w:w="8185" w:type="dxa"/>
              </w:tcPr>
              <w:p w14:paraId="0558747D" w14:textId="77777777" w:rsidR="00A355DD" w:rsidRPr="001E3C2E" w:rsidRDefault="00A355DD" w:rsidP="0021009B">
                <w:r>
                  <w:t>Enter description 10</w:t>
                </w:r>
              </w:p>
            </w:tc>
          </w:sdtContent>
        </w:sdt>
        <w:sdt>
          <w:sdtPr>
            <w:alias w:val="Enter amount:"/>
            <w:tag w:val="Enter amount:"/>
            <w:id w:val="1174997162"/>
            <w:placeholder>
              <w:docPart w:val="C992A095BB04E3408098CE28DC9398AF"/>
            </w:placeholder>
            <w:temporary/>
            <w:showingPlcHdr/>
            <w15:appearance w15:val="hidden"/>
          </w:sdtPr>
          <w:sdtContent>
            <w:tc>
              <w:tcPr>
                <w:tcW w:w="1885" w:type="dxa"/>
              </w:tcPr>
              <w:p w14:paraId="7790A57E" w14:textId="77777777" w:rsidR="00A355DD" w:rsidRPr="001E3C2E" w:rsidRDefault="00A355DD" w:rsidP="00D81510">
                <w:pPr>
                  <w:pStyle w:val="Amount"/>
                </w:pPr>
                <w:r>
                  <w:t>Amount</w:t>
                </w:r>
              </w:p>
            </w:tc>
          </w:sdtContent>
        </w:sdt>
      </w:tr>
      <w:tr w:rsidR="00A355DD" w:rsidRPr="001E3C2E" w14:paraId="6975F704" w14:textId="77777777" w:rsidTr="00A355DD">
        <w:trPr>
          <w:trHeight w:val="288"/>
        </w:trPr>
        <w:sdt>
          <w:sdtPr>
            <w:alias w:val="Enter description11:"/>
            <w:tag w:val="Enter description11:"/>
            <w:id w:val="-1285649710"/>
            <w:placeholder>
              <w:docPart w:val="C739AF4095198A43A92D7A62F157054C"/>
            </w:placeholder>
            <w:temporary/>
            <w:showingPlcHdr/>
            <w15:appearance w15:val="hidden"/>
          </w:sdtPr>
          <w:sdtContent>
            <w:tc>
              <w:tcPr>
                <w:tcW w:w="8185" w:type="dxa"/>
              </w:tcPr>
              <w:p w14:paraId="73147AA8" w14:textId="77777777" w:rsidR="00A355DD" w:rsidRPr="001E3C2E" w:rsidRDefault="00A355DD" w:rsidP="0021009B">
                <w:r>
                  <w:t>Enter description 11</w:t>
                </w:r>
              </w:p>
            </w:tc>
          </w:sdtContent>
        </w:sdt>
        <w:sdt>
          <w:sdtPr>
            <w:alias w:val="Enter amount:"/>
            <w:tag w:val="Enter amount:"/>
            <w:id w:val="-1701009237"/>
            <w:placeholder>
              <w:docPart w:val="106B7EAF38140C4CA00D944CB9264277"/>
            </w:placeholder>
            <w:temporary/>
            <w:showingPlcHdr/>
            <w15:appearance w15:val="hidden"/>
          </w:sdtPr>
          <w:sdtContent>
            <w:tc>
              <w:tcPr>
                <w:tcW w:w="1885" w:type="dxa"/>
              </w:tcPr>
              <w:p w14:paraId="5598FEDB" w14:textId="77777777" w:rsidR="00A355DD" w:rsidRPr="001E3C2E" w:rsidRDefault="00A355DD" w:rsidP="00D81510">
                <w:pPr>
                  <w:pStyle w:val="Amount"/>
                </w:pPr>
                <w:r>
                  <w:t>Amount</w:t>
                </w:r>
              </w:p>
            </w:tc>
          </w:sdtContent>
        </w:sdt>
      </w:tr>
      <w:tr w:rsidR="00A355DD" w:rsidRPr="001E3C2E" w14:paraId="4C1CF26B" w14:textId="77777777" w:rsidTr="00A355DD">
        <w:trPr>
          <w:trHeight w:val="288"/>
        </w:trPr>
        <w:sdt>
          <w:sdtPr>
            <w:alias w:val="Enter description12:"/>
            <w:tag w:val="Enter description12:"/>
            <w:id w:val="-1515462526"/>
            <w:placeholder>
              <w:docPart w:val="4A79397FE461AE4799992942638B364B"/>
            </w:placeholder>
            <w:temporary/>
            <w:showingPlcHdr/>
            <w15:appearance w15:val="hidden"/>
          </w:sdtPr>
          <w:sdtContent>
            <w:tc>
              <w:tcPr>
                <w:tcW w:w="8185" w:type="dxa"/>
              </w:tcPr>
              <w:p w14:paraId="6D923E06" w14:textId="77777777" w:rsidR="00A355DD" w:rsidRPr="001E3C2E" w:rsidRDefault="00A355DD" w:rsidP="0021009B">
                <w:r>
                  <w:t>Enter description 12</w:t>
                </w:r>
              </w:p>
            </w:tc>
          </w:sdtContent>
        </w:sdt>
        <w:sdt>
          <w:sdtPr>
            <w:alias w:val="Enter amount:"/>
            <w:tag w:val="Enter amount:"/>
            <w:id w:val="972181550"/>
            <w:placeholder>
              <w:docPart w:val="DD8B77250DB82A4698C9EC6F7B10057A"/>
            </w:placeholder>
            <w:temporary/>
            <w:showingPlcHdr/>
            <w15:appearance w15:val="hidden"/>
          </w:sdtPr>
          <w:sdtContent>
            <w:tc>
              <w:tcPr>
                <w:tcW w:w="1885" w:type="dxa"/>
              </w:tcPr>
              <w:p w14:paraId="0E9D85A6" w14:textId="77777777" w:rsidR="00A355DD" w:rsidRPr="001E3C2E" w:rsidRDefault="00A355DD" w:rsidP="00D81510">
                <w:pPr>
                  <w:pStyle w:val="Amount"/>
                </w:pPr>
                <w:r>
                  <w:t>Amount</w:t>
                </w:r>
              </w:p>
            </w:tc>
          </w:sdtContent>
        </w:sdt>
      </w:tr>
      <w:tr w:rsidR="00A355DD" w:rsidRPr="001E3C2E" w14:paraId="4CC7F2E0" w14:textId="77777777" w:rsidTr="00A355DD">
        <w:trPr>
          <w:trHeight w:val="288"/>
        </w:trPr>
        <w:sdt>
          <w:sdtPr>
            <w:alias w:val="Enter description13:"/>
            <w:tag w:val="Enter description13:"/>
            <w:id w:val="980273209"/>
            <w:placeholder>
              <w:docPart w:val="D5797BA306B6284CA66E7113A46AD253"/>
            </w:placeholder>
            <w:temporary/>
            <w:showingPlcHdr/>
            <w15:appearance w15:val="hidden"/>
          </w:sdtPr>
          <w:sdtContent>
            <w:tc>
              <w:tcPr>
                <w:tcW w:w="8185" w:type="dxa"/>
              </w:tcPr>
              <w:p w14:paraId="0D8CC6CB" w14:textId="77777777" w:rsidR="00A355DD" w:rsidRPr="001E3C2E" w:rsidRDefault="00A355DD" w:rsidP="0021009B">
                <w:r>
                  <w:t>Enter description 13</w:t>
                </w:r>
              </w:p>
            </w:tc>
          </w:sdtContent>
        </w:sdt>
        <w:sdt>
          <w:sdtPr>
            <w:alias w:val="Enter amount:"/>
            <w:tag w:val="Enter amount:"/>
            <w:id w:val="-1969430246"/>
            <w:placeholder>
              <w:docPart w:val="B45851E51521264A92078A014AFCD80E"/>
            </w:placeholder>
            <w:temporary/>
            <w:showingPlcHdr/>
            <w15:appearance w15:val="hidden"/>
          </w:sdtPr>
          <w:sdtContent>
            <w:tc>
              <w:tcPr>
                <w:tcW w:w="1885" w:type="dxa"/>
              </w:tcPr>
              <w:p w14:paraId="5750AB49" w14:textId="77777777" w:rsidR="00A355DD" w:rsidRPr="001E3C2E" w:rsidRDefault="00A355DD" w:rsidP="00D81510">
                <w:pPr>
                  <w:pStyle w:val="Amount"/>
                </w:pPr>
                <w:r>
                  <w:t>Amount</w:t>
                </w:r>
              </w:p>
            </w:tc>
          </w:sdtContent>
        </w:sdt>
      </w:tr>
      <w:tr w:rsidR="00A355DD" w:rsidRPr="001E3C2E" w14:paraId="2511C04C" w14:textId="77777777" w:rsidTr="00A355DD">
        <w:trPr>
          <w:trHeight w:val="288"/>
        </w:trPr>
        <w:sdt>
          <w:sdtPr>
            <w:alias w:val="Enter description14:"/>
            <w:tag w:val="Enter description14:"/>
            <w:id w:val="-1950458229"/>
            <w:placeholder>
              <w:docPart w:val="823975957DC21A4B99902A21E9A64957"/>
            </w:placeholder>
            <w:temporary/>
            <w:showingPlcHdr/>
            <w15:appearance w15:val="hidden"/>
          </w:sdtPr>
          <w:sdtContent>
            <w:tc>
              <w:tcPr>
                <w:tcW w:w="8185" w:type="dxa"/>
              </w:tcPr>
              <w:p w14:paraId="2DBD4FAC" w14:textId="77777777" w:rsidR="00A355DD" w:rsidRPr="001E3C2E" w:rsidRDefault="00A355DD" w:rsidP="0021009B">
                <w:r>
                  <w:t>Enter description 14</w:t>
                </w:r>
              </w:p>
            </w:tc>
          </w:sdtContent>
        </w:sdt>
        <w:sdt>
          <w:sdtPr>
            <w:alias w:val="Enter amount:"/>
            <w:tag w:val="Enter amount:"/>
            <w:id w:val="1444412312"/>
            <w:placeholder>
              <w:docPart w:val="73EF8DEB3498FB42B509B37CB7F9F087"/>
            </w:placeholder>
            <w:temporary/>
            <w:showingPlcHdr/>
            <w15:appearance w15:val="hidden"/>
          </w:sdtPr>
          <w:sdtContent>
            <w:tc>
              <w:tcPr>
                <w:tcW w:w="1885" w:type="dxa"/>
              </w:tcPr>
              <w:p w14:paraId="01B8AEAC" w14:textId="77777777" w:rsidR="00A355DD" w:rsidRPr="001E3C2E" w:rsidRDefault="00A355DD" w:rsidP="00D81510">
                <w:pPr>
                  <w:pStyle w:val="Amount"/>
                </w:pPr>
                <w:r>
                  <w:t>Amount</w:t>
                </w:r>
              </w:p>
            </w:tc>
          </w:sdtContent>
        </w:sdt>
      </w:tr>
      <w:tr w:rsidR="00A355DD" w:rsidRPr="001E3C2E" w14:paraId="56C48B78" w14:textId="77777777" w:rsidTr="00A355DD">
        <w:trPr>
          <w:trHeight w:val="288"/>
        </w:trPr>
        <w:sdt>
          <w:sdtPr>
            <w:alias w:val="Enter description15:"/>
            <w:tag w:val="Enter description15:"/>
            <w:id w:val="1174307642"/>
            <w:placeholder>
              <w:docPart w:val="A4400B200C078F4A820339026CB53AB6"/>
            </w:placeholder>
            <w:temporary/>
            <w:showingPlcHdr/>
            <w15:appearance w15:val="hidden"/>
          </w:sdtPr>
          <w:sdtContent>
            <w:tc>
              <w:tcPr>
                <w:tcW w:w="8185" w:type="dxa"/>
              </w:tcPr>
              <w:p w14:paraId="350AE5D9" w14:textId="77777777" w:rsidR="00A355DD" w:rsidRPr="001E3C2E" w:rsidRDefault="00A355DD" w:rsidP="0021009B">
                <w:r>
                  <w:t>Enter description 15</w:t>
                </w:r>
              </w:p>
            </w:tc>
          </w:sdtContent>
        </w:sdt>
        <w:sdt>
          <w:sdtPr>
            <w:alias w:val="Enter amount:"/>
            <w:tag w:val="Enter amount:"/>
            <w:id w:val="-1909529343"/>
            <w:placeholder>
              <w:docPart w:val="7EF0105048C61C42A008EF814F5CEA37"/>
            </w:placeholder>
            <w:temporary/>
            <w:showingPlcHdr/>
            <w15:appearance w15:val="hidden"/>
          </w:sdtPr>
          <w:sdtContent>
            <w:tc>
              <w:tcPr>
                <w:tcW w:w="1885" w:type="dxa"/>
              </w:tcPr>
              <w:p w14:paraId="6EB9537B" w14:textId="77777777" w:rsidR="00A355DD" w:rsidRPr="001E3C2E" w:rsidRDefault="00A355DD" w:rsidP="00D81510">
                <w:pPr>
                  <w:pStyle w:val="Amount"/>
                </w:pPr>
                <w:r>
                  <w:t>Amount</w:t>
                </w:r>
              </w:p>
            </w:tc>
          </w:sdtContent>
        </w:sdt>
      </w:tr>
      <w:tr w:rsidR="00A355DD" w:rsidRPr="001E3C2E" w14:paraId="4333F809" w14:textId="77777777" w:rsidTr="00A355DD">
        <w:trPr>
          <w:trHeight w:val="288"/>
        </w:trPr>
        <w:sdt>
          <w:sdtPr>
            <w:alias w:val="Enter description16:"/>
            <w:tag w:val="Enter description16:"/>
            <w:id w:val="-883016092"/>
            <w:placeholder>
              <w:docPart w:val="88B51FD472A8124B9E993A79251AC9A9"/>
            </w:placeholder>
            <w:temporary/>
            <w:showingPlcHdr/>
            <w15:appearance w15:val="hidden"/>
          </w:sdtPr>
          <w:sdtContent>
            <w:tc>
              <w:tcPr>
                <w:tcW w:w="8185" w:type="dxa"/>
              </w:tcPr>
              <w:p w14:paraId="4D27691D" w14:textId="77777777" w:rsidR="00A355DD" w:rsidRPr="001E3C2E" w:rsidRDefault="00A355DD" w:rsidP="0021009B">
                <w:r>
                  <w:t>Enter description 16</w:t>
                </w:r>
              </w:p>
            </w:tc>
          </w:sdtContent>
        </w:sdt>
        <w:sdt>
          <w:sdtPr>
            <w:alias w:val="Enter amount:"/>
            <w:tag w:val="Enter amount:"/>
            <w:id w:val="2080168588"/>
            <w:placeholder>
              <w:docPart w:val="900BC680AAF2AD49AE6A30BC1C6558AE"/>
            </w:placeholder>
            <w:temporary/>
            <w:showingPlcHdr/>
            <w15:appearance w15:val="hidden"/>
          </w:sdtPr>
          <w:sdtContent>
            <w:tc>
              <w:tcPr>
                <w:tcW w:w="1885" w:type="dxa"/>
              </w:tcPr>
              <w:p w14:paraId="6BAC11CE" w14:textId="77777777" w:rsidR="00A355DD" w:rsidRPr="001E3C2E" w:rsidRDefault="00A355DD" w:rsidP="00D81510">
                <w:pPr>
                  <w:pStyle w:val="Amount"/>
                </w:pPr>
                <w:r>
                  <w:t>Amount</w:t>
                </w:r>
              </w:p>
            </w:tc>
          </w:sdtContent>
        </w:sdt>
      </w:tr>
      <w:tr w:rsidR="00A355DD" w:rsidRPr="001E3C2E" w14:paraId="00483913" w14:textId="77777777" w:rsidTr="00A355DD">
        <w:trPr>
          <w:trHeight w:val="288"/>
        </w:trPr>
        <w:sdt>
          <w:sdtPr>
            <w:alias w:val="Enter description17:"/>
            <w:tag w:val="Enter description17:"/>
            <w:id w:val="-830590999"/>
            <w:placeholder>
              <w:docPart w:val="1F8BF7D1D71872478CFF48FAC95451DB"/>
            </w:placeholder>
            <w:temporary/>
            <w:showingPlcHdr/>
            <w15:appearance w15:val="hidden"/>
          </w:sdtPr>
          <w:sdtContent>
            <w:tc>
              <w:tcPr>
                <w:tcW w:w="8185" w:type="dxa"/>
              </w:tcPr>
              <w:p w14:paraId="3BBF3B60" w14:textId="77777777" w:rsidR="00A355DD" w:rsidRPr="001E3C2E" w:rsidRDefault="00A355DD" w:rsidP="0021009B">
                <w:r>
                  <w:t>Enter description 17</w:t>
                </w:r>
              </w:p>
            </w:tc>
          </w:sdtContent>
        </w:sdt>
        <w:sdt>
          <w:sdtPr>
            <w:alias w:val="Enter amount:"/>
            <w:tag w:val="Enter amount:"/>
            <w:id w:val="-1545586846"/>
            <w:placeholder>
              <w:docPart w:val="2005BAE4F427294D8FD7CFEC2329AEDA"/>
            </w:placeholder>
            <w:temporary/>
            <w:showingPlcHdr/>
            <w15:appearance w15:val="hidden"/>
          </w:sdtPr>
          <w:sdtContent>
            <w:tc>
              <w:tcPr>
                <w:tcW w:w="1885" w:type="dxa"/>
              </w:tcPr>
              <w:p w14:paraId="7711C890" w14:textId="77777777" w:rsidR="00A355DD" w:rsidRPr="001E3C2E" w:rsidRDefault="00A355DD" w:rsidP="00D81510">
                <w:pPr>
                  <w:pStyle w:val="Amount"/>
                </w:pPr>
                <w:r>
                  <w:t>Amount</w:t>
                </w:r>
              </w:p>
            </w:tc>
          </w:sdtContent>
        </w:sdt>
      </w:tr>
    </w:tbl>
    <w:tbl>
      <w:tblPr>
        <w:tblStyle w:val="TableGrid"/>
        <w:tblW w:w="5001" w:type="pct"/>
        <w:tblBorders>
          <w:top w:val="none" w:sz="0" w:space="0" w:color="auto"/>
        </w:tblBorders>
        <w:tblLook w:val="04A0" w:firstRow="1" w:lastRow="0" w:firstColumn="1" w:lastColumn="0" w:noHBand="0" w:noVBand="1"/>
        <w:tblDescription w:val="Enter Company Name, Invoice details, Customer information, and Project or Service description in first table; Description, Hours, Rate, and Amount in second table, and Total amount in third table"/>
      </w:tblPr>
      <w:tblGrid>
        <w:gridCol w:w="8594"/>
        <w:gridCol w:w="1483"/>
      </w:tblGrid>
      <w:tr w:rsidR="00667BFD" w14:paraId="2E399921" w14:textId="77777777" w:rsidTr="00DA424B">
        <w:trPr>
          <w:trHeight w:val="288"/>
        </w:trPr>
        <w:tc>
          <w:tcPr>
            <w:tcW w:w="4264" w:type="pct"/>
            <w:tcBorders>
              <w:top w:val="nil"/>
              <w:left w:val="nil"/>
              <w:bottom w:val="nil"/>
            </w:tcBorders>
          </w:tcPr>
          <w:p w14:paraId="6DC22BA5" w14:textId="77777777" w:rsidR="00667BFD" w:rsidRDefault="00000000" w:rsidP="00667BFD">
            <w:pPr>
              <w:pStyle w:val="RightAligned"/>
            </w:pPr>
            <w:sdt>
              <w:sdtPr>
                <w:alias w:val="Total:"/>
                <w:tag w:val="Total:"/>
                <w:id w:val="844984628"/>
                <w:placeholder>
                  <w:docPart w:val="72017599956D7640BD6890523BB7068D"/>
                </w:placeholder>
                <w:temporary/>
                <w:showingPlcHdr/>
                <w15:appearance w15:val="hidden"/>
              </w:sdtPr>
              <w:sdtContent>
                <w:r w:rsidR="00667BFD" w:rsidRPr="00580BA0">
                  <w:t>TOTAL</w:t>
                </w:r>
              </w:sdtContent>
            </w:sdt>
          </w:p>
        </w:tc>
        <w:tc>
          <w:tcPr>
            <w:tcW w:w="736" w:type="pct"/>
          </w:tcPr>
          <w:p w14:paraId="4D115D6A" w14:textId="77777777" w:rsidR="00667BFD" w:rsidRPr="00780FDB" w:rsidRDefault="00000000" w:rsidP="00667BFD">
            <w:pPr>
              <w:pStyle w:val="RightAligned"/>
            </w:pPr>
            <w:sdt>
              <w:sdtPr>
                <w:alias w:val="Enter amount:"/>
                <w:tag w:val="Enter amount:"/>
                <w:id w:val="-106431585"/>
                <w:placeholder>
                  <w:docPart w:val="03145E11746A854C9A4B4B5640C67DE0"/>
                </w:placeholder>
                <w:temporary/>
                <w:showingPlcHdr/>
                <w15:appearance w15:val="hidden"/>
              </w:sdtPr>
              <w:sdtContent>
                <w:r w:rsidR="00667BFD" w:rsidRPr="00780FDB">
                  <w:t>Amount</w:t>
                </w:r>
              </w:sdtContent>
            </w:sdt>
          </w:p>
        </w:tc>
      </w:tr>
    </w:tbl>
    <w:p w14:paraId="72B456DC" w14:textId="1021346D" w:rsidR="00A457F0" w:rsidRDefault="00000000" w:rsidP="00A457F0">
      <w:sdt>
        <w:sdtPr>
          <w:alias w:val="Make all checks payable to:"/>
          <w:tag w:val="Make all checks payable to:"/>
          <w:id w:val="-79987568"/>
          <w:placeholder>
            <w:docPart w:val="00483D8F7A3A56499AAB8E97E1666D8F"/>
          </w:placeholder>
          <w:temporary/>
          <w:showingPlcHdr/>
          <w15:appearance w15:val="hidden"/>
        </w:sdtPr>
        <w:sdtContent>
          <w:r w:rsidR="00CB5D4F">
            <w:t>Make all checks payable to</w:t>
          </w:r>
        </w:sdtContent>
      </w:sdt>
      <w:r w:rsidR="00CB5D4F">
        <w:t xml:space="preserve"> </w:t>
      </w:r>
      <w:sdt>
        <w:sdtPr>
          <w:alias w:val="Company name:"/>
          <w:tag w:val="Company name:"/>
          <w:id w:val="260022135"/>
          <w:placeholder>
            <w:docPart w:val="48F3FE5C1E5FFA44B046E3875991A7CD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appearance w15:val="hidden"/>
          <w:text/>
        </w:sdtPr>
        <w:sdtContent>
          <w:r w:rsidR="00A355DD">
            <w:t xml:space="preserve">Medical Insurance Name </w:t>
          </w:r>
        </w:sdtContent>
      </w:sdt>
    </w:p>
    <w:sdt>
      <w:sdtPr>
        <w:alias w:val="Enter terms:"/>
        <w:tag w:val="Enter terms:"/>
        <w:id w:val="260022146"/>
        <w:placeholder>
          <w:docPart w:val="71DDFCD03062C54AB3FF1FB94CF4FD8D"/>
        </w:placeholder>
        <w:temporary/>
        <w:showingPlcHdr/>
        <w15:appearance w15:val="hidden"/>
      </w:sdtPr>
      <w:sdtContent>
        <w:p w14:paraId="0B7527E4" w14:textId="77777777" w:rsidR="00A457F0" w:rsidRDefault="00B94BE3" w:rsidP="00A457F0">
          <w:r>
            <w:t>Total due in 15 days. Overdue accounts subject to a service charge of 1% per month.</w:t>
          </w:r>
        </w:p>
      </w:sdtContent>
    </w:sdt>
    <w:p w14:paraId="288813F2" w14:textId="77777777" w:rsidR="00CC3C86" w:rsidRDefault="00000000" w:rsidP="00A457F0">
      <w:pPr>
        <w:pStyle w:val="Thankyou"/>
      </w:pPr>
      <w:sdt>
        <w:sdtPr>
          <w:alias w:val="Thank you for your business:"/>
          <w:tag w:val="Thank you for your business:"/>
          <w:id w:val="1836949173"/>
          <w:placeholder>
            <w:docPart w:val="5B32F7301829C846ADAACA0D3983D79C"/>
          </w:placeholder>
          <w:temporary/>
          <w:showingPlcHdr/>
          <w15:appearance w15:val="hidden"/>
        </w:sdtPr>
        <w:sdtContent>
          <w:r w:rsidR="00065BB9" w:rsidRPr="00D46279">
            <w:t>Thank you for your business!</w:t>
          </w:r>
        </w:sdtContent>
      </w:sdt>
    </w:p>
    <w:sectPr w:rsidR="00CC3C86" w:rsidSect="00B33532">
      <w:pgSz w:w="12240" w:h="15840"/>
      <w:pgMar w:top="144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01938" w14:textId="77777777" w:rsidR="00794D5C" w:rsidRDefault="00794D5C" w:rsidP="00450C0A">
      <w:pPr>
        <w:spacing w:line="240" w:lineRule="auto"/>
      </w:pPr>
      <w:r>
        <w:separator/>
      </w:r>
    </w:p>
  </w:endnote>
  <w:endnote w:type="continuationSeparator" w:id="0">
    <w:p w14:paraId="3EC8B1C9" w14:textId="77777777" w:rsidR="00794D5C" w:rsidRDefault="00794D5C" w:rsidP="00450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CCD57" w14:textId="77777777" w:rsidR="00794D5C" w:rsidRDefault="00794D5C" w:rsidP="00450C0A">
      <w:pPr>
        <w:spacing w:line="240" w:lineRule="auto"/>
      </w:pPr>
      <w:r>
        <w:separator/>
      </w:r>
    </w:p>
  </w:footnote>
  <w:footnote w:type="continuationSeparator" w:id="0">
    <w:p w14:paraId="27B0752C" w14:textId="77777777" w:rsidR="00794D5C" w:rsidRDefault="00794D5C" w:rsidP="00450C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806B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CE6D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C4D96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A03D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46E1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86FB1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10D91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6CED8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C0BC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F80E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752806">
    <w:abstractNumId w:val="10"/>
  </w:num>
  <w:num w:numId="2" w16cid:durableId="526791865">
    <w:abstractNumId w:val="11"/>
  </w:num>
  <w:num w:numId="3" w16cid:durableId="1304315764">
    <w:abstractNumId w:val="9"/>
  </w:num>
  <w:num w:numId="4" w16cid:durableId="350450046">
    <w:abstractNumId w:val="7"/>
  </w:num>
  <w:num w:numId="5" w16cid:durableId="1710758038">
    <w:abstractNumId w:val="6"/>
  </w:num>
  <w:num w:numId="6" w16cid:durableId="171067488">
    <w:abstractNumId w:val="5"/>
  </w:num>
  <w:num w:numId="7" w16cid:durableId="528683896">
    <w:abstractNumId w:val="4"/>
  </w:num>
  <w:num w:numId="8" w16cid:durableId="488404568">
    <w:abstractNumId w:val="8"/>
  </w:num>
  <w:num w:numId="9" w16cid:durableId="1910459040">
    <w:abstractNumId w:val="3"/>
  </w:num>
  <w:num w:numId="10" w16cid:durableId="951978961">
    <w:abstractNumId w:val="2"/>
  </w:num>
  <w:num w:numId="11" w16cid:durableId="1923562793">
    <w:abstractNumId w:val="1"/>
  </w:num>
  <w:num w:numId="12" w16cid:durableId="566887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DD"/>
    <w:rsid w:val="000138E1"/>
    <w:rsid w:val="000247A3"/>
    <w:rsid w:val="000249F8"/>
    <w:rsid w:val="00065BB9"/>
    <w:rsid w:val="00090038"/>
    <w:rsid w:val="00187DA3"/>
    <w:rsid w:val="001E3C2E"/>
    <w:rsid w:val="0021009B"/>
    <w:rsid w:val="0028500B"/>
    <w:rsid w:val="002A5AC8"/>
    <w:rsid w:val="002E09CB"/>
    <w:rsid w:val="00341D54"/>
    <w:rsid w:val="003473E2"/>
    <w:rsid w:val="003F03CA"/>
    <w:rsid w:val="00413490"/>
    <w:rsid w:val="00450C0A"/>
    <w:rsid w:val="0046047E"/>
    <w:rsid w:val="0047011B"/>
    <w:rsid w:val="00473FA7"/>
    <w:rsid w:val="004B0072"/>
    <w:rsid w:val="005404D4"/>
    <w:rsid w:val="00541B24"/>
    <w:rsid w:val="00580BA0"/>
    <w:rsid w:val="005A6D66"/>
    <w:rsid w:val="005D484B"/>
    <w:rsid w:val="00640AAC"/>
    <w:rsid w:val="00667BFD"/>
    <w:rsid w:val="00695CEF"/>
    <w:rsid w:val="006A048E"/>
    <w:rsid w:val="006B1C5D"/>
    <w:rsid w:val="00736971"/>
    <w:rsid w:val="00780FDB"/>
    <w:rsid w:val="0078214D"/>
    <w:rsid w:val="00794D5C"/>
    <w:rsid w:val="007D140C"/>
    <w:rsid w:val="007F3D8D"/>
    <w:rsid w:val="008165AE"/>
    <w:rsid w:val="008235C2"/>
    <w:rsid w:val="00840CF9"/>
    <w:rsid w:val="00873336"/>
    <w:rsid w:val="008C1DFD"/>
    <w:rsid w:val="0093568C"/>
    <w:rsid w:val="009436C3"/>
    <w:rsid w:val="00996DC9"/>
    <w:rsid w:val="009E7DE0"/>
    <w:rsid w:val="00A355DD"/>
    <w:rsid w:val="00A418FA"/>
    <w:rsid w:val="00A457F0"/>
    <w:rsid w:val="00A67B29"/>
    <w:rsid w:val="00AB03C9"/>
    <w:rsid w:val="00AF7EDF"/>
    <w:rsid w:val="00B33532"/>
    <w:rsid w:val="00B54E14"/>
    <w:rsid w:val="00B6531B"/>
    <w:rsid w:val="00B764B8"/>
    <w:rsid w:val="00B90356"/>
    <w:rsid w:val="00B94BE3"/>
    <w:rsid w:val="00B9736E"/>
    <w:rsid w:val="00BA0E3D"/>
    <w:rsid w:val="00BA517A"/>
    <w:rsid w:val="00BD7A44"/>
    <w:rsid w:val="00C259F2"/>
    <w:rsid w:val="00C60CDF"/>
    <w:rsid w:val="00CB5D4F"/>
    <w:rsid w:val="00CC3C86"/>
    <w:rsid w:val="00D0610E"/>
    <w:rsid w:val="00D37BB6"/>
    <w:rsid w:val="00D4146A"/>
    <w:rsid w:val="00D45E69"/>
    <w:rsid w:val="00D46279"/>
    <w:rsid w:val="00D60631"/>
    <w:rsid w:val="00D76A11"/>
    <w:rsid w:val="00D81510"/>
    <w:rsid w:val="00DA424B"/>
    <w:rsid w:val="00E6107D"/>
    <w:rsid w:val="00E862B0"/>
    <w:rsid w:val="00EE620C"/>
    <w:rsid w:val="00F47526"/>
    <w:rsid w:val="00F52042"/>
    <w:rsid w:val="00FB0E90"/>
    <w:rsid w:val="00FB1848"/>
    <w:rsid w:val="00FD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41BAF8"/>
  <w15:docId w15:val="{CFAEFABF-D016-7B43-A1D7-8A3AD070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532"/>
  </w:style>
  <w:style w:type="paragraph" w:styleId="Heading1">
    <w:name w:val="heading 1"/>
    <w:basedOn w:val="Normal"/>
    <w:qFormat/>
    <w:rsid w:val="000249F8"/>
    <w:pPr>
      <w:spacing w:after="680"/>
      <w:contextualSpacing/>
      <w:jc w:val="right"/>
      <w:outlineLvl w:val="0"/>
    </w:pPr>
    <w:rPr>
      <w:rFonts w:asciiTheme="majorHAnsi" w:hAnsiTheme="majorHAnsi"/>
      <w:b/>
      <w:caps/>
      <w:color w:val="595959" w:themeColor="text1" w:themeTint="A6"/>
      <w:sz w:val="40"/>
    </w:rPr>
  </w:style>
  <w:style w:type="paragraph" w:styleId="Heading2">
    <w:name w:val="heading 2"/>
    <w:basedOn w:val="Normal"/>
    <w:next w:val="Normal"/>
    <w:qFormat/>
    <w:rsid w:val="00A457F0"/>
    <w:pPr>
      <w:spacing w:after="60"/>
      <w:outlineLvl w:val="1"/>
    </w:pPr>
    <w:rPr>
      <w:b/>
      <w:caps/>
      <w:szCs w:val="16"/>
    </w:rPr>
  </w:style>
  <w:style w:type="paragraph" w:styleId="Heading3">
    <w:name w:val="heading 3"/>
    <w:basedOn w:val="Normal"/>
    <w:next w:val="Normal"/>
    <w:qFormat/>
    <w:rsid w:val="00780FDB"/>
    <w:pPr>
      <w:spacing w:after="200"/>
      <w:outlineLvl w:val="2"/>
    </w:pPr>
    <w:rPr>
      <w:i/>
      <w:color w:val="595959" w:themeColor="text1" w:themeTint="A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65B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65BB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65BB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65BB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65BB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65BB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3C2E"/>
    <w:rPr>
      <w:rFonts w:cs="Tahoma"/>
      <w:szCs w:val="16"/>
    </w:rPr>
  </w:style>
  <w:style w:type="paragraph" w:customStyle="1" w:styleId="Companyname">
    <w:name w:val="Company name"/>
    <w:basedOn w:val="Normal"/>
    <w:qFormat/>
    <w:rsid w:val="00A457F0"/>
    <w:rPr>
      <w:b/>
      <w:sz w:val="24"/>
    </w:rPr>
  </w:style>
  <w:style w:type="paragraph" w:customStyle="1" w:styleId="Columnheading">
    <w:name w:val="Column heading"/>
    <w:basedOn w:val="Normal"/>
    <w:qFormat/>
    <w:rsid w:val="00667BFD"/>
    <w:pPr>
      <w:jc w:val="center"/>
    </w:pPr>
    <w:rPr>
      <w:rFonts w:asciiTheme="majorHAnsi" w:hAnsiTheme="majorHAnsi"/>
      <w:b/>
      <w:caps/>
    </w:rPr>
  </w:style>
  <w:style w:type="paragraph" w:customStyle="1" w:styleId="RightAligned">
    <w:name w:val="Right Aligned"/>
    <w:basedOn w:val="Normal"/>
    <w:unhideWhenUsed/>
    <w:qFormat/>
    <w:rsid w:val="00667BFD"/>
    <w:pPr>
      <w:contextualSpacing/>
      <w:jc w:val="right"/>
    </w:pPr>
    <w:rPr>
      <w:caps/>
      <w:szCs w:val="16"/>
    </w:rPr>
  </w:style>
  <w:style w:type="paragraph" w:customStyle="1" w:styleId="Thankyou">
    <w:name w:val="Thank you"/>
    <w:basedOn w:val="Normal"/>
    <w:qFormat/>
    <w:rsid w:val="00A457F0"/>
    <w:pPr>
      <w:spacing w:before="600"/>
      <w:jc w:val="center"/>
    </w:pPr>
    <w:rPr>
      <w:b/>
      <w:bCs/>
    </w:rPr>
  </w:style>
  <w:style w:type="paragraph" w:customStyle="1" w:styleId="Amount">
    <w:name w:val="Amount"/>
    <w:basedOn w:val="Normal"/>
    <w:qFormat/>
    <w:rsid w:val="00D81510"/>
    <w:pPr>
      <w:jc w:val="right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780FDB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450C0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532"/>
  </w:style>
  <w:style w:type="paragraph" w:styleId="Footer">
    <w:name w:val="footer"/>
    <w:basedOn w:val="Normal"/>
    <w:link w:val="FooterChar"/>
    <w:uiPriority w:val="99"/>
    <w:unhideWhenUsed/>
    <w:rsid w:val="00450C0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532"/>
  </w:style>
  <w:style w:type="table" w:styleId="TableGrid">
    <w:name w:val="Table Grid"/>
    <w:basedOn w:val="TableNormal"/>
    <w:rsid w:val="00065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065BB9"/>
  </w:style>
  <w:style w:type="paragraph" w:styleId="BlockText">
    <w:name w:val="Block Text"/>
    <w:basedOn w:val="Normal"/>
    <w:semiHidden/>
    <w:unhideWhenUsed/>
    <w:rsid w:val="00780FDB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065BB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65BB9"/>
  </w:style>
  <w:style w:type="paragraph" w:styleId="BodyText2">
    <w:name w:val="Body Text 2"/>
    <w:basedOn w:val="Normal"/>
    <w:link w:val="BodyText2Char"/>
    <w:semiHidden/>
    <w:unhideWhenUsed/>
    <w:rsid w:val="00065B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65BB9"/>
  </w:style>
  <w:style w:type="paragraph" w:styleId="BodyText3">
    <w:name w:val="Body Text 3"/>
    <w:basedOn w:val="Normal"/>
    <w:link w:val="BodyText3Char"/>
    <w:semiHidden/>
    <w:unhideWhenUsed/>
    <w:rsid w:val="00065BB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65BB9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065BB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065BB9"/>
  </w:style>
  <w:style w:type="paragraph" w:styleId="BodyTextIndent">
    <w:name w:val="Body Text Indent"/>
    <w:basedOn w:val="Normal"/>
    <w:link w:val="BodyTextIndentChar"/>
    <w:semiHidden/>
    <w:unhideWhenUsed/>
    <w:rsid w:val="00065BB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65BB9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065BB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65BB9"/>
  </w:style>
  <w:style w:type="paragraph" w:styleId="BodyTextIndent2">
    <w:name w:val="Body Text Indent 2"/>
    <w:basedOn w:val="Normal"/>
    <w:link w:val="BodyTextIndent2Char"/>
    <w:semiHidden/>
    <w:unhideWhenUsed/>
    <w:rsid w:val="00065BB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65BB9"/>
  </w:style>
  <w:style w:type="paragraph" w:styleId="BodyTextIndent3">
    <w:name w:val="Body Text Indent 3"/>
    <w:basedOn w:val="Normal"/>
    <w:link w:val="BodyTextIndent3Char"/>
    <w:semiHidden/>
    <w:unhideWhenUsed/>
    <w:rsid w:val="00065BB9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65BB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65BB9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065BB9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065BB9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65BB9"/>
  </w:style>
  <w:style w:type="table" w:styleId="ColorfulGrid">
    <w:name w:val="Colorful Grid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065BB9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5BB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5BB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065BB9"/>
  </w:style>
  <w:style w:type="character" w:customStyle="1" w:styleId="DateChar">
    <w:name w:val="Date Char"/>
    <w:basedOn w:val="DefaultParagraphFont"/>
    <w:link w:val="Date"/>
    <w:semiHidden/>
    <w:rsid w:val="00065BB9"/>
  </w:style>
  <w:style w:type="paragraph" w:styleId="DocumentMap">
    <w:name w:val="Document Map"/>
    <w:basedOn w:val="Normal"/>
    <w:link w:val="DocumentMapChar"/>
    <w:semiHidden/>
    <w:unhideWhenUsed/>
    <w:rsid w:val="00065BB9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65BB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065BB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65BB9"/>
  </w:style>
  <w:style w:type="character" w:styleId="Emphasis">
    <w:name w:val="Emphasis"/>
    <w:basedOn w:val="DefaultParagraphFont"/>
    <w:semiHidden/>
    <w:unhideWhenUsed/>
    <w:qFormat/>
    <w:rsid w:val="00065BB9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065BB9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65BB9"/>
    <w:rPr>
      <w:szCs w:val="20"/>
    </w:rPr>
  </w:style>
  <w:style w:type="paragraph" w:styleId="EnvelopeAddress">
    <w:name w:val="envelope address"/>
    <w:basedOn w:val="Normal"/>
    <w:semiHidden/>
    <w:unhideWhenUsed/>
    <w:rsid w:val="00065BB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065BB9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065BB9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65BB9"/>
    <w:rPr>
      <w:szCs w:val="20"/>
    </w:rPr>
  </w:style>
  <w:style w:type="table" w:styleId="GridTable1Light">
    <w:name w:val="Grid Table 1 Light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065BB9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semiHidden/>
    <w:rsid w:val="00065BB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065BB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065B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065B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065BB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065BB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065BB9"/>
  </w:style>
  <w:style w:type="paragraph" w:styleId="HTMLAddress">
    <w:name w:val="HTML Address"/>
    <w:basedOn w:val="Normal"/>
    <w:link w:val="HTMLAddressChar"/>
    <w:semiHidden/>
    <w:unhideWhenUsed/>
    <w:rsid w:val="00065BB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65BB9"/>
    <w:rPr>
      <w:i/>
      <w:iCs/>
    </w:rPr>
  </w:style>
  <w:style w:type="character" w:styleId="HTMLCite">
    <w:name w:val="HTML Cite"/>
    <w:basedOn w:val="DefaultParagraphFont"/>
    <w:semiHidden/>
    <w:unhideWhenUsed/>
    <w:rsid w:val="00065BB9"/>
    <w:rPr>
      <w:i/>
      <w:iCs/>
    </w:rPr>
  </w:style>
  <w:style w:type="character" w:styleId="HTMLCode">
    <w:name w:val="HTML Code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065BB9"/>
    <w:rPr>
      <w:i/>
      <w:iCs/>
    </w:rPr>
  </w:style>
  <w:style w:type="character" w:styleId="HTMLKeyboard">
    <w:name w:val="HTML Keyboard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065BB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65BB9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065BB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065BB9"/>
    <w:rPr>
      <w:i/>
      <w:iCs/>
    </w:rPr>
  </w:style>
  <w:style w:type="character" w:styleId="Hyperlink">
    <w:name w:val="Hyperlink"/>
    <w:basedOn w:val="DefaultParagraphFont"/>
    <w:semiHidden/>
    <w:unhideWhenUsed/>
    <w:rsid w:val="00065BB9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065BB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065BB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065BB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065BB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065BB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065BB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065BB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065BB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065BB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065BB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80FD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80FD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80FD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80FDB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065B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065BB9"/>
  </w:style>
  <w:style w:type="paragraph" w:styleId="List">
    <w:name w:val="List"/>
    <w:basedOn w:val="Normal"/>
    <w:semiHidden/>
    <w:unhideWhenUsed/>
    <w:rsid w:val="00065BB9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065BB9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065BB9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065BB9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065BB9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065BB9"/>
    <w:pPr>
      <w:numPr>
        <w:numId w:val="3"/>
      </w:numPr>
      <w:contextualSpacing/>
    </w:pPr>
  </w:style>
  <w:style w:type="paragraph" w:styleId="ListBullet2">
    <w:name w:val="List Bullet 2"/>
    <w:basedOn w:val="Normal"/>
    <w:semiHidden/>
    <w:unhideWhenUsed/>
    <w:rsid w:val="00065BB9"/>
    <w:pPr>
      <w:numPr>
        <w:numId w:val="4"/>
      </w:numPr>
      <w:contextualSpacing/>
    </w:pPr>
  </w:style>
  <w:style w:type="paragraph" w:styleId="ListBullet3">
    <w:name w:val="List Bullet 3"/>
    <w:basedOn w:val="Normal"/>
    <w:semiHidden/>
    <w:unhideWhenUsed/>
    <w:rsid w:val="00065BB9"/>
    <w:pPr>
      <w:numPr>
        <w:numId w:val="5"/>
      </w:numPr>
      <w:contextualSpacing/>
    </w:pPr>
  </w:style>
  <w:style w:type="paragraph" w:styleId="ListBullet4">
    <w:name w:val="List Bullet 4"/>
    <w:basedOn w:val="Normal"/>
    <w:semiHidden/>
    <w:unhideWhenUsed/>
    <w:rsid w:val="00065BB9"/>
    <w:pPr>
      <w:numPr>
        <w:numId w:val="6"/>
      </w:numPr>
      <w:contextualSpacing/>
    </w:pPr>
  </w:style>
  <w:style w:type="paragraph" w:styleId="ListBullet5">
    <w:name w:val="List Bullet 5"/>
    <w:basedOn w:val="Normal"/>
    <w:semiHidden/>
    <w:unhideWhenUsed/>
    <w:rsid w:val="00065BB9"/>
    <w:pPr>
      <w:numPr>
        <w:numId w:val="7"/>
      </w:numPr>
      <w:contextualSpacing/>
    </w:pPr>
  </w:style>
  <w:style w:type="paragraph" w:styleId="ListContinue">
    <w:name w:val="List Continue"/>
    <w:basedOn w:val="Normal"/>
    <w:semiHidden/>
    <w:unhideWhenUsed/>
    <w:rsid w:val="00065BB9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65BB9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65BB9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65BB9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65BB9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065BB9"/>
    <w:pPr>
      <w:numPr>
        <w:numId w:val="8"/>
      </w:numPr>
      <w:contextualSpacing/>
    </w:pPr>
  </w:style>
  <w:style w:type="paragraph" w:styleId="ListNumber2">
    <w:name w:val="List Number 2"/>
    <w:basedOn w:val="Normal"/>
    <w:semiHidden/>
    <w:unhideWhenUsed/>
    <w:rsid w:val="00065BB9"/>
    <w:pPr>
      <w:numPr>
        <w:numId w:val="9"/>
      </w:numPr>
      <w:contextualSpacing/>
    </w:pPr>
  </w:style>
  <w:style w:type="paragraph" w:styleId="ListNumber3">
    <w:name w:val="List Number 3"/>
    <w:basedOn w:val="Normal"/>
    <w:semiHidden/>
    <w:unhideWhenUsed/>
    <w:rsid w:val="00065BB9"/>
    <w:pPr>
      <w:numPr>
        <w:numId w:val="10"/>
      </w:numPr>
      <w:contextualSpacing/>
    </w:pPr>
  </w:style>
  <w:style w:type="paragraph" w:styleId="ListNumber4">
    <w:name w:val="List Number 4"/>
    <w:basedOn w:val="Normal"/>
    <w:semiHidden/>
    <w:unhideWhenUsed/>
    <w:rsid w:val="00065BB9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unhideWhenUsed/>
    <w:rsid w:val="00065BB9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65BB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065B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065BB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065BB9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065B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65BB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65BB9"/>
    <w:pPr>
      <w:spacing w:line="240" w:lineRule="auto"/>
    </w:pPr>
  </w:style>
  <w:style w:type="paragraph" w:styleId="NormalWeb">
    <w:name w:val="Normal (Web)"/>
    <w:basedOn w:val="Normal"/>
    <w:semiHidden/>
    <w:unhideWhenUsed/>
    <w:rsid w:val="00065BB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065BB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65BB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65BB9"/>
  </w:style>
  <w:style w:type="character" w:styleId="PageNumber">
    <w:name w:val="page number"/>
    <w:basedOn w:val="DefaultParagraphFont"/>
    <w:semiHidden/>
    <w:unhideWhenUsed/>
    <w:rsid w:val="00065BB9"/>
  </w:style>
  <w:style w:type="table" w:styleId="PlainTable1">
    <w:name w:val="Plain Table 1"/>
    <w:basedOn w:val="TableNormal"/>
    <w:uiPriority w:val="41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065BB9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65BB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65B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65BB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065BB9"/>
  </w:style>
  <w:style w:type="character" w:customStyle="1" w:styleId="SalutationChar">
    <w:name w:val="Salutation Char"/>
    <w:basedOn w:val="DefaultParagraphFont"/>
    <w:link w:val="Salutation"/>
    <w:semiHidden/>
    <w:rsid w:val="00065BB9"/>
  </w:style>
  <w:style w:type="paragraph" w:styleId="Signature">
    <w:name w:val="Signature"/>
    <w:basedOn w:val="Normal"/>
    <w:link w:val="SignatureChar"/>
    <w:semiHidden/>
    <w:unhideWhenUsed/>
    <w:rsid w:val="00065BB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65BB9"/>
  </w:style>
  <w:style w:type="character" w:styleId="SmartHyperlink">
    <w:name w:val="Smart Hyperlink"/>
    <w:basedOn w:val="DefaultParagraphFont"/>
    <w:uiPriority w:val="99"/>
    <w:semiHidden/>
    <w:unhideWhenUsed/>
    <w:rsid w:val="00065BB9"/>
    <w:rPr>
      <w:u w:val="dotted"/>
    </w:rPr>
  </w:style>
  <w:style w:type="character" w:styleId="Strong">
    <w:name w:val="Strong"/>
    <w:basedOn w:val="DefaultParagraphFont"/>
    <w:semiHidden/>
    <w:unhideWhenUsed/>
    <w:qFormat/>
    <w:rsid w:val="00065BB9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065BB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065BB9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65BB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65BB9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065BB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065BB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065BB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065BB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065BB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065BB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065BB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065BB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065BB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065BB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065BB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065BB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065BB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065BB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065BB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065BB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065BB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065BB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065BB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065BB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65BB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065BB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065BB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065B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065BB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065B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065BB9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065BB9"/>
  </w:style>
  <w:style w:type="table" w:styleId="TableProfessional">
    <w:name w:val="Table Professional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065BB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065BB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065BB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065BB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E7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43" w:type="dxa"/>
        <w:left w:w="115" w:type="dxa"/>
        <w:bottom w:w="43" w:type="dxa"/>
        <w:right w:w="115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styleId="TableWeb1">
    <w:name w:val="Table Web 1"/>
    <w:basedOn w:val="TableNormal"/>
    <w:semiHidden/>
    <w:unhideWhenUsed/>
    <w:rsid w:val="00065BB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065BB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65BB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065BB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065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065BB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065BB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065BB9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065BB9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065BB9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065BB9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065BB9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065BB9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065BB9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065BB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BB9"/>
    <w:pPr>
      <w:keepNext/>
      <w:keepLines/>
      <w:spacing w:before="240"/>
      <w:jc w:val="left"/>
      <w:outlineLvl w:val="9"/>
    </w:pPr>
    <w:rPr>
      <w:rFonts w:eastAsiaTheme="majorEastAsia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ristina/Library/Containers/com.microsoft.Word/Data/Library/Application%20Support/Microsoft/Office/16.0/DTS/Search/%7b58FFB847-67EA-794F-BBA1-73B0BBB974E9%7dtf1000212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5D2E1AB10FF540A171B62B945B6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3D342-5190-A04E-BBC2-C84C541DF6C0}"/>
      </w:docPartPr>
      <w:docPartBody>
        <w:p w:rsidR="00000000" w:rsidRDefault="00000000">
          <w:pPr>
            <w:pStyle w:val="E55D2E1AB10FF540A171B62B945B6ABA"/>
          </w:pPr>
          <w:r>
            <w:t>Company Name</w:t>
          </w:r>
        </w:p>
      </w:docPartBody>
    </w:docPart>
    <w:docPart>
      <w:docPartPr>
        <w:name w:val="6E8246E38D73654DBD2A4561F1CDC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4E427-09C4-A141-BC6F-54014FDBDB83}"/>
      </w:docPartPr>
      <w:docPartBody>
        <w:p w:rsidR="00000000" w:rsidRDefault="00000000">
          <w:pPr>
            <w:pStyle w:val="6E8246E38D73654DBD2A4561F1CDC020"/>
          </w:pPr>
          <w:r>
            <w:t>Your Company Slogan</w:t>
          </w:r>
        </w:p>
      </w:docPartBody>
    </w:docPart>
    <w:docPart>
      <w:docPartPr>
        <w:name w:val="088A0BD11244E94D961FBA363F8D2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BE82A-C97B-2440-B3D6-E1574ED1B7CB}"/>
      </w:docPartPr>
      <w:docPartBody>
        <w:p w:rsidR="00000000" w:rsidRDefault="00000000">
          <w:pPr>
            <w:pStyle w:val="088A0BD11244E94D961FBA363F8D2614"/>
          </w:pPr>
          <w:r>
            <w:t>Street Address</w:t>
          </w:r>
        </w:p>
      </w:docPartBody>
    </w:docPart>
    <w:docPart>
      <w:docPartPr>
        <w:name w:val="5029A022CB0EC343B0C1B60D5F79E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32A6-E9B8-0549-9DDC-50D4F444849E}"/>
      </w:docPartPr>
      <w:docPartBody>
        <w:p w:rsidR="00000000" w:rsidRDefault="00000000">
          <w:pPr>
            <w:pStyle w:val="5029A022CB0EC343B0C1B60D5F79EE0B"/>
          </w:pPr>
          <w:r>
            <w:t>City, ST ZIP Code</w:t>
          </w:r>
        </w:p>
      </w:docPartBody>
    </w:docPart>
    <w:docPart>
      <w:docPartPr>
        <w:name w:val="35C4DAF3AD277246B35BA3CF37BE8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9514F-09E3-AB48-B6D3-B90C78BC347D}"/>
      </w:docPartPr>
      <w:docPartBody>
        <w:p w:rsidR="00000000" w:rsidRDefault="00000000">
          <w:pPr>
            <w:pStyle w:val="35C4DAF3AD277246B35BA3CF37BE8F83"/>
          </w:pPr>
          <w:r>
            <w:t>Phone</w:t>
          </w:r>
        </w:p>
      </w:docPartBody>
    </w:docPart>
    <w:docPart>
      <w:docPartPr>
        <w:name w:val="B4DAC2C7C4FFB54D9C024C1781D91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DF668-D997-0244-B6C1-B4BCA177B095}"/>
      </w:docPartPr>
      <w:docPartBody>
        <w:p w:rsidR="00000000" w:rsidRDefault="00000000">
          <w:pPr>
            <w:pStyle w:val="B4DAC2C7C4FFB54D9C024C1781D9188F"/>
          </w:pPr>
          <w:r>
            <w:t>Enter phone</w:t>
          </w:r>
        </w:p>
      </w:docPartBody>
    </w:docPart>
    <w:docPart>
      <w:docPartPr>
        <w:name w:val="44FFD09CE2E2C9478248665EA0376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F3E74-AD47-5C4F-BDF7-9A83FE51EF72}"/>
      </w:docPartPr>
      <w:docPartBody>
        <w:p w:rsidR="00000000" w:rsidRDefault="00000000">
          <w:pPr>
            <w:pStyle w:val="44FFD09CE2E2C9478248665EA0376EA4"/>
          </w:pPr>
          <w:r>
            <w:t>Fax</w:t>
          </w:r>
        </w:p>
      </w:docPartBody>
    </w:docPart>
    <w:docPart>
      <w:docPartPr>
        <w:name w:val="4ADA849A8F178E43B7556EE5E9F34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B7FAE-7608-F446-9D9D-4A5FA055DF3D}"/>
      </w:docPartPr>
      <w:docPartBody>
        <w:p w:rsidR="00000000" w:rsidRDefault="00000000">
          <w:pPr>
            <w:pStyle w:val="4ADA849A8F178E43B7556EE5E9F34A7B"/>
          </w:pPr>
          <w:r>
            <w:t>Enter fax</w:t>
          </w:r>
        </w:p>
      </w:docPartBody>
    </w:docPart>
    <w:docPart>
      <w:docPartPr>
        <w:name w:val="29772C76D3692447A3DCE15FE6E3C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627A6-3B4E-4948-B626-7DA640D474C4}"/>
      </w:docPartPr>
      <w:docPartBody>
        <w:p w:rsidR="00000000" w:rsidRDefault="00000000">
          <w:pPr>
            <w:pStyle w:val="29772C76D3692447A3DCE15FE6E3C020"/>
          </w:pPr>
          <w:r>
            <w:t>INVOICE</w:t>
          </w:r>
        </w:p>
      </w:docPartBody>
    </w:docPart>
    <w:docPart>
      <w:docPartPr>
        <w:name w:val="91D17B877704F840B1E1546004075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35C29-AF2F-D942-AC5D-4247C6919566}"/>
      </w:docPartPr>
      <w:docPartBody>
        <w:p w:rsidR="00000000" w:rsidRDefault="00000000">
          <w:pPr>
            <w:pStyle w:val="91D17B877704F840B1E154600407508F"/>
          </w:pPr>
          <w:r w:rsidRPr="005A6D66">
            <w:t>Invoice #</w:t>
          </w:r>
        </w:p>
      </w:docPartBody>
    </w:docPart>
    <w:docPart>
      <w:docPartPr>
        <w:name w:val="AA7861B2967AAB46868D98679A503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B5580-3DBF-3644-B340-4CAAF98E9AF0}"/>
      </w:docPartPr>
      <w:docPartBody>
        <w:p w:rsidR="00000000" w:rsidRDefault="00000000">
          <w:pPr>
            <w:pStyle w:val="AA7861B2967AAB46868D98679A503ADC"/>
          </w:pPr>
          <w:r>
            <w:t>Number</w:t>
          </w:r>
        </w:p>
      </w:docPartBody>
    </w:docPart>
    <w:docPart>
      <w:docPartPr>
        <w:name w:val="820EA08AEE41A74F9824FB5197A80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45ADE-9832-9E45-BF77-F0606C79248C}"/>
      </w:docPartPr>
      <w:docPartBody>
        <w:p w:rsidR="00000000" w:rsidRDefault="00000000">
          <w:pPr>
            <w:pStyle w:val="820EA08AEE41A74F9824FB5197A80644"/>
          </w:pPr>
          <w:r w:rsidRPr="005A6D66">
            <w:t>Date:</w:t>
          </w:r>
        </w:p>
      </w:docPartBody>
    </w:docPart>
    <w:docPart>
      <w:docPartPr>
        <w:name w:val="9F2177A851C5904BBBB003FDA52F2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F47CD-E094-AD41-9E19-0CB78190EDAC}"/>
      </w:docPartPr>
      <w:docPartBody>
        <w:p w:rsidR="00000000" w:rsidRDefault="00000000">
          <w:pPr>
            <w:pStyle w:val="9F2177A851C5904BBBB003FDA52F2EEF"/>
          </w:pPr>
          <w:r>
            <w:t>Enter date</w:t>
          </w:r>
        </w:p>
      </w:docPartBody>
    </w:docPart>
    <w:docPart>
      <w:docPartPr>
        <w:name w:val="F14819F32B059446BEB880603E0F9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483B3-880C-3342-A296-EDE06CD21A4B}"/>
      </w:docPartPr>
      <w:docPartBody>
        <w:p w:rsidR="00000000" w:rsidRDefault="00000000">
          <w:pPr>
            <w:pStyle w:val="F14819F32B059446BEB880603E0F994C"/>
          </w:pPr>
          <w:r>
            <w:t>To:</w:t>
          </w:r>
        </w:p>
      </w:docPartBody>
    </w:docPart>
    <w:docPart>
      <w:docPartPr>
        <w:name w:val="CE0DDC7D56743C44ACAA6CFBCBD1E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C189F-EC73-2947-966F-DBD38B3479B5}"/>
      </w:docPartPr>
      <w:docPartBody>
        <w:p w:rsidR="00000000" w:rsidRDefault="00000000">
          <w:pPr>
            <w:pStyle w:val="CE0DDC7D56743C44ACAA6CFBCBD1E47B"/>
          </w:pPr>
          <w:r>
            <w:t>Street Address</w:t>
          </w:r>
        </w:p>
      </w:docPartBody>
    </w:docPart>
    <w:docPart>
      <w:docPartPr>
        <w:name w:val="BC904D2AD2861B4D864D6A8956B6A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56F04-A1D2-4C40-8873-AA947778DDA0}"/>
      </w:docPartPr>
      <w:docPartBody>
        <w:p w:rsidR="00000000" w:rsidRDefault="00000000">
          <w:pPr>
            <w:pStyle w:val="BC904D2AD2861B4D864D6A8956B6AD37"/>
          </w:pPr>
          <w:r w:rsidRPr="00D60631">
            <w:t>City, ST ZIP Code</w:t>
          </w:r>
        </w:p>
      </w:docPartBody>
    </w:docPart>
    <w:docPart>
      <w:docPartPr>
        <w:name w:val="72017599956D7640BD6890523BB70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AE7EB-AA17-8742-87EF-713BD6CD091B}"/>
      </w:docPartPr>
      <w:docPartBody>
        <w:p w:rsidR="00000000" w:rsidRDefault="00000000">
          <w:pPr>
            <w:pStyle w:val="72017599956D7640BD6890523BB7068D"/>
          </w:pPr>
          <w:r w:rsidRPr="00580BA0">
            <w:t>TOTAL</w:t>
          </w:r>
        </w:p>
      </w:docPartBody>
    </w:docPart>
    <w:docPart>
      <w:docPartPr>
        <w:name w:val="03145E11746A854C9A4B4B5640C67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65043-898C-CC4F-A5EA-7CA2F5317CF9}"/>
      </w:docPartPr>
      <w:docPartBody>
        <w:p w:rsidR="00000000" w:rsidRDefault="00000000">
          <w:pPr>
            <w:pStyle w:val="03145E11746A854C9A4B4B5640C67DE0"/>
          </w:pPr>
          <w:r w:rsidRPr="00780FDB">
            <w:t>Amount</w:t>
          </w:r>
        </w:p>
      </w:docPartBody>
    </w:docPart>
    <w:docPart>
      <w:docPartPr>
        <w:name w:val="00483D8F7A3A56499AAB8E97E1666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E44F7-57C3-104C-89DC-BE43D7E0CD02}"/>
      </w:docPartPr>
      <w:docPartBody>
        <w:p w:rsidR="00000000" w:rsidRDefault="00000000">
          <w:pPr>
            <w:pStyle w:val="00483D8F7A3A56499AAB8E97E1666D8F"/>
          </w:pPr>
          <w:r>
            <w:t>Make all checks payable to</w:t>
          </w:r>
        </w:p>
      </w:docPartBody>
    </w:docPart>
    <w:docPart>
      <w:docPartPr>
        <w:name w:val="48F3FE5C1E5FFA44B046E3875991A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D451B-147E-CF48-921C-E8959B0534D9}"/>
      </w:docPartPr>
      <w:docPartBody>
        <w:p w:rsidR="00000000" w:rsidRDefault="00000000">
          <w:pPr>
            <w:pStyle w:val="48F3FE5C1E5FFA44B046E3875991A7CD"/>
          </w:pPr>
          <w:r>
            <w:t>Company Name</w:t>
          </w:r>
        </w:p>
      </w:docPartBody>
    </w:docPart>
    <w:docPart>
      <w:docPartPr>
        <w:name w:val="71DDFCD03062C54AB3FF1FB94CF4F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B92BB-7CF6-F542-8D48-3A74965A7AEC}"/>
      </w:docPartPr>
      <w:docPartBody>
        <w:p w:rsidR="00000000" w:rsidRDefault="00000000">
          <w:pPr>
            <w:pStyle w:val="71DDFCD03062C54AB3FF1FB94CF4FD8D"/>
          </w:pPr>
          <w:r>
            <w:t>Total due in 15 days. Overdue accounts subject to a service charge of 1% per month.</w:t>
          </w:r>
        </w:p>
      </w:docPartBody>
    </w:docPart>
    <w:docPart>
      <w:docPartPr>
        <w:name w:val="5B32F7301829C846ADAACA0D3983D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45B71-5E0C-AB4E-BDC0-C91538EFFC2B}"/>
      </w:docPartPr>
      <w:docPartBody>
        <w:p w:rsidR="00000000" w:rsidRDefault="00000000">
          <w:pPr>
            <w:pStyle w:val="5B32F7301829C846ADAACA0D3983D79C"/>
          </w:pPr>
          <w:r w:rsidRPr="00D46279">
            <w:t>Thank you for your business!</w:t>
          </w:r>
        </w:p>
      </w:docPartBody>
    </w:docPart>
    <w:docPart>
      <w:docPartPr>
        <w:name w:val="A6417C1C783B8B429F23D302E1C72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D5BC5-C3B7-0A48-8E51-88192D146744}"/>
      </w:docPartPr>
      <w:docPartBody>
        <w:p w:rsidR="00000000" w:rsidRDefault="002A16FF" w:rsidP="002A16FF">
          <w:pPr>
            <w:pStyle w:val="A6417C1C783B8B429F23D302E1C7286E"/>
          </w:pPr>
          <w:r>
            <w:t>DESCRIPTION</w:t>
          </w:r>
        </w:p>
      </w:docPartBody>
    </w:docPart>
    <w:docPart>
      <w:docPartPr>
        <w:name w:val="3458CA4667938D4F94FD2F1AF1A01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565DC-56F7-7F46-8D64-EAE7D4E14886}"/>
      </w:docPartPr>
      <w:docPartBody>
        <w:p w:rsidR="00000000" w:rsidRDefault="002A16FF" w:rsidP="002A16FF">
          <w:pPr>
            <w:pStyle w:val="3458CA4667938D4F94FD2F1AF1A01D3C"/>
          </w:pPr>
          <w:r>
            <w:t>AMOUNT</w:t>
          </w:r>
        </w:p>
      </w:docPartBody>
    </w:docPart>
    <w:docPart>
      <w:docPartPr>
        <w:name w:val="DFD19B33CB67864CA425514852BE3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D05B2-B018-8D48-B7E0-768BB2520A2C}"/>
      </w:docPartPr>
      <w:docPartBody>
        <w:p w:rsidR="00000000" w:rsidRDefault="002A16FF" w:rsidP="002A16FF">
          <w:pPr>
            <w:pStyle w:val="DFD19B33CB67864CA425514852BE3D74"/>
          </w:pPr>
          <w:r>
            <w:t>Enter description 1</w:t>
          </w:r>
        </w:p>
      </w:docPartBody>
    </w:docPart>
    <w:docPart>
      <w:docPartPr>
        <w:name w:val="E7328C886C933446876D50918DB8A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2243E-893F-D748-9EB8-85BC20971017}"/>
      </w:docPartPr>
      <w:docPartBody>
        <w:p w:rsidR="00000000" w:rsidRDefault="002A16FF" w:rsidP="002A16FF">
          <w:pPr>
            <w:pStyle w:val="E7328C886C933446876D50918DB8ACFC"/>
          </w:pPr>
          <w:r>
            <w:t>Amount</w:t>
          </w:r>
        </w:p>
      </w:docPartBody>
    </w:docPart>
    <w:docPart>
      <w:docPartPr>
        <w:name w:val="8F5C22C7D2D8F84E9B2274BDE7A41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67830-F9E9-704D-B0EF-261AF55017B3}"/>
      </w:docPartPr>
      <w:docPartBody>
        <w:p w:rsidR="00000000" w:rsidRDefault="002A16FF" w:rsidP="002A16FF">
          <w:pPr>
            <w:pStyle w:val="8F5C22C7D2D8F84E9B2274BDE7A41041"/>
          </w:pPr>
          <w:r>
            <w:t>Enter description 2</w:t>
          </w:r>
        </w:p>
      </w:docPartBody>
    </w:docPart>
    <w:docPart>
      <w:docPartPr>
        <w:name w:val="AF0A8712AF36EA418C83D1F1D204D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06E32-BF8B-9F42-8828-BB492F3949A0}"/>
      </w:docPartPr>
      <w:docPartBody>
        <w:p w:rsidR="00000000" w:rsidRDefault="002A16FF" w:rsidP="002A16FF">
          <w:pPr>
            <w:pStyle w:val="AF0A8712AF36EA418C83D1F1D204D338"/>
          </w:pPr>
          <w:r>
            <w:t>Amount</w:t>
          </w:r>
        </w:p>
      </w:docPartBody>
    </w:docPart>
    <w:docPart>
      <w:docPartPr>
        <w:name w:val="5AB51BB7CB982840B943C7AD47878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822BF-E83A-B94D-8FF7-8F8AE5ABA9FB}"/>
      </w:docPartPr>
      <w:docPartBody>
        <w:p w:rsidR="00000000" w:rsidRDefault="002A16FF" w:rsidP="002A16FF">
          <w:pPr>
            <w:pStyle w:val="5AB51BB7CB982840B943C7AD4787807C"/>
          </w:pPr>
          <w:r>
            <w:t>Enter description 3</w:t>
          </w:r>
        </w:p>
      </w:docPartBody>
    </w:docPart>
    <w:docPart>
      <w:docPartPr>
        <w:name w:val="6EB15BC0949ED54E835F040CF899B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07DE7-FA51-AD46-AFA9-0CEDEE2E2294}"/>
      </w:docPartPr>
      <w:docPartBody>
        <w:p w:rsidR="00000000" w:rsidRDefault="002A16FF" w:rsidP="002A16FF">
          <w:pPr>
            <w:pStyle w:val="6EB15BC0949ED54E835F040CF899B04C"/>
          </w:pPr>
          <w:r>
            <w:t>Amount</w:t>
          </w:r>
        </w:p>
      </w:docPartBody>
    </w:docPart>
    <w:docPart>
      <w:docPartPr>
        <w:name w:val="0C823F83AA69FF4188E55528726FF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0D4F8-08AA-BE47-B126-85FF45AB458B}"/>
      </w:docPartPr>
      <w:docPartBody>
        <w:p w:rsidR="00000000" w:rsidRDefault="002A16FF" w:rsidP="002A16FF">
          <w:pPr>
            <w:pStyle w:val="0C823F83AA69FF4188E55528726FF5FC"/>
          </w:pPr>
          <w:r>
            <w:t>Enter description 4</w:t>
          </w:r>
        </w:p>
      </w:docPartBody>
    </w:docPart>
    <w:docPart>
      <w:docPartPr>
        <w:name w:val="D7C5D577E4CF72488E4F9414F9C39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4A084-FF2F-3443-9562-87E343089CB7}"/>
      </w:docPartPr>
      <w:docPartBody>
        <w:p w:rsidR="00000000" w:rsidRDefault="002A16FF" w:rsidP="002A16FF">
          <w:pPr>
            <w:pStyle w:val="D7C5D577E4CF72488E4F9414F9C39CB3"/>
          </w:pPr>
          <w:r>
            <w:t>Amount</w:t>
          </w:r>
        </w:p>
      </w:docPartBody>
    </w:docPart>
    <w:docPart>
      <w:docPartPr>
        <w:name w:val="773340BAE343404AA628F5C79BF46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4A816-B9F9-F847-82EC-A94AFC9583FE}"/>
      </w:docPartPr>
      <w:docPartBody>
        <w:p w:rsidR="00000000" w:rsidRDefault="002A16FF" w:rsidP="002A16FF">
          <w:pPr>
            <w:pStyle w:val="773340BAE343404AA628F5C79BF46F15"/>
          </w:pPr>
          <w:r>
            <w:t>Enter description 5</w:t>
          </w:r>
        </w:p>
      </w:docPartBody>
    </w:docPart>
    <w:docPart>
      <w:docPartPr>
        <w:name w:val="DDAB1715B4AA5A4A960D791013D21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4DFC0-8786-434C-9B6A-15E42CB00B84}"/>
      </w:docPartPr>
      <w:docPartBody>
        <w:p w:rsidR="00000000" w:rsidRDefault="002A16FF" w:rsidP="002A16FF">
          <w:pPr>
            <w:pStyle w:val="DDAB1715B4AA5A4A960D791013D21BDE"/>
          </w:pPr>
          <w:r>
            <w:t>Amount</w:t>
          </w:r>
        </w:p>
      </w:docPartBody>
    </w:docPart>
    <w:docPart>
      <w:docPartPr>
        <w:name w:val="B091025B6082944BABED5273CADAA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42A70-D46B-834F-9E47-0BCF63B6C4B6}"/>
      </w:docPartPr>
      <w:docPartBody>
        <w:p w:rsidR="00000000" w:rsidRDefault="002A16FF" w:rsidP="002A16FF">
          <w:pPr>
            <w:pStyle w:val="B091025B6082944BABED5273CADAA92E"/>
          </w:pPr>
          <w:r>
            <w:t>Enter description 6</w:t>
          </w:r>
        </w:p>
      </w:docPartBody>
    </w:docPart>
    <w:docPart>
      <w:docPartPr>
        <w:name w:val="38E0426E5AE6694AA1F36AA1B4DA6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75EAB-05BB-A34A-BED2-2AFBD409F8CE}"/>
      </w:docPartPr>
      <w:docPartBody>
        <w:p w:rsidR="00000000" w:rsidRDefault="002A16FF" w:rsidP="002A16FF">
          <w:pPr>
            <w:pStyle w:val="38E0426E5AE6694AA1F36AA1B4DA6350"/>
          </w:pPr>
          <w:r>
            <w:t>Amount</w:t>
          </w:r>
        </w:p>
      </w:docPartBody>
    </w:docPart>
    <w:docPart>
      <w:docPartPr>
        <w:name w:val="D8C76E433685794D99A2E57B1439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454C2-272C-D144-A737-9DD009C54643}"/>
      </w:docPartPr>
      <w:docPartBody>
        <w:p w:rsidR="00000000" w:rsidRDefault="002A16FF" w:rsidP="002A16FF">
          <w:pPr>
            <w:pStyle w:val="D8C76E433685794D99A2E57B1439D9C7"/>
          </w:pPr>
          <w:r>
            <w:t>Enter description 7</w:t>
          </w:r>
        </w:p>
      </w:docPartBody>
    </w:docPart>
    <w:docPart>
      <w:docPartPr>
        <w:name w:val="3093C0094AE80344840124E5DDEFE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0A55B-CA73-564C-A991-B50918F01DCF}"/>
      </w:docPartPr>
      <w:docPartBody>
        <w:p w:rsidR="00000000" w:rsidRDefault="002A16FF" w:rsidP="002A16FF">
          <w:pPr>
            <w:pStyle w:val="3093C0094AE80344840124E5DDEFE44E"/>
          </w:pPr>
          <w:r>
            <w:t>Amount</w:t>
          </w:r>
        </w:p>
      </w:docPartBody>
    </w:docPart>
    <w:docPart>
      <w:docPartPr>
        <w:name w:val="17EF9FC04C5DB9409750B2AD21E65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E023B-CFDC-EB4D-90B9-DD419F8EAE70}"/>
      </w:docPartPr>
      <w:docPartBody>
        <w:p w:rsidR="00000000" w:rsidRDefault="002A16FF" w:rsidP="002A16FF">
          <w:pPr>
            <w:pStyle w:val="17EF9FC04C5DB9409750B2AD21E65B62"/>
          </w:pPr>
          <w:r>
            <w:t>Enter description 8</w:t>
          </w:r>
        </w:p>
      </w:docPartBody>
    </w:docPart>
    <w:docPart>
      <w:docPartPr>
        <w:name w:val="9641FECDA11B0E42842F1D643241A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EF0BE-DB98-7140-8693-203F49110C26}"/>
      </w:docPartPr>
      <w:docPartBody>
        <w:p w:rsidR="00000000" w:rsidRDefault="002A16FF" w:rsidP="002A16FF">
          <w:pPr>
            <w:pStyle w:val="9641FECDA11B0E42842F1D643241A7CE"/>
          </w:pPr>
          <w:r>
            <w:t>Amount</w:t>
          </w:r>
        </w:p>
      </w:docPartBody>
    </w:docPart>
    <w:docPart>
      <w:docPartPr>
        <w:name w:val="F23D9AD9BCA3B945B6BAF25361CB2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9EE9F-4DBB-E04A-A224-CD882D7893AB}"/>
      </w:docPartPr>
      <w:docPartBody>
        <w:p w:rsidR="00000000" w:rsidRDefault="002A16FF" w:rsidP="002A16FF">
          <w:pPr>
            <w:pStyle w:val="F23D9AD9BCA3B945B6BAF25361CB2680"/>
          </w:pPr>
          <w:r>
            <w:t>Enter description 9</w:t>
          </w:r>
        </w:p>
      </w:docPartBody>
    </w:docPart>
    <w:docPart>
      <w:docPartPr>
        <w:name w:val="1EB87D073F94584BB09FEA7990F48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E1619-7A59-9044-8CBD-09CFA69FC348}"/>
      </w:docPartPr>
      <w:docPartBody>
        <w:p w:rsidR="00000000" w:rsidRDefault="002A16FF" w:rsidP="002A16FF">
          <w:pPr>
            <w:pStyle w:val="1EB87D073F94584BB09FEA7990F483BB"/>
          </w:pPr>
          <w:r>
            <w:t>Amount</w:t>
          </w:r>
        </w:p>
      </w:docPartBody>
    </w:docPart>
    <w:docPart>
      <w:docPartPr>
        <w:name w:val="D61A4022CB148A4580FFED0DBD1FD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D888F-3D82-054D-90A5-C31736190976}"/>
      </w:docPartPr>
      <w:docPartBody>
        <w:p w:rsidR="00000000" w:rsidRDefault="002A16FF" w:rsidP="002A16FF">
          <w:pPr>
            <w:pStyle w:val="D61A4022CB148A4580FFED0DBD1FD066"/>
          </w:pPr>
          <w:r>
            <w:t>Enter description 10</w:t>
          </w:r>
        </w:p>
      </w:docPartBody>
    </w:docPart>
    <w:docPart>
      <w:docPartPr>
        <w:name w:val="C992A095BB04E3408098CE28DC939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1E143-8225-184C-904D-CE913BB809B5}"/>
      </w:docPartPr>
      <w:docPartBody>
        <w:p w:rsidR="00000000" w:rsidRDefault="002A16FF" w:rsidP="002A16FF">
          <w:pPr>
            <w:pStyle w:val="C992A095BB04E3408098CE28DC9398AF"/>
          </w:pPr>
          <w:r>
            <w:t>Amount</w:t>
          </w:r>
        </w:p>
      </w:docPartBody>
    </w:docPart>
    <w:docPart>
      <w:docPartPr>
        <w:name w:val="C739AF4095198A43A92D7A62F1570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BFE11-B1C3-CE4E-A8C4-A81E78958A72}"/>
      </w:docPartPr>
      <w:docPartBody>
        <w:p w:rsidR="00000000" w:rsidRDefault="002A16FF" w:rsidP="002A16FF">
          <w:pPr>
            <w:pStyle w:val="C739AF4095198A43A92D7A62F157054C"/>
          </w:pPr>
          <w:r>
            <w:t>Enter description 11</w:t>
          </w:r>
        </w:p>
      </w:docPartBody>
    </w:docPart>
    <w:docPart>
      <w:docPartPr>
        <w:name w:val="106B7EAF38140C4CA00D944CB9264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49C4D-7141-2341-9224-9F65154323EF}"/>
      </w:docPartPr>
      <w:docPartBody>
        <w:p w:rsidR="00000000" w:rsidRDefault="002A16FF" w:rsidP="002A16FF">
          <w:pPr>
            <w:pStyle w:val="106B7EAF38140C4CA00D944CB9264277"/>
          </w:pPr>
          <w:r>
            <w:t>Amount</w:t>
          </w:r>
        </w:p>
      </w:docPartBody>
    </w:docPart>
    <w:docPart>
      <w:docPartPr>
        <w:name w:val="4A79397FE461AE4799992942638B3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25983-EEEA-8F40-A73C-6CD7F4A37116}"/>
      </w:docPartPr>
      <w:docPartBody>
        <w:p w:rsidR="00000000" w:rsidRDefault="002A16FF" w:rsidP="002A16FF">
          <w:pPr>
            <w:pStyle w:val="4A79397FE461AE4799992942638B364B"/>
          </w:pPr>
          <w:r>
            <w:t>Enter description 12</w:t>
          </w:r>
        </w:p>
      </w:docPartBody>
    </w:docPart>
    <w:docPart>
      <w:docPartPr>
        <w:name w:val="DD8B77250DB82A4698C9EC6F7B100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FDAAF-5367-9D48-BB10-2980AF08C573}"/>
      </w:docPartPr>
      <w:docPartBody>
        <w:p w:rsidR="00000000" w:rsidRDefault="002A16FF" w:rsidP="002A16FF">
          <w:pPr>
            <w:pStyle w:val="DD8B77250DB82A4698C9EC6F7B10057A"/>
          </w:pPr>
          <w:r>
            <w:t>Amount</w:t>
          </w:r>
        </w:p>
      </w:docPartBody>
    </w:docPart>
    <w:docPart>
      <w:docPartPr>
        <w:name w:val="D5797BA306B6284CA66E7113A46AD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2FF17-A9AB-C942-90AA-BF779EDC64CD}"/>
      </w:docPartPr>
      <w:docPartBody>
        <w:p w:rsidR="00000000" w:rsidRDefault="002A16FF" w:rsidP="002A16FF">
          <w:pPr>
            <w:pStyle w:val="D5797BA306B6284CA66E7113A46AD253"/>
          </w:pPr>
          <w:r>
            <w:t>Enter description 13</w:t>
          </w:r>
        </w:p>
      </w:docPartBody>
    </w:docPart>
    <w:docPart>
      <w:docPartPr>
        <w:name w:val="B45851E51521264A92078A014AFCD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CBE1D-778B-F64B-A33B-B2199C2DB568}"/>
      </w:docPartPr>
      <w:docPartBody>
        <w:p w:rsidR="00000000" w:rsidRDefault="002A16FF" w:rsidP="002A16FF">
          <w:pPr>
            <w:pStyle w:val="B45851E51521264A92078A014AFCD80E"/>
          </w:pPr>
          <w:r>
            <w:t>Amount</w:t>
          </w:r>
        </w:p>
      </w:docPartBody>
    </w:docPart>
    <w:docPart>
      <w:docPartPr>
        <w:name w:val="823975957DC21A4B99902A21E9A64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A53B3-1B9E-7C4F-B5A7-CE156A4801C5}"/>
      </w:docPartPr>
      <w:docPartBody>
        <w:p w:rsidR="00000000" w:rsidRDefault="002A16FF" w:rsidP="002A16FF">
          <w:pPr>
            <w:pStyle w:val="823975957DC21A4B99902A21E9A64957"/>
          </w:pPr>
          <w:r>
            <w:t>Enter description 14</w:t>
          </w:r>
        </w:p>
      </w:docPartBody>
    </w:docPart>
    <w:docPart>
      <w:docPartPr>
        <w:name w:val="73EF8DEB3498FB42B509B37CB7F9F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889C4-B6F8-4245-9EBD-3BA9DF502453}"/>
      </w:docPartPr>
      <w:docPartBody>
        <w:p w:rsidR="00000000" w:rsidRDefault="002A16FF" w:rsidP="002A16FF">
          <w:pPr>
            <w:pStyle w:val="73EF8DEB3498FB42B509B37CB7F9F087"/>
          </w:pPr>
          <w:r>
            <w:t>Amount</w:t>
          </w:r>
        </w:p>
      </w:docPartBody>
    </w:docPart>
    <w:docPart>
      <w:docPartPr>
        <w:name w:val="A4400B200C078F4A820339026CB53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F3A45-7E72-D249-A0AA-E98276789730}"/>
      </w:docPartPr>
      <w:docPartBody>
        <w:p w:rsidR="00000000" w:rsidRDefault="002A16FF" w:rsidP="002A16FF">
          <w:pPr>
            <w:pStyle w:val="A4400B200C078F4A820339026CB53AB6"/>
          </w:pPr>
          <w:r>
            <w:t>Enter description 15</w:t>
          </w:r>
        </w:p>
      </w:docPartBody>
    </w:docPart>
    <w:docPart>
      <w:docPartPr>
        <w:name w:val="7EF0105048C61C42A008EF814F5CE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5D0A7-D3B9-8646-9567-DF9ED856862D}"/>
      </w:docPartPr>
      <w:docPartBody>
        <w:p w:rsidR="00000000" w:rsidRDefault="002A16FF" w:rsidP="002A16FF">
          <w:pPr>
            <w:pStyle w:val="7EF0105048C61C42A008EF814F5CEA37"/>
          </w:pPr>
          <w:r>
            <w:t>Amount</w:t>
          </w:r>
        </w:p>
      </w:docPartBody>
    </w:docPart>
    <w:docPart>
      <w:docPartPr>
        <w:name w:val="88B51FD472A8124B9E993A79251AC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E83C5-AB37-0040-AD0D-0D5F52354A5E}"/>
      </w:docPartPr>
      <w:docPartBody>
        <w:p w:rsidR="00000000" w:rsidRDefault="002A16FF" w:rsidP="002A16FF">
          <w:pPr>
            <w:pStyle w:val="88B51FD472A8124B9E993A79251AC9A9"/>
          </w:pPr>
          <w:r>
            <w:t>Enter description 16</w:t>
          </w:r>
        </w:p>
      </w:docPartBody>
    </w:docPart>
    <w:docPart>
      <w:docPartPr>
        <w:name w:val="900BC680AAF2AD49AE6A30BC1C655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7DC64-7D9C-3642-A87C-8874F8676693}"/>
      </w:docPartPr>
      <w:docPartBody>
        <w:p w:rsidR="00000000" w:rsidRDefault="002A16FF" w:rsidP="002A16FF">
          <w:pPr>
            <w:pStyle w:val="900BC680AAF2AD49AE6A30BC1C6558AE"/>
          </w:pPr>
          <w:r>
            <w:t>Amount</w:t>
          </w:r>
        </w:p>
      </w:docPartBody>
    </w:docPart>
    <w:docPart>
      <w:docPartPr>
        <w:name w:val="1F8BF7D1D71872478CFF48FAC9545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FFACC-6B00-9E43-A3B6-3C0A4A9AAF14}"/>
      </w:docPartPr>
      <w:docPartBody>
        <w:p w:rsidR="00000000" w:rsidRDefault="002A16FF" w:rsidP="002A16FF">
          <w:pPr>
            <w:pStyle w:val="1F8BF7D1D71872478CFF48FAC95451DB"/>
          </w:pPr>
          <w:r>
            <w:t>Enter description 17</w:t>
          </w:r>
        </w:p>
      </w:docPartBody>
    </w:docPart>
    <w:docPart>
      <w:docPartPr>
        <w:name w:val="2005BAE4F427294D8FD7CFEC2329A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DC87D-6EF8-6B45-8636-57EB72789946}"/>
      </w:docPartPr>
      <w:docPartBody>
        <w:p w:rsidR="00000000" w:rsidRDefault="002A16FF" w:rsidP="002A16FF">
          <w:pPr>
            <w:pStyle w:val="2005BAE4F427294D8FD7CFEC2329AEDA"/>
          </w:pPr>
          <w:r>
            <w:t>Amount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FF"/>
    <w:rsid w:val="002A16FF"/>
    <w:rsid w:val="0058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5D2E1AB10FF540A171B62B945B6ABA">
    <w:name w:val="E55D2E1AB10FF540A171B62B945B6ABA"/>
  </w:style>
  <w:style w:type="paragraph" w:customStyle="1" w:styleId="6E8246E38D73654DBD2A4561F1CDC020">
    <w:name w:val="6E8246E38D73654DBD2A4561F1CDC020"/>
  </w:style>
  <w:style w:type="paragraph" w:customStyle="1" w:styleId="088A0BD11244E94D961FBA363F8D2614">
    <w:name w:val="088A0BD11244E94D961FBA363F8D2614"/>
  </w:style>
  <w:style w:type="paragraph" w:customStyle="1" w:styleId="5029A022CB0EC343B0C1B60D5F79EE0B">
    <w:name w:val="5029A022CB0EC343B0C1B60D5F79EE0B"/>
  </w:style>
  <w:style w:type="paragraph" w:customStyle="1" w:styleId="35C4DAF3AD277246B35BA3CF37BE8F83">
    <w:name w:val="35C4DAF3AD277246B35BA3CF37BE8F83"/>
  </w:style>
  <w:style w:type="paragraph" w:customStyle="1" w:styleId="B4DAC2C7C4FFB54D9C024C1781D9188F">
    <w:name w:val="B4DAC2C7C4FFB54D9C024C1781D9188F"/>
  </w:style>
  <w:style w:type="paragraph" w:customStyle="1" w:styleId="44FFD09CE2E2C9478248665EA0376EA4">
    <w:name w:val="44FFD09CE2E2C9478248665EA0376EA4"/>
  </w:style>
  <w:style w:type="paragraph" w:customStyle="1" w:styleId="4ADA849A8F178E43B7556EE5E9F34A7B">
    <w:name w:val="4ADA849A8F178E43B7556EE5E9F34A7B"/>
  </w:style>
  <w:style w:type="paragraph" w:customStyle="1" w:styleId="29772C76D3692447A3DCE15FE6E3C020">
    <w:name w:val="29772C76D3692447A3DCE15FE6E3C020"/>
  </w:style>
  <w:style w:type="paragraph" w:customStyle="1" w:styleId="91D17B877704F840B1E154600407508F">
    <w:name w:val="91D17B877704F840B1E154600407508F"/>
  </w:style>
  <w:style w:type="paragraph" w:customStyle="1" w:styleId="AA7861B2967AAB46868D98679A503ADC">
    <w:name w:val="AA7861B2967AAB46868D98679A503ADC"/>
  </w:style>
  <w:style w:type="paragraph" w:customStyle="1" w:styleId="820EA08AEE41A74F9824FB5197A80644">
    <w:name w:val="820EA08AEE41A74F9824FB5197A80644"/>
  </w:style>
  <w:style w:type="paragraph" w:customStyle="1" w:styleId="9F2177A851C5904BBBB003FDA52F2EEF">
    <w:name w:val="9F2177A851C5904BBBB003FDA52F2EEF"/>
  </w:style>
  <w:style w:type="paragraph" w:customStyle="1" w:styleId="F14819F32B059446BEB880603E0F994C">
    <w:name w:val="F14819F32B059446BEB880603E0F994C"/>
  </w:style>
  <w:style w:type="paragraph" w:customStyle="1" w:styleId="277FB823C798F54BAE85DA6A0127E30D">
    <w:name w:val="277FB823C798F54BAE85DA6A0127E30D"/>
  </w:style>
  <w:style w:type="paragraph" w:customStyle="1" w:styleId="9150E0C6E26E5C4D9107B9A7ACEF9EB4">
    <w:name w:val="9150E0C6E26E5C4D9107B9A7ACEF9EB4"/>
  </w:style>
  <w:style w:type="paragraph" w:customStyle="1" w:styleId="CE0DDC7D56743C44ACAA6CFBCBD1E47B">
    <w:name w:val="CE0DDC7D56743C44ACAA6CFBCBD1E47B"/>
  </w:style>
  <w:style w:type="paragraph" w:customStyle="1" w:styleId="BC904D2AD2861B4D864D6A8956B6AD37">
    <w:name w:val="BC904D2AD2861B4D864D6A8956B6AD37"/>
  </w:style>
  <w:style w:type="paragraph" w:customStyle="1" w:styleId="1965ED0BFB98704AABEFFF8F98BFB903">
    <w:name w:val="1965ED0BFB98704AABEFFF8F98BFB903"/>
  </w:style>
  <w:style w:type="paragraph" w:customStyle="1" w:styleId="0AD3C41292F51440923C53CD41753073">
    <w:name w:val="0AD3C41292F51440923C53CD41753073"/>
  </w:style>
  <w:style w:type="paragraph" w:customStyle="1" w:styleId="F25A58CF37752A4C8ECF56926474CB27">
    <w:name w:val="F25A58CF37752A4C8ECF56926474CB27"/>
  </w:style>
  <w:style w:type="paragraph" w:customStyle="1" w:styleId="161696ED1A68564CB4FE7DB2ABA67E9B">
    <w:name w:val="161696ED1A68564CB4FE7DB2ABA67E9B"/>
  </w:style>
  <w:style w:type="paragraph" w:customStyle="1" w:styleId="607E73DC8EA52F4BB76A62FC81E5A23A">
    <w:name w:val="607E73DC8EA52F4BB76A62FC81E5A23A"/>
  </w:style>
  <w:style w:type="paragraph" w:customStyle="1" w:styleId="8806265F6CE845469F8FA65C2635CA9E">
    <w:name w:val="8806265F6CE845469F8FA65C2635CA9E"/>
  </w:style>
  <w:style w:type="paragraph" w:customStyle="1" w:styleId="FFD2BFD3392D9844B43705075F9FFD3F">
    <w:name w:val="FFD2BFD3392D9844B43705075F9FFD3F"/>
  </w:style>
  <w:style w:type="paragraph" w:customStyle="1" w:styleId="A41AF1C1B855AE41BA13C03F115AB7DA">
    <w:name w:val="A41AF1C1B855AE41BA13C03F115AB7DA"/>
  </w:style>
  <w:style w:type="paragraph" w:customStyle="1" w:styleId="E4401E5AB8734A4A87DDB5815D3F9470">
    <w:name w:val="E4401E5AB8734A4A87DDB5815D3F9470"/>
  </w:style>
  <w:style w:type="paragraph" w:customStyle="1" w:styleId="1E4886316656544BBBF7D0F0D1081A8A">
    <w:name w:val="1E4886316656544BBBF7D0F0D1081A8A"/>
  </w:style>
  <w:style w:type="paragraph" w:customStyle="1" w:styleId="3B6919ED24F7164DB3FC1FFCA1B7E40C">
    <w:name w:val="3B6919ED24F7164DB3FC1FFCA1B7E40C"/>
  </w:style>
  <w:style w:type="paragraph" w:customStyle="1" w:styleId="DFBCE8A054FA2D4C92BEBF36EF970C2E">
    <w:name w:val="DFBCE8A054FA2D4C92BEBF36EF970C2E"/>
  </w:style>
  <w:style w:type="paragraph" w:customStyle="1" w:styleId="62286B47C9C9EE4EB10BE3298B9594C8">
    <w:name w:val="62286B47C9C9EE4EB10BE3298B9594C8"/>
  </w:style>
  <w:style w:type="paragraph" w:customStyle="1" w:styleId="DAA62A3AC36EC64BA9EC666BBD196ADD">
    <w:name w:val="DAA62A3AC36EC64BA9EC666BBD196ADD"/>
  </w:style>
  <w:style w:type="paragraph" w:customStyle="1" w:styleId="8D0523363D55014AAEBF3B5584A72FCD">
    <w:name w:val="8D0523363D55014AAEBF3B5584A72FCD"/>
  </w:style>
  <w:style w:type="paragraph" w:customStyle="1" w:styleId="9E4E1393E4A75D42AF193C4BE996C683">
    <w:name w:val="9E4E1393E4A75D42AF193C4BE996C683"/>
  </w:style>
  <w:style w:type="paragraph" w:customStyle="1" w:styleId="5905EF611E1F394C8248493449D90FAE">
    <w:name w:val="5905EF611E1F394C8248493449D90FAE"/>
  </w:style>
  <w:style w:type="paragraph" w:customStyle="1" w:styleId="B0A0C6637B863A4E82353D91AE5B3346">
    <w:name w:val="B0A0C6637B863A4E82353D91AE5B3346"/>
  </w:style>
  <w:style w:type="paragraph" w:customStyle="1" w:styleId="530F7072C2FF5C4BAF4CD82EF478A3CF">
    <w:name w:val="530F7072C2FF5C4BAF4CD82EF478A3CF"/>
  </w:style>
  <w:style w:type="paragraph" w:customStyle="1" w:styleId="DE63002126611642A77C4B06E8909C32">
    <w:name w:val="DE63002126611642A77C4B06E8909C32"/>
  </w:style>
  <w:style w:type="paragraph" w:customStyle="1" w:styleId="B68E6FC78C09DB46AB65A6411F9A1EE4">
    <w:name w:val="B68E6FC78C09DB46AB65A6411F9A1EE4"/>
  </w:style>
  <w:style w:type="paragraph" w:customStyle="1" w:styleId="E37934C2567D2D48A1F75FD70321A1F9">
    <w:name w:val="E37934C2567D2D48A1F75FD70321A1F9"/>
  </w:style>
  <w:style w:type="paragraph" w:customStyle="1" w:styleId="ED55FCCA8690F545B0F97BBD20519648">
    <w:name w:val="ED55FCCA8690F545B0F97BBD20519648"/>
  </w:style>
  <w:style w:type="paragraph" w:customStyle="1" w:styleId="9087F628D9B7A840865FB59CA164AE61">
    <w:name w:val="9087F628D9B7A840865FB59CA164AE61"/>
  </w:style>
  <w:style w:type="paragraph" w:customStyle="1" w:styleId="8A7DF8A21D803243975DECDD68A7D6B5">
    <w:name w:val="8A7DF8A21D803243975DECDD68A7D6B5"/>
  </w:style>
  <w:style w:type="paragraph" w:customStyle="1" w:styleId="00E8D70117493F46995A78604303D7DE">
    <w:name w:val="00E8D70117493F46995A78604303D7DE"/>
  </w:style>
  <w:style w:type="paragraph" w:customStyle="1" w:styleId="BA47DB3FC66C884A958F817F6C39117E">
    <w:name w:val="BA47DB3FC66C884A958F817F6C39117E"/>
  </w:style>
  <w:style w:type="paragraph" w:customStyle="1" w:styleId="1ABD283FE1C25043B8FE613EDB232E9E">
    <w:name w:val="1ABD283FE1C25043B8FE613EDB232E9E"/>
  </w:style>
  <w:style w:type="paragraph" w:customStyle="1" w:styleId="03F2F48BCF43034AAF34652E44C4F1BA">
    <w:name w:val="03F2F48BCF43034AAF34652E44C4F1BA"/>
  </w:style>
  <w:style w:type="paragraph" w:customStyle="1" w:styleId="6346BE4AEDA8874B8E3E8151314DB489">
    <w:name w:val="6346BE4AEDA8874B8E3E8151314DB489"/>
  </w:style>
  <w:style w:type="paragraph" w:customStyle="1" w:styleId="6F823B6E803D0E4B8A86520BE99E85E7">
    <w:name w:val="6F823B6E803D0E4B8A86520BE99E85E7"/>
  </w:style>
  <w:style w:type="paragraph" w:customStyle="1" w:styleId="A236DFA5FA70E94AA87DFA769B28955D">
    <w:name w:val="A236DFA5FA70E94AA87DFA769B28955D"/>
  </w:style>
  <w:style w:type="paragraph" w:customStyle="1" w:styleId="3BF1E62AADE8DC4DBCD8C3390F17A402">
    <w:name w:val="3BF1E62AADE8DC4DBCD8C3390F17A402"/>
  </w:style>
  <w:style w:type="paragraph" w:customStyle="1" w:styleId="05AD5BA6A1581540B53A092AE6787CCA">
    <w:name w:val="05AD5BA6A1581540B53A092AE6787CCA"/>
  </w:style>
  <w:style w:type="paragraph" w:customStyle="1" w:styleId="C8F2EDF071EB444BA4458A6A21ADAB7E">
    <w:name w:val="C8F2EDF071EB444BA4458A6A21ADAB7E"/>
  </w:style>
  <w:style w:type="paragraph" w:customStyle="1" w:styleId="105156BEDCD9154CB7B3D3F86EF4DAD6">
    <w:name w:val="105156BEDCD9154CB7B3D3F86EF4DAD6"/>
  </w:style>
  <w:style w:type="paragraph" w:customStyle="1" w:styleId="C44CFEAFFFAEA6458F8920A0A23846DD">
    <w:name w:val="C44CFEAFFFAEA6458F8920A0A23846DD"/>
  </w:style>
  <w:style w:type="paragraph" w:customStyle="1" w:styleId="9750BE0A20C9E743B0DE4BEF706279FF">
    <w:name w:val="9750BE0A20C9E743B0DE4BEF706279FF"/>
  </w:style>
  <w:style w:type="paragraph" w:customStyle="1" w:styleId="840DE7D7F80C484F9596224664E1F358">
    <w:name w:val="840DE7D7F80C484F9596224664E1F358"/>
  </w:style>
  <w:style w:type="paragraph" w:customStyle="1" w:styleId="F14492E69E02544B85602FA3662ACD85">
    <w:name w:val="F14492E69E02544B85602FA3662ACD85"/>
  </w:style>
  <w:style w:type="paragraph" w:customStyle="1" w:styleId="9AA7D09A4FD7D144BA9B531E33175249">
    <w:name w:val="9AA7D09A4FD7D144BA9B531E33175249"/>
  </w:style>
  <w:style w:type="paragraph" w:customStyle="1" w:styleId="497E4AC41B05A845B1049675F31D5E65">
    <w:name w:val="497E4AC41B05A845B1049675F31D5E65"/>
  </w:style>
  <w:style w:type="paragraph" w:customStyle="1" w:styleId="29B2FA9EB6AA03458D6264F05CE4BD12">
    <w:name w:val="29B2FA9EB6AA03458D6264F05CE4BD12"/>
  </w:style>
  <w:style w:type="paragraph" w:customStyle="1" w:styleId="2C3B00DF0452FC43A65E750DA9F01A80">
    <w:name w:val="2C3B00DF0452FC43A65E750DA9F01A80"/>
  </w:style>
  <w:style w:type="paragraph" w:customStyle="1" w:styleId="BD2D5DB8AD6AB54E8FA31A2D507EF56A">
    <w:name w:val="BD2D5DB8AD6AB54E8FA31A2D507EF56A"/>
  </w:style>
  <w:style w:type="paragraph" w:customStyle="1" w:styleId="BDBCB73F3D427C499D2958785E887ABE">
    <w:name w:val="BDBCB73F3D427C499D2958785E887ABE"/>
  </w:style>
  <w:style w:type="paragraph" w:customStyle="1" w:styleId="42D679282141D94B926789A2754F3C31">
    <w:name w:val="42D679282141D94B926789A2754F3C31"/>
  </w:style>
  <w:style w:type="paragraph" w:customStyle="1" w:styleId="C3C9593D82E0BC40A5C2BA60B424A355">
    <w:name w:val="C3C9593D82E0BC40A5C2BA60B424A355"/>
  </w:style>
  <w:style w:type="paragraph" w:customStyle="1" w:styleId="A1DB3E51644F3E4C8F0F74B7203729A4">
    <w:name w:val="A1DB3E51644F3E4C8F0F74B7203729A4"/>
  </w:style>
  <w:style w:type="paragraph" w:customStyle="1" w:styleId="2CF842F4FCFB9F4196A5F41EE39A1137">
    <w:name w:val="2CF842F4FCFB9F4196A5F41EE39A1137"/>
  </w:style>
  <w:style w:type="paragraph" w:customStyle="1" w:styleId="17A8B0DFC602B94CB6D41F4472EFEAA9">
    <w:name w:val="17A8B0DFC602B94CB6D41F4472EFEAA9"/>
  </w:style>
  <w:style w:type="paragraph" w:customStyle="1" w:styleId="1548F56E3FBFA047A4F995E19A5F7217">
    <w:name w:val="1548F56E3FBFA047A4F995E19A5F7217"/>
  </w:style>
  <w:style w:type="paragraph" w:customStyle="1" w:styleId="ADA073266FC41043A0789875EB136009">
    <w:name w:val="ADA073266FC41043A0789875EB136009"/>
  </w:style>
  <w:style w:type="paragraph" w:customStyle="1" w:styleId="4CEB49F9DF13E84398FC928A4D520D51">
    <w:name w:val="4CEB49F9DF13E84398FC928A4D520D51"/>
  </w:style>
  <w:style w:type="paragraph" w:customStyle="1" w:styleId="77FE52123524F04BAAB889DB07407623">
    <w:name w:val="77FE52123524F04BAAB889DB07407623"/>
  </w:style>
  <w:style w:type="paragraph" w:customStyle="1" w:styleId="0520707A5F5A044290A138A2BE5AE652">
    <w:name w:val="0520707A5F5A044290A138A2BE5AE652"/>
  </w:style>
  <w:style w:type="paragraph" w:customStyle="1" w:styleId="13883C347D45B34993C2FC8B4F8977CC">
    <w:name w:val="13883C347D45B34993C2FC8B4F8977CC"/>
  </w:style>
  <w:style w:type="paragraph" w:customStyle="1" w:styleId="2FD93389BF350E41BA50ACBC3F8784C4">
    <w:name w:val="2FD93389BF350E41BA50ACBC3F8784C4"/>
  </w:style>
  <w:style w:type="paragraph" w:customStyle="1" w:styleId="285EC4C2ED6B3647AA6938CA8888B94C">
    <w:name w:val="285EC4C2ED6B3647AA6938CA8888B94C"/>
  </w:style>
  <w:style w:type="paragraph" w:customStyle="1" w:styleId="4FBA21CF952CFB419D08F6FCADC0162E">
    <w:name w:val="4FBA21CF952CFB419D08F6FCADC0162E"/>
  </w:style>
  <w:style w:type="paragraph" w:customStyle="1" w:styleId="4F196800A616A94192B7233ACC0CFBF2">
    <w:name w:val="4F196800A616A94192B7233ACC0CFBF2"/>
  </w:style>
  <w:style w:type="paragraph" w:customStyle="1" w:styleId="D36EC27A7E62E24A848184BB674BDE8A">
    <w:name w:val="D36EC27A7E62E24A848184BB674BDE8A"/>
  </w:style>
  <w:style w:type="paragraph" w:customStyle="1" w:styleId="45613DFD6354A74FB11E1556397E75FA">
    <w:name w:val="45613DFD6354A74FB11E1556397E75FA"/>
  </w:style>
  <w:style w:type="paragraph" w:customStyle="1" w:styleId="8A26F92A28117C4E80D70EC9B83388EC">
    <w:name w:val="8A26F92A28117C4E80D70EC9B83388EC"/>
  </w:style>
  <w:style w:type="paragraph" w:customStyle="1" w:styleId="904AF3E97D062B4091B7C54924601C78">
    <w:name w:val="904AF3E97D062B4091B7C54924601C78"/>
  </w:style>
  <w:style w:type="paragraph" w:customStyle="1" w:styleId="806ED6E04DBF63408F4667B48DEDBAE6">
    <w:name w:val="806ED6E04DBF63408F4667B48DEDBAE6"/>
  </w:style>
  <w:style w:type="paragraph" w:customStyle="1" w:styleId="889A90AF1DC7004CAD7CE218ADB63EF6">
    <w:name w:val="889A90AF1DC7004CAD7CE218ADB63EF6"/>
  </w:style>
  <w:style w:type="paragraph" w:customStyle="1" w:styleId="2A49C634D511C240B597A2CD007A7220">
    <w:name w:val="2A49C634D511C240B597A2CD007A7220"/>
  </w:style>
  <w:style w:type="paragraph" w:customStyle="1" w:styleId="BD8EC84C4D15E744A38106BC509391D8">
    <w:name w:val="BD8EC84C4D15E744A38106BC509391D8"/>
  </w:style>
  <w:style w:type="paragraph" w:customStyle="1" w:styleId="7C19BEABE705D740B872C28D6347F5CC">
    <w:name w:val="7C19BEABE705D740B872C28D6347F5CC"/>
  </w:style>
  <w:style w:type="paragraph" w:customStyle="1" w:styleId="0461BAA32AACA542A76374E9E5B28201">
    <w:name w:val="0461BAA32AACA542A76374E9E5B28201"/>
  </w:style>
  <w:style w:type="paragraph" w:customStyle="1" w:styleId="E17DA2C7B7344A47BF787DEBDE83636E">
    <w:name w:val="E17DA2C7B7344A47BF787DEBDE83636E"/>
  </w:style>
  <w:style w:type="paragraph" w:customStyle="1" w:styleId="6152CB9D861EE34EB9390BA581833A12">
    <w:name w:val="6152CB9D861EE34EB9390BA581833A12"/>
  </w:style>
  <w:style w:type="paragraph" w:customStyle="1" w:styleId="BBFE64558746754E9F1DA83D34315F76">
    <w:name w:val="BBFE64558746754E9F1DA83D34315F76"/>
  </w:style>
  <w:style w:type="paragraph" w:customStyle="1" w:styleId="BC7858CC94F6EB47BD3FA618DF50492F">
    <w:name w:val="BC7858CC94F6EB47BD3FA618DF50492F"/>
  </w:style>
  <w:style w:type="paragraph" w:customStyle="1" w:styleId="4F2A5EAB1D93F04DBB407343AD0A88D9">
    <w:name w:val="4F2A5EAB1D93F04DBB407343AD0A88D9"/>
  </w:style>
  <w:style w:type="paragraph" w:customStyle="1" w:styleId="72017599956D7640BD6890523BB7068D">
    <w:name w:val="72017599956D7640BD6890523BB7068D"/>
  </w:style>
  <w:style w:type="paragraph" w:customStyle="1" w:styleId="03145E11746A854C9A4B4B5640C67DE0">
    <w:name w:val="03145E11746A854C9A4B4B5640C67DE0"/>
  </w:style>
  <w:style w:type="paragraph" w:customStyle="1" w:styleId="00483D8F7A3A56499AAB8E97E1666D8F">
    <w:name w:val="00483D8F7A3A56499AAB8E97E1666D8F"/>
  </w:style>
  <w:style w:type="paragraph" w:customStyle="1" w:styleId="48F3FE5C1E5FFA44B046E3875991A7CD">
    <w:name w:val="48F3FE5C1E5FFA44B046E3875991A7CD"/>
  </w:style>
  <w:style w:type="paragraph" w:customStyle="1" w:styleId="71DDFCD03062C54AB3FF1FB94CF4FD8D">
    <w:name w:val="71DDFCD03062C54AB3FF1FB94CF4FD8D"/>
  </w:style>
  <w:style w:type="paragraph" w:customStyle="1" w:styleId="5B32F7301829C846ADAACA0D3983D79C">
    <w:name w:val="5B32F7301829C846ADAACA0D3983D79C"/>
  </w:style>
  <w:style w:type="paragraph" w:customStyle="1" w:styleId="11873207A45B8A418081034AEB845602">
    <w:name w:val="11873207A45B8A418081034AEB845602"/>
    <w:rsid w:val="002A16FF"/>
  </w:style>
  <w:style w:type="paragraph" w:customStyle="1" w:styleId="41A58D049940C24EA5ED902D5938F1B5">
    <w:name w:val="41A58D049940C24EA5ED902D5938F1B5"/>
    <w:rsid w:val="002A16FF"/>
  </w:style>
  <w:style w:type="paragraph" w:customStyle="1" w:styleId="FBFFA96FB71AB846A96CAD6A8737EF82">
    <w:name w:val="FBFFA96FB71AB846A96CAD6A8737EF82"/>
    <w:rsid w:val="002A16FF"/>
  </w:style>
  <w:style w:type="paragraph" w:customStyle="1" w:styleId="6C946A50CA869C43ACED36330BB9CDE6">
    <w:name w:val="6C946A50CA869C43ACED36330BB9CDE6"/>
    <w:rsid w:val="002A16FF"/>
  </w:style>
  <w:style w:type="paragraph" w:customStyle="1" w:styleId="D1CDC85DE6B00B4E9B4FEAD97B8FAB55">
    <w:name w:val="D1CDC85DE6B00B4E9B4FEAD97B8FAB55"/>
    <w:rsid w:val="002A16FF"/>
  </w:style>
  <w:style w:type="paragraph" w:customStyle="1" w:styleId="8116C638A8695A409D8A54C2920FA1D0">
    <w:name w:val="8116C638A8695A409D8A54C2920FA1D0"/>
    <w:rsid w:val="002A16FF"/>
  </w:style>
  <w:style w:type="paragraph" w:customStyle="1" w:styleId="30ACCEFEE802DE4A907E09557D3E1E18">
    <w:name w:val="30ACCEFEE802DE4A907E09557D3E1E18"/>
    <w:rsid w:val="002A16FF"/>
  </w:style>
  <w:style w:type="paragraph" w:customStyle="1" w:styleId="BFF501326AA20240B5C947FEAFD87F86">
    <w:name w:val="BFF501326AA20240B5C947FEAFD87F86"/>
    <w:rsid w:val="002A16FF"/>
  </w:style>
  <w:style w:type="paragraph" w:customStyle="1" w:styleId="1282348D139D4B4182AC41C1B681ACD2">
    <w:name w:val="1282348D139D4B4182AC41C1B681ACD2"/>
    <w:rsid w:val="002A16FF"/>
  </w:style>
  <w:style w:type="paragraph" w:customStyle="1" w:styleId="949370A329055D44BB3FB618D5596D8B">
    <w:name w:val="949370A329055D44BB3FB618D5596D8B"/>
    <w:rsid w:val="002A16FF"/>
  </w:style>
  <w:style w:type="paragraph" w:customStyle="1" w:styleId="FA0ED725FFD26C4189EE4FC0BD83B747">
    <w:name w:val="FA0ED725FFD26C4189EE4FC0BD83B747"/>
    <w:rsid w:val="002A16FF"/>
  </w:style>
  <w:style w:type="paragraph" w:customStyle="1" w:styleId="82F9A988DED3DF49AE774925ACF2F64F">
    <w:name w:val="82F9A988DED3DF49AE774925ACF2F64F"/>
    <w:rsid w:val="002A16FF"/>
  </w:style>
  <w:style w:type="paragraph" w:customStyle="1" w:styleId="D810E7C80E8C1A4E9D48B2825AF71261">
    <w:name w:val="D810E7C80E8C1A4E9D48B2825AF71261"/>
    <w:rsid w:val="002A16FF"/>
  </w:style>
  <w:style w:type="paragraph" w:customStyle="1" w:styleId="B52023E296C5904795DE6860D8ED2679">
    <w:name w:val="B52023E296C5904795DE6860D8ED2679"/>
    <w:rsid w:val="002A16FF"/>
  </w:style>
  <w:style w:type="paragraph" w:customStyle="1" w:styleId="1F1E80A566D3D543B9066CD412B71E34">
    <w:name w:val="1F1E80A566D3D543B9066CD412B71E34"/>
    <w:rsid w:val="002A16FF"/>
  </w:style>
  <w:style w:type="paragraph" w:customStyle="1" w:styleId="3433AA0E24339C46963AD1A9738D2C18">
    <w:name w:val="3433AA0E24339C46963AD1A9738D2C18"/>
    <w:rsid w:val="002A16FF"/>
  </w:style>
  <w:style w:type="paragraph" w:customStyle="1" w:styleId="F7A376FF7FBE53428332290B132BE69C">
    <w:name w:val="F7A376FF7FBE53428332290B132BE69C"/>
    <w:rsid w:val="002A16FF"/>
  </w:style>
  <w:style w:type="paragraph" w:customStyle="1" w:styleId="AC3FD2B8ED9F944A9D8BC26A803A05ED">
    <w:name w:val="AC3FD2B8ED9F944A9D8BC26A803A05ED"/>
    <w:rsid w:val="002A16FF"/>
  </w:style>
  <w:style w:type="paragraph" w:customStyle="1" w:styleId="5B5D3A49D9100248AB6D0F89BF04084B">
    <w:name w:val="5B5D3A49D9100248AB6D0F89BF04084B"/>
    <w:rsid w:val="002A16FF"/>
  </w:style>
  <w:style w:type="paragraph" w:customStyle="1" w:styleId="A1914163F0709C4EBF2A3D3A047594F2">
    <w:name w:val="A1914163F0709C4EBF2A3D3A047594F2"/>
    <w:rsid w:val="002A16FF"/>
  </w:style>
  <w:style w:type="paragraph" w:customStyle="1" w:styleId="42C36F13036B70449B489E5F379D192C">
    <w:name w:val="42C36F13036B70449B489E5F379D192C"/>
    <w:rsid w:val="002A16FF"/>
  </w:style>
  <w:style w:type="paragraph" w:customStyle="1" w:styleId="74EB57C3869C54488E76C4B0962ED14E">
    <w:name w:val="74EB57C3869C54488E76C4B0962ED14E"/>
    <w:rsid w:val="002A16FF"/>
  </w:style>
  <w:style w:type="paragraph" w:customStyle="1" w:styleId="5EE28B4C23CBD84E9266D3A77483BEE7">
    <w:name w:val="5EE28B4C23CBD84E9266D3A77483BEE7"/>
    <w:rsid w:val="002A16FF"/>
  </w:style>
  <w:style w:type="paragraph" w:customStyle="1" w:styleId="F73CE39212A9584A98B797CFBE3CDBE5">
    <w:name w:val="F73CE39212A9584A98B797CFBE3CDBE5"/>
    <w:rsid w:val="002A16FF"/>
  </w:style>
  <w:style w:type="paragraph" w:customStyle="1" w:styleId="E8770EADDA1AB246B8D4CF77F809EDDF">
    <w:name w:val="E8770EADDA1AB246B8D4CF77F809EDDF"/>
    <w:rsid w:val="002A16FF"/>
  </w:style>
  <w:style w:type="paragraph" w:customStyle="1" w:styleId="E7956ED9CB32B94CA27AF440F42FD071">
    <w:name w:val="E7956ED9CB32B94CA27AF440F42FD071"/>
    <w:rsid w:val="002A16FF"/>
  </w:style>
  <w:style w:type="paragraph" w:customStyle="1" w:styleId="BCA44EC8C4BAF54CB9AD3356A561B89D">
    <w:name w:val="BCA44EC8C4BAF54CB9AD3356A561B89D"/>
    <w:rsid w:val="002A16FF"/>
  </w:style>
  <w:style w:type="paragraph" w:customStyle="1" w:styleId="236C26F94BA7014DA751829037A65A9D">
    <w:name w:val="236C26F94BA7014DA751829037A65A9D"/>
    <w:rsid w:val="002A16FF"/>
  </w:style>
  <w:style w:type="paragraph" w:customStyle="1" w:styleId="860122003DE5614DA801BC0309543CAD">
    <w:name w:val="860122003DE5614DA801BC0309543CAD"/>
    <w:rsid w:val="002A16FF"/>
  </w:style>
  <w:style w:type="paragraph" w:customStyle="1" w:styleId="7DF0C18F5FCB5F459004DA6D4C5A8FDC">
    <w:name w:val="7DF0C18F5FCB5F459004DA6D4C5A8FDC"/>
    <w:rsid w:val="002A16FF"/>
  </w:style>
  <w:style w:type="paragraph" w:customStyle="1" w:styleId="C6CD37FBA68A4B4CAE55DB02E9CAB231">
    <w:name w:val="C6CD37FBA68A4B4CAE55DB02E9CAB231"/>
    <w:rsid w:val="002A16FF"/>
  </w:style>
  <w:style w:type="paragraph" w:customStyle="1" w:styleId="6A0B700C5ACEBD458F69537A498A5335">
    <w:name w:val="6A0B700C5ACEBD458F69537A498A5335"/>
    <w:rsid w:val="002A16FF"/>
  </w:style>
  <w:style w:type="paragraph" w:customStyle="1" w:styleId="73995BC7E51F304789B47C5ED907D803">
    <w:name w:val="73995BC7E51F304789B47C5ED907D803"/>
    <w:rsid w:val="002A16FF"/>
  </w:style>
  <w:style w:type="paragraph" w:customStyle="1" w:styleId="DE29C1C374783A49B8A837ECE7865E43">
    <w:name w:val="DE29C1C374783A49B8A837ECE7865E43"/>
    <w:rsid w:val="002A16FF"/>
  </w:style>
  <w:style w:type="paragraph" w:customStyle="1" w:styleId="24B3C8E911051341AD0186D4A3EFB64B">
    <w:name w:val="24B3C8E911051341AD0186D4A3EFB64B"/>
    <w:rsid w:val="002A16FF"/>
  </w:style>
  <w:style w:type="paragraph" w:customStyle="1" w:styleId="8AEA7DCDFF1EF9499E70002510EC7BA0">
    <w:name w:val="8AEA7DCDFF1EF9499E70002510EC7BA0"/>
    <w:rsid w:val="002A16FF"/>
  </w:style>
  <w:style w:type="paragraph" w:customStyle="1" w:styleId="152C8BB6C2D5A047AA6C207D91D05353">
    <w:name w:val="152C8BB6C2D5A047AA6C207D91D05353"/>
    <w:rsid w:val="002A16FF"/>
  </w:style>
  <w:style w:type="paragraph" w:customStyle="1" w:styleId="4A0A3E39809E264D84EC02835B9403F5">
    <w:name w:val="4A0A3E39809E264D84EC02835B9403F5"/>
    <w:rsid w:val="002A16FF"/>
  </w:style>
  <w:style w:type="paragraph" w:customStyle="1" w:styleId="65373A4558517C40B9C18E77C99D62E6">
    <w:name w:val="65373A4558517C40B9C18E77C99D62E6"/>
    <w:rsid w:val="002A16FF"/>
  </w:style>
  <w:style w:type="paragraph" w:customStyle="1" w:styleId="C65D79D81CA16340A8A4BE3297F4B538">
    <w:name w:val="C65D79D81CA16340A8A4BE3297F4B538"/>
    <w:rsid w:val="002A16FF"/>
  </w:style>
  <w:style w:type="paragraph" w:customStyle="1" w:styleId="33ACB19CF420F24AA1F0550C43715065">
    <w:name w:val="33ACB19CF420F24AA1F0550C43715065"/>
    <w:rsid w:val="002A16FF"/>
  </w:style>
  <w:style w:type="paragraph" w:customStyle="1" w:styleId="11B56B3278CF3F4E9DDD8BEF68B55ED2">
    <w:name w:val="11B56B3278CF3F4E9DDD8BEF68B55ED2"/>
    <w:rsid w:val="002A16FF"/>
  </w:style>
  <w:style w:type="paragraph" w:customStyle="1" w:styleId="43B0539E228527419EC61DD7FA405711">
    <w:name w:val="43B0539E228527419EC61DD7FA405711"/>
    <w:rsid w:val="002A16FF"/>
  </w:style>
  <w:style w:type="paragraph" w:customStyle="1" w:styleId="FE3CD9FBC70F2744B1C6AD0364C8ED18">
    <w:name w:val="FE3CD9FBC70F2744B1C6AD0364C8ED18"/>
    <w:rsid w:val="002A16FF"/>
  </w:style>
  <w:style w:type="paragraph" w:customStyle="1" w:styleId="42B9D620B120E14C9ABE161942BF8BF6">
    <w:name w:val="42B9D620B120E14C9ABE161942BF8BF6"/>
    <w:rsid w:val="002A16FF"/>
  </w:style>
  <w:style w:type="paragraph" w:customStyle="1" w:styleId="92487CC89A5D764C80D3CF76C977F913">
    <w:name w:val="92487CC89A5D764C80D3CF76C977F913"/>
    <w:rsid w:val="002A16FF"/>
  </w:style>
  <w:style w:type="paragraph" w:customStyle="1" w:styleId="BAAFC5A87EE2354792DD31BFFBE2DE85">
    <w:name w:val="BAAFC5A87EE2354792DD31BFFBE2DE85"/>
    <w:rsid w:val="002A16FF"/>
  </w:style>
  <w:style w:type="paragraph" w:customStyle="1" w:styleId="4EF5468D4B49504B8EF7824E52461B32">
    <w:name w:val="4EF5468D4B49504B8EF7824E52461B32"/>
    <w:rsid w:val="002A16FF"/>
  </w:style>
  <w:style w:type="paragraph" w:customStyle="1" w:styleId="B32A42655A685E4597DF63BDCD9BE5F0">
    <w:name w:val="B32A42655A685E4597DF63BDCD9BE5F0"/>
    <w:rsid w:val="002A16FF"/>
  </w:style>
  <w:style w:type="paragraph" w:customStyle="1" w:styleId="C3D1B4510D6CF448B77D3785AD47C054">
    <w:name w:val="C3D1B4510D6CF448B77D3785AD47C054"/>
    <w:rsid w:val="002A16FF"/>
  </w:style>
  <w:style w:type="paragraph" w:customStyle="1" w:styleId="6609168A985A7D45A3ED78624BCE8B76">
    <w:name w:val="6609168A985A7D45A3ED78624BCE8B76"/>
    <w:rsid w:val="002A16FF"/>
  </w:style>
  <w:style w:type="paragraph" w:customStyle="1" w:styleId="4409583666DEAE4FB4CFA75B6D0B8A06">
    <w:name w:val="4409583666DEAE4FB4CFA75B6D0B8A06"/>
    <w:rsid w:val="002A16FF"/>
  </w:style>
  <w:style w:type="paragraph" w:customStyle="1" w:styleId="8CD27B5CD4C11B4E8C90BBB8C5908FFA">
    <w:name w:val="8CD27B5CD4C11B4E8C90BBB8C5908FFA"/>
    <w:rsid w:val="002A16FF"/>
  </w:style>
  <w:style w:type="paragraph" w:customStyle="1" w:styleId="4CBC8AB75B3E4B449D6D29BAF32396CB">
    <w:name w:val="4CBC8AB75B3E4B449D6D29BAF32396CB"/>
    <w:rsid w:val="002A16FF"/>
  </w:style>
  <w:style w:type="paragraph" w:customStyle="1" w:styleId="A8B10D52F4A314408AB1EA14332CA52A">
    <w:name w:val="A8B10D52F4A314408AB1EA14332CA52A"/>
    <w:rsid w:val="002A16FF"/>
  </w:style>
  <w:style w:type="paragraph" w:customStyle="1" w:styleId="A0201C579E7E67488B354F3C843C1AC6">
    <w:name w:val="A0201C579E7E67488B354F3C843C1AC6"/>
    <w:rsid w:val="002A16FF"/>
  </w:style>
  <w:style w:type="paragraph" w:customStyle="1" w:styleId="FE864549B55F1341BD7A0026108CC527">
    <w:name w:val="FE864549B55F1341BD7A0026108CC527"/>
    <w:rsid w:val="002A16FF"/>
  </w:style>
  <w:style w:type="paragraph" w:customStyle="1" w:styleId="72B2986D879F044C98EABC3C75686F15">
    <w:name w:val="72B2986D879F044C98EABC3C75686F15"/>
    <w:rsid w:val="002A16FF"/>
  </w:style>
  <w:style w:type="paragraph" w:customStyle="1" w:styleId="031B5567F8D63843B9B7E0C155FF417D">
    <w:name w:val="031B5567F8D63843B9B7E0C155FF417D"/>
    <w:rsid w:val="002A16FF"/>
  </w:style>
  <w:style w:type="paragraph" w:customStyle="1" w:styleId="A5F7FCDEB01657469875CD475E08F6D9">
    <w:name w:val="A5F7FCDEB01657469875CD475E08F6D9"/>
    <w:rsid w:val="002A16FF"/>
  </w:style>
  <w:style w:type="paragraph" w:customStyle="1" w:styleId="04A4F093A62D264EBE9AED3DC8933B9E">
    <w:name w:val="04A4F093A62D264EBE9AED3DC8933B9E"/>
    <w:rsid w:val="002A16FF"/>
  </w:style>
  <w:style w:type="paragraph" w:customStyle="1" w:styleId="2C52A19B75535449A2A170AD63502805">
    <w:name w:val="2C52A19B75535449A2A170AD63502805"/>
    <w:rsid w:val="002A16FF"/>
  </w:style>
  <w:style w:type="paragraph" w:customStyle="1" w:styleId="BC95843CD9276C459114BA16796A21E4">
    <w:name w:val="BC95843CD9276C459114BA16796A21E4"/>
    <w:rsid w:val="002A16FF"/>
  </w:style>
  <w:style w:type="paragraph" w:customStyle="1" w:styleId="D93F20A9B131F340923ABB5CB15FFD81">
    <w:name w:val="D93F20A9B131F340923ABB5CB15FFD81"/>
    <w:rsid w:val="002A16FF"/>
  </w:style>
  <w:style w:type="paragraph" w:customStyle="1" w:styleId="18C59E5E66142E4FB3BDADB5AE157F4D">
    <w:name w:val="18C59E5E66142E4FB3BDADB5AE157F4D"/>
    <w:rsid w:val="002A16FF"/>
  </w:style>
  <w:style w:type="paragraph" w:customStyle="1" w:styleId="5DD509EB51349E48978D83FA75B1CD32">
    <w:name w:val="5DD509EB51349E48978D83FA75B1CD32"/>
    <w:rsid w:val="002A16FF"/>
  </w:style>
  <w:style w:type="paragraph" w:customStyle="1" w:styleId="22ADDD12F7C986489C46C23B87148B51">
    <w:name w:val="22ADDD12F7C986489C46C23B87148B51"/>
    <w:rsid w:val="002A16FF"/>
  </w:style>
  <w:style w:type="paragraph" w:customStyle="1" w:styleId="9ED92FCD395D5044907457C2E19866DE">
    <w:name w:val="9ED92FCD395D5044907457C2E19866DE"/>
    <w:rsid w:val="002A16FF"/>
  </w:style>
  <w:style w:type="paragraph" w:customStyle="1" w:styleId="A6417C1C783B8B429F23D302E1C7286E">
    <w:name w:val="A6417C1C783B8B429F23D302E1C7286E"/>
    <w:rsid w:val="002A16FF"/>
  </w:style>
  <w:style w:type="paragraph" w:customStyle="1" w:styleId="3458CA4667938D4F94FD2F1AF1A01D3C">
    <w:name w:val="3458CA4667938D4F94FD2F1AF1A01D3C"/>
    <w:rsid w:val="002A16FF"/>
  </w:style>
  <w:style w:type="paragraph" w:customStyle="1" w:styleId="DFD19B33CB67864CA425514852BE3D74">
    <w:name w:val="DFD19B33CB67864CA425514852BE3D74"/>
    <w:rsid w:val="002A16FF"/>
  </w:style>
  <w:style w:type="paragraph" w:customStyle="1" w:styleId="E7328C886C933446876D50918DB8ACFC">
    <w:name w:val="E7328C886C933446876D50918DB8ACFC"/>
    <w:rsid w:val="002A16FF"/>
  </w:style>
  <w:style w:type="paragraph" w:customStyle="1" w:styleId="8F5C22C7D2D8F84E9B2274BDE7A41041">
    <w:name w:val="8F5C22C7D2D8F84E9B2274BDE7A41041"/>
    <w:rsid w:val="002A16FF"/>
  </w:style>
  <w:style w:type="paragraph" w:customStyle="1" w:styleId="AF0A8712AF36EA418C83D1F1D204D338">
    <w:name w:val="AF0A8712AF36EA418C83D1F1D204D338"/>
    <w:rsid w:val="002A16FF"/>
  </w:style>
  <w:style w:type="paragraph" w:customStyle="1" w:styleId="5AB51BB7CB982840B943C7AD4787807C">
    <w:name w:val="5AB51BB7CB982840B943C7AD4787807C"/>
    <w:rsid w:val="002A16FF"/>
  </w:style>
  <w:style w:type="paragraph" w:customStyle="1" w:styleId="6EB15BC0949ED54E835F040CF899B04C">
    <w:name w:val="6EB15BC0949ED54E835F040CF899B04C"/>
    <w:rsid w:val="002A16FF"/>
  </w:style>
  <w:style w:type="paragraph" w:customStyle="1" w:styleId="0C823F83AA69FF4188E55528726FF5FC">
    <w:name w:val="0C823F83AA69FF4188E55528726FF5FC"/>
    <w:rsid w:val="002A16FF"/>
  </w:style>
  <w:style w:type="paragraph" w:customStyle="1" w:styleId="D7C5D577E4CF72488E4F9414F9C39CB3">
    <w:name w:val="D7C5D577E4CF72488E4F9414F9C39CB3"/>
    <w:rsid w:val="002A16FF"/>
  </w:style>
  <w:style w:type="paragraph" w:customStyle="1" w:styleId="773340BAE343404AA628F5C79BF46F15">
    <w:name w:val="773340BAE343404AA628F5C79BF46F15"/>
    <w:rsid w:val="002A16FF"/>
  </w:style>
  <w:style w:type="paragraph" w:customStyle="1" w:styleId="DDAB1715B4AA5A4A960D791013D21BDE">
    <w:name w:val="DDAB1715B4AA5A4A960D791013D21BDE"/>
    <w:rsid w:val="002A16FF"/>
  </w:style>
  <w:style w:type="paragraph" w:customStyle="1" w:styleId="B091025B6082944BABED5273CADAA92E">
    <w:name w:val="B091025B6082944BABED5273CADAA92E"/>
    <w:rsid w:val="002A16FF"/>
  </w:style>
  <w:style w:type="paragraph" w:customStyle="1" w:styleId="38E0426E5AE6694AA1F36AA1B4DA6350">
    <w:name w:val="38E0426E5AE6694AA1F36AA1B4DA6350"/>
    <w:rsid w:val="002A16FF"/>
  </w:style>
  <w:style w:type="paragraph" w:customStyle="1" w:styleId="D8C76E433685794D99A2E57B1439D9C7">
    <w:name w:val="D8C76E433685794D99A2E57B1439D9C7"/>
    <w:rsid w:val="002A16FF"/>
  </w:style>
  <w:style w:type="paragraph" w:customStyle="1" w:styleId="3093C0094AE80344840124E5DDEFE44E">
    <w:name w:val="3093C0094AE80344840124E5DDEFE44E"/>
    <w:rsid w:val="002A16FF"/>
  </w:style>
  <w:style w:type="paragraph" w:customStyle="1" w:styleId="17EF9FC04C5DB9409750B2AD21E65B62">
    <w:name w:val="17EF9FC04C5DB9409750B2AD21E65B62"/>
    <w:rsid w:val="002A16FF"/>
  </w:style>
  <w:style w:type="paragraph" w:customStyle="1" w:styleId="9641FECDA11B0E42842F1D643241A7CE">
    <w:name w:val="9641FECDA11B0E42842F1D643241A7CE"/>
    <w:rsid w:val="002A16FF"/>
  </w:style>
  <w:style w:type="paragraph" w:customStyle="1" w:styleId="F23D9AD9BCA3B945B6BAF25361CB2680">
    <w:name w:val="F23D9AD9BCA3B945B6BAF25361CB2680"/>
    <w:rsid w:val="002A16FF"/>
  </w:style>
  <w:style w:type="paragraph" w:customStyle="1" w:styleId="1EB87D073F94584BB09FEA7990F483BB">
    <w:name w:val="1EB87D073F94584BB09FEA7990F483BB"/>
    <w:rsid w:val="002A16FF"/>
  </w:style>
  <w:style w:type="paragraph" w:customStyle="1" w:styleId="D61A4022CB148A4580FFED0DBD1FD066">
    <w:name w:val="D61A4022CB148A4580FFED0DBD1FD066"/>
    <w:rsid w:val="002A16FF"/>
  </w:style>
  <w:style w:type="paragraph" w:customStyle="1" w:styleId="C992A095BB04E3408098CE28DC9398AF">
    <w:name w:val="C992A095BB04E3408098CE28DC9398AF"/>
    <w:rsid w:val="002A16FF"/>
  </w:style>
  <w:style w:type="paragraph" w:customStyle="1" w:styleId="C739AF4095198A43A92D7A62F157054C">
    <w:name w:val="C739AF4095198A43A92D7A62F157054C"/>
    <w:rsid w:val="002A16FF"/>
  </w:style>
  <w:style w:type="paragraph" w:customStyle="1" w:styleId="106B7EAF38140C4CA00D944CB9264277">
    <w:name w:val="106B7EAF38140C4CA00D944CB9264277"/>
    <w:rsid w:val="002A16FF"/>
  </w:style>
  <w:style w:type="paragraph" w:customStyle="1" w:styleId="4A79397FE461AE4799992942638B364B">
    <w:name w:val="4A79397FE461AE4799992942638B364B"/>
    <w:rsid w:val="002A16FF"/>
  </w:style>
  <w:style w:type="paragraph" w:customStyle="1" w:styleId="DD8B77250DB82A4698C9EC6F7B10057A">
    <w:name w:val="DD8B77250DB82A4698C9EC6F7B10057A"/>
    <w:rsid w:val="002A16FF"/>
  </w:style>
  <w:style w:type="paragraph" w:customStyle="1" w:styleId="D5797BA306B6284CA66E7113A46AD253">
    <w:name w:val="D5797BA306B6284CA66E7113A46AD253"/>
    <w:rsid w:val="002A16FF"/>
  </w:style>
  <w:style w:type="paragraph" w:customStyle="1" w:styleId="B45851E51521264A92078A014AFCD80E">
    <w:name w:val="B45851E51521264A92078A014AFCD80E"/>
    <w:rsid w:val="002A16FF"/>
  </w:style>
  <w:style w:type="paragraph" w:customStyle="1" w:styleId="823975957DC21A4B99902A21E9A64957">
    <w:name w:val="823975957DC21A4B99902A21E9A64957"/>
    <w:rsid w:val="002A16FF"/>
  </w:style>
  <w:style w:type="paragraph" w:customStyle="1" w:styleId="73EF8DEB3498FB42B509B37CB7F9F087">
    <w:name w:val="73EF8DEB3498FB42B509B37CB7F9F087"/>
    <w:rsid w:val="002A16FF"/>
  </w:style>
  <w:style w:type="paragraph" w:customStyle="1" w:styleId="A4400B200C078F4A820339026CB53AB6">
    <w:name w:val="A4400B200C078F4A820339026CB53AB6"/>
    <w:rsid w:val="002A16FF"/>
  </w:style>
  <w:style w:type="paragraph" w:customStyle="1" w:styleId="7EF0105048C61C42A008EF814F5CEA37">
    <w:name w:val="7EF0105048C61C42A008EF814F5CEA37"/>
    <w:rsid w:val="002A16FF"/>
  </w:style>
  <w:style w:type="paragraph" w:customStyle="1" w:styleId="88B51FD472A8124B9E993A79251AC9A9">
    <w:name w:val="88B51FD472A8124B9E993A79251AC9A9"/>
    <w:rsid w:val="002A16FF"/>
  </w:style>
  <w:style w:type="paragraph" w:customStyle="1" w:styleId="900BC680AAF2AD49AE6A30BC1C6558AE">
    <w:name w:val="900BC680AAF2AD49AE6A30BC1C6558AE"/>
    <w:rsid w:val="002A16FF"/>
  </w:style>
  <w:style w:type="paragraph" w:customStyle="1" w:styleId="1F8BF7D1D71872478CFF48FAC95451DB">
    <w:name w:val="1F8BF7D1D71872478CFF48FAC95451DB"/>
    <w:rsid w:val="002A16FF"/>
  </w:style>
  <w:style w:type="paragraph" w:customStyle="1" w:styleId="2005BAE4F427294D8FD7CFEC2329AEDA">
    <w:name w:val="2005BAE4F427294D8FD7CFEC2329AEDA"/>
    <w:rsid w:val="002A16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Services invoice with hours and rate.dotx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Medical Insurance Name</dc:subject>
  <dc:creator>Microsoft Office User</dc:creator>
  <cp:lastModifiedBy>Microsoft Office User</cp:lastModifiedBy>
  <cp:revision>1</cp:revision>
  <cp:lastPrinted>2004-04-13T21:11:00Z</cp:lastPrinted>
  <dcterms:created xsi:type="dcterms:W3CDTF">2022-08-12T22:33:00Z</dcterms:created>
  <dcterms:modified xsi:type="dcterms:W3CDTF">2022-08-12T22:35:00Z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TC062071081033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