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3EC6FE01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F07F90BA6538494FB717C107E3B0415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58B2A0A7" w14:textId="65620ECA" w:rsidR="00424AE2" w:rsidRPr="006224C3" w:rsidRDefault="0082508E" w:rsidP="006224C3">
                <w:pPr>
                  <w:pStyle w:val="Heading2"/>
                  <w:outlineLvl w:val="1"/>
                </w:pPr>
                <w:r>
                  <w:t>Medical Institution</w:t>
                </w:r>
              </w:p>
            </w:sdtContent>
          </w:sdt>
          <w:p w14:paraId="57CA0CC2" w14:textId="50876ABA" w:rsidR="00424AE2" w:rsidRDefault="002848C4">
            <w:pPr>
              <w:rPr>
                <w:rStyle w:val="SubtleEmphasis"/>
              </w:rPr>
            </w:pPr>
            <w:r>
              <w:rPr>
                <w:rStyle w:val="SubtleEmphasis"/>
              </w:rPr>
              <w:t>Institution slogan</w:t>
            </w:r>
          </w:p>
        </w:tc>
        <w:tc>
          <w:tcPr>
            <w:tcW w:w="4679" w:type="dxa"/>
          </w:tcPr>
          <w:p w14:paraId="7D5847CA" w14:textId="77777777" w:rsidR="00424AE2" w:rsidRDefault="00000000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999A214C39067E45BA6519609D70265E"/>
                </w:placeholder>
                <w:temporary/>
                <w:showingPlcHdr/>
                <w15:appearance w15:val="hidden"/>
              </w:sdtPr>
              <w:sdtContent>
                <w:r w:rsidR="007939A3">
                  <w:t>invoice</w:t>
                </w:r>
              </w:sdtContent>
            </w:sdt>
          </w:p>
        </w:tc>
      </w:tr>
      <w:tr w:rsidR="00424AE2" w14:paraId="108C9D8C" w14:textId="77777777" w:rsidTr="00FB29E4">
        <w:trPr>
          <w:trHeight w:val="1349"/>
        </w:trPr>
        <w:tc>
          <w:tcPr>
            <w:tcW w:w="6121" w:type="dxa"/>
          </w:tcPr>
          <w:p w14:paraId="730B3C4F" w14:textId="76163D81" w:rsidR="00424AE2" w:rsidRDefault="0082508E" w:rsidP="00BB5412">
            <w:pPr>
              <w:pStyle w:val="ContactInfo"/>
              <w:rPr>
                <w:rStyle w:val="Strong"/>
              </w:rPr>
            </w:pPr>
            <w:r>
              <w:rPr>
                <w:rStyle w:val="Strong"/>
              </w:rPr>
              <w:t>Practioner</w:t>
            </w:r>
          </w:p>
          <w:p w14:paraId="5FFFBDD2" w14:textId="77777777" w:rsidR="002848C4" w:rsidRDefault="002848C4" w:rsidP="00BB5412">
            <w:pPr>
              <w:pStyle w:val="ContactInfo"/>
            </w:pPr>
            <w:r>
              <w:t>Name</w:t>
            </w:r>
          </w:p>
          <w:p w14:paraId="11159BA3" w14:textId="7400DBDE" w:rsidR="00424AE2" w:rsidRPr="00BB5412" w:rsidRDefault="00000000" w:rsidP="00BB5412">
            <w:pPr>
              <w:pStyle w:val="ContactInfo"/>
            </w:pPr>
            <w:sdt>
              <w:sdtPr>
                <w:alias w:val="Enter company city, st zip code:"/>
                <w:tag w:val="Enter company city, st zip code:"/>
                <w:id w:val="-176193535"/>
                <w:placeholder>
                  <w:docPart w:val="920F7926A07E144987C1D7E92EDA8A40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City, ST ZIP Code</w:t>
                </w:r>
              </w:sdtContent>
            </w:sdt>
          </w:p>
          <w:p w14:paraId="0500764A" w14:textId="69316DE9" w:rsidR="00424AE2" w:rsidRPr="00BB5412" w:rsidRDefault="00000000" w:rsidP="00BB5412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730DE52552A0B846958D5740A38E3CE1"/>
                </w:placeholder>
                <w:showingPlcHdr/>
                <w15:appearance w15:val="hidden"/>
              </w:sdtPr>
              <w:sdtContent>
                <w:r w:rsidR="007939A3" w:rsidRPr="00BB5412">
                  <w:t>Phone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Enter company phone:"/>
                <w:tag w:val="Enter company phone:"/>
                <w:id w:val="81185658"/>
                <w:placeholder>
                  <w:docPart w:val="AE5AEB9915FA7C4D8A8FF8157E6A0730"/>
                </w:placeholder>
                <w:temporary/>
                <w:showingPlcHdr/>
                <w15:appearance w15:val="hidden"/>
              </w:sdtPr>
              <w:sdtContent>
                <w:r w:rsidR="00B54B52">
                  <w:t>Enter p</w:t>
                </w:r>
                <w:r w:rsidR="00366DD3" w:rsidRPr="00BB5412">
                  <w:t>hone</w:t>
                </w:r>
              </w:sdtContent>
            </w:sdt>
            <w:r w:rsidR="00366DD3" w:rsidRPr="00BB5412">
              <w:t xml:space="preserve"> </w:t>
            </w:r>
          </w:p>
          <w:p w14:paraId="41E5190E" w14:textId="44710D32" w:rsidR="00424AE2" w:rsidRDefault="00000000" w:rsidP="00BB5412">
            <w:pPr>
              <w:pStyle w:val="ContactInfo"/>
            </w:pPr>
            <w:sdt>
              <w:sdtPr>
                <w:alias w:val="Enter company website:"/>
                <w:tag w:val="Enter company website:"/>
                <w:id w:val="-1908371187"/>
                <w:placeholder>
                  <w:docPart w:val="149D051F4C8EF9468FD3CD7CA7F41A52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Website</w:t>
                </w:r>
              </w:sdtContent>
            </w:sdt>
          </w:p>
          <w:p w14:paraId="7DC69F97" w14:textId="712209F6" w:rsidR="002848C4" w:rsidRDefault="002848C4" w:rsidP="00BB5412">
            <w:pPr>
              <w:pStyle w:val="ContactInfo"/>
            </w:pPr>
          </w:p>
        </w:tc>
        <w:tc>
          <w:tcPr>
            <w:tcW w:w="4679" w:type="dxa"/>
          </w:tcPr>
          <w:p w14:paraId="47E5523A" w14:textId="77777777" w:rsidR="00424AE2" w:rsidRDefault="00000000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87783D4A52EC34479F9616A76DD2B2E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sdt>
              <w:sdtPr>
                <w:alias w:val="Enter invoice number:"/>
                <w:tag w:val="Enter invoice number:"/>
                <w:id w:val="-1164547282"/>
                <w:placeholder>
                  <w:docPart w:val="2E9DD34ABEDAFA48BB493DCBB111F9C2"/>
                </w:placeholder>
                <w:temporary/>
                <w:showingPlcHdr/>
                <w15:appearance w15:val="hidden"/>
              </w:sdtPr>
              <w:sdtContent>
                <w:r w:rsidR="00366DD3">
                  <w:t>Invoice No</w:t>
                </w:r>
              </w:sdtContent>
            </w:sdt>
          </w:p>
          <w:p w14:paraId="439043FA" w14:textId="77777777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0D5AB547EA037644AC9AF3FB0F2DB81B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652283">
                  <w:rPr>
                    <w:rStyle w:val="Strong"/>
                  </w:rPr>
                  <w:t>DATE</w:t>
                </w:r>
              </w:sdtContent>
            </w:sdt>
            <w:r w:rsidR="00780CA3">
              <w:rPr>
                <w:rStyle w:val="Heading3Char"/>
              </w:rPr>
              <w:t xml:space="preserve"> </w:t>
            </w:r>
            <w:sdt>
              <w:sdtPr>
                <w:alias w:val="Enter date:"/>
                <w:tag w:val="Enter date:"/>
                <w:id w:val="1411110130"/>
                <w:placeholder>
                  <w:docPart w:val="E846D8AF3978E3478ED3ED2592A91F5D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>
                  <w:t>Enter d</w:t>
                </w:r>
                <w:r w:rsidRPr="00AA1304">
                  <w:t>ate</w:t>
                </w:r>
              </w:sdtContent>
            </w:sdt>
          </w:p>
        </w:tc>
      </w:tr>
      <w:tr w:rsidR="00424AE2" w14:paraId="74E0C4EE" w14:textId="77777777" w:rsidTr="00FB29E4">
        <w:trPr>
          <w:trHeight w:val="1871"/>
        </w:trPr>
        <w:tc>
          <w:tcPr>
            <w:tcW w:w="6121" w:type="dxa"/>
          </w:tcPr>
          <w:p w14:paraId="3E923E32" w14:textId="77777777" w:rsidR="0082508E" w:rsidRDefault="0082508E" w:rsidP="0082508E">
            <w:pPr>
              <w:pStyle w:val="ContactInfo"/>
            </w:pPr>
            <w:r>
              <w:rPr>
                <w:rStyle w:val="Strong"/>
              </w:rPr>
              <w:t>Patient information</w:t>
            </w:r>
          </w:p>
          <w:p w14:paraId="6AF53EAD" w14:textId="59CBAE2A" w:rsidR="00424AE2" w:rsidRPr="00BB5412" w:rsidRDefault="00000000" w:rsidP="00BB5412">
            <w:pPr>
              <w:pStyle w:val="ContactInfo"/>
            </w:pPr>
            <w:sdt>
              <w:sdtPr>
                <w:alias w:val="Enter recipient name:"/>
                <w:tag w:val="Enter recipient name:"/>
                <w:id w:val="830646394"/>
                <w:placeholder>
                  <w:docPart w:val="209F6DEAD4CE734AB2072EF46CEA42F5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Name</w:t>
                </w:r>
              </w:sdtContent>
            </w:sdt>
          </w:p>
          <w:sdt>
            <w:sdtPr>
              <w:alias w:val="Enter recipient street address:"/>
              <w:tag w:val="Enter recipient street address:"/>
              <w:id w:val="-701479122"/>
              <w:placeholder>
                <w:docPart w:val="D5F89A1436B51D41A405BF32FA8B0366"/>
              </w:placeholder>
              <w:temporary/>
              <w:showingPlcHdr/>
              <w15:appearance w15:val="hidden"/>
            </w:sdtPr>
            <w:sdtContent>
              <w:p w14:paraId="5D725B99" w14:textId="77777777" w:rsidR="00424AE2" w:rsidRPr="00BB5412" w:rsidRDefault="006224C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recipient city, st zip code:"/>
              <w:tag w:val="Enter recipient city, st zip code:"/>
              <w:id w:val="123358948"/>
              <w:placeholder>
                <w:docPart w:val="920F7926A07E144987C1D7E92EDA8A40"/>
              </w:placeholder>
              <w:temporary/>
              <w:showingPlcHdr/>
              <w15:appearance w15:val="hidden"/>
            </w:sdtPr>
            <w:sdtContent>
              <w:p w14:paraId="0730D407" w14:textId="77777777" w:rsidR="00424AE2" w:rsidRPr="00BB5412" w:rsidRDefault="006224C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7742C30B" w14:textId="0FCFDB5B" w:rsidR="00424AE2" w:rsidRDefault="00000000" w:rsidP="00BB5412">
            <w:pPr>
              <w:pStyle w:val="ContactInfo"/>
            </w:pPr>
            <w:sdt>
              <w:sdtPr>
                <w:alias w:val="Phone:"/>
                <w:tag w:val="Phone:"/>
                <w:id w:val="-1672017881"/>
                <w:placeholder>
                  <w:docPart w:val="56BFFA481AF01346A6A2DCDFEFEEF9E3"/>
                </w:placeholder>
                <w:temporary/>
                <w:showingPlcHdr/>
                <w15:appearance w15:val="hidden"/>
              </w:sdtPr>
              <w:sdtContent>
                <w:r w:rsidR="009B1EA2" w:rsidRPr="00BB5412">
                  <w:t>Phone</w:t>
                </w:r>
              </w:sdtContent>
            </w:sdt>
            <w:r w:rsidR="009B1EA2" w:rsidRPr="00BB5412">
              <w:t xml:space="preserve"> </w:t>
            </w:r>
            <w:sdt>
              <w:sdtPr>
                <w:alias w:val="Enter recipient phone:"/>
                <w:tag w:val="Enter recipient phone:"/>
                <w:id w:val="-543283377"/>
                <w:placeholder>
                  <w:docPart w:val="AE5AEB9915FA7C4D8A8FF8157E6A0730"/>
                </w:placeholder>
                <w:temporary/>
                <w:showingPlcHdr/>
                <w15:appearance w15:val="hidden"/>
              </w:sdtPr>
              <w:sdtContent>
                <w:r w:rsidR="006224C3">
                  <w:t>Enter p</w:t>
                </w:r>
                <w:r w:rsidR="006224C3" w:rsidRPr="00BB5412">
                  <w:t>hone</w:t>
                </w:r>
              </w:sdtContent>
            </w:sdt>
            <w:r w:rsidR="00366DD3" w:rsidRPr="00BB5412">
              <w:t xml:space="preserve"> </w:t>
            </w:r>
          </w:p>
        </w:tc>
        <w:tc>
          <w:tcPr>
            <w:tcW w:w="4679" w:type="dxa"/>
          </w:tcPr>
          <w:p w14:paraId="5741672B" w14:textId="344D66F9" w:rsidR="00424AE2" w:rsidRDefault="00366DD3">
            <w:pPr>
              <w:pStyle w:val="Rightalign"/>
            </w:pPr>
            <w:r>
              <w:t xml:space="preserve"> </w:t>
            </w:r>
          </w:p>
          <w:p w14:paraId="031FC54D" w14:textId="7187631B" w:rsidR="00424AE2" w:rsidRDefault="00424AE2">
            <w:pPr>
              <w:pStyle w:val="Rightalign"/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5947"/>
        <w:gridCol w:w="1519"/>
        <w:gridCol w:w="1587"/>
        <w:gridCol w:w="1747"/>
      </w:tblGrid>
      <w:tr w:rsidR="0082508E" w14:paraId="2D3ACA78" w14:textId="77777777" w:rsidTr="00825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6DEFD3E0" w14:textId="25BCA761" w:rsidR="0082508E" w:rsidRPr="006224C3" w:rsidRDefault="0082508E" w:rsidP="0082508E">
            <w:pPr>
              <w:pStyle w:val="Heading5"/>
              <w:outlineLvl w:val="4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Description:"/>
                <w:tag w:val="Description:"/>
                <w:id w:val="-781729456"/>
                <w:placeholder>
                  <w:docPart w:val="2DA701C552DF1F43BA3529CBBAF59DE6"/>
                </w:placeholder>
                <w:temporary/>
                <w:showingPlcHdr/>
                <w15:appearance w15:val="hidden"/>
              </w:sdtPr>
              <w:sdtContent>
                <w:r w:rsidRPr="006224C3">
                  <w:rPr>
                    <w:rStyle w:val="Emphasis"/>
                  </w:rPr>
                  <w:t>Description</w:t>
                </w:r>
              </w:sdtContent>
            </w:sdt>
            <w:r>
              <w:rPr>
                <w:rStyle w:val="Emphasis"/>
              </w:rPr>
              <w:t xml:space="preserve"> (Service, product, medication)</w:t>
            </w:r>
          </w:p>
        </w:tc>
        <w:tc>
          <w:tcPr>
            <w:tcW w:w="1519" w:type="dxa"/>
          </w:tcPr>
          <w:p w14:paraId="337DD2D0" w14:textId="5F6AE831" w:rsidR="0082508E" w:rsidRDefault="0082508E" w:rsidP="0082508E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Qty</w:t>
            </w:r>
            <w:r>
              <w:rPr>
                <w:rStyle w:val="Emphasis"/>
              </w:rPr>
              <w:t xml:space="preserve"> </w:t>
            </w:r>
          </w:p>
        </w:tc>
        <w:tc>
          <w:tcPr>
            <w:tcW w:w="1587" w:type="dxa"/>
          </w:tcPr>
          <w:p w14:paraId="0CDE7A95" w14:textId="2A5A5E8E" w:rsidR="0082508E" w:rsidRDefault="0082508E" w:rsidP="0082508E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Rate</w:t>
            </w:r>
          </w:p>
        </w:tc>
        <w:tc>
          <w:tcPr>
            <w:tcW w:w="1747" w:type="dxa"/>
            <w:vAlign w:val="center"/>
          </w:tcPr>
          <w:p w14:paraId="24A01B0F" w14:textId="3F8282BE" w:rsidR="0082508E" w:rsidRPr="006224C3" w:rsidRDefault="0082508E" w:rsidP="0082508E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Amount:"/>
                <w:tag w:val="Amount:"/>
                <w:id w:val="-255756184"/>
                <w:placeholder>
                  <w:docPart w:val="053C67E99A221F48BD35EB33FB7CA43D"/>
                </w:placeholder>
                <w:temporary/>
                <w:showingPlcHdr/>
                <w15:appearance w15:val="hidden"/>
              </w:sdtPr>
              <w:sdtContent>
                <w:r w:rsidRPr="006224C3">
                  <w:rPr>
                    <w:rStyle w:val="Emphasis"/>
                  </w:rPr>
                  <w:t>Amount</w:t>
                </w:r>
              </w:sdtContent>
            </w:sdt>
          </w:p>
        </w:tc>
      </w:tr>
      <w:tr w:rsidR="0082508E" w14:paraId="0A26E459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43762407" w14:textId="35680DAC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7F9E1743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0D566213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2650F07E" w14:textId="2468CC52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3F7F1A00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1112E441" w14:textId="07C83594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724DC946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1D84F417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1CCB54C0" w14:textId="69BDA5AF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2AC3CB99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0A153A16" w14:textId="58590D74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103AEF0E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3B0C3424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6B62076D" w14:textId="465D917D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733B1E38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34666EBF" w14:textId="6C42E839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3260D60C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5025CCBE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58B357C6" w14:textId="6CABF7D5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162B208E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3E033BA3" w14:textId="7F0F4900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512234EF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24E802FC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1D13A845" w14:textId="32E90389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20D0C63C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0F8CB7FD" w14:textId="7C201550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74C207C4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3EAA4295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247B1491" w14:textId="640A3750" w:rsidR="0082508E" w:rsidRDefault="0082508E" w:rsidP="0082508E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237824B5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0451B12F" w14:textId="12E68489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63D07AFC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5151C652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4D071331" w14:textId="7CF0EFFB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6CF04772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5324E86D" w14:textId="525255F4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4F4F11F9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220051F9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49F59209" w14:textId="263A4BEC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1BD38922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58F1DAFF" w14:textId="15DB25A0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40FB3E1F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4608506D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516B48C5" w14:textId="5185E839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69AB554B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1D408F7B" w14:textId="1C351783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4A55CA63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1AD536FB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50CD2904" w14:textId="34942385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09650508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6CF40C17" w14:textId="09D849A6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7C4FAAD6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38507E0B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6980B322" w14:textId="3DFC8322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2050E199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037ECA0B" w14:textId="4FC80F1C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6AB4CD36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3967C3B4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3219BC13" w14:textId="3517FB55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1A6AC670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59EB6300" w14:textId="19E75F32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4917BF43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09A260E4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3641EE96" w14:textId="44EAEB3E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5CE44CB7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0D4B7747" w14:textId="62EC0557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47264763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034512EF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232BA84D" w14:textId="13581F6A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5E97D283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3D5FF1E8" w14:textId="3F2998EC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2AF48842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29D5F42E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24D01A90" w14:textId="70326780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12270F76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0173E162" w14:textId="7477F670" w:rsidR="0082508E" w:rsidRDefault="0082508E" w:rsidP="0082508E">
            <w:pPr>
              <w:rPr>
                <w:b/>
              </w:rPr>
            </w:pPr>
          </w:p>
        </w:tc>
        <w:tc>
          <w:tcPr>
            <w:tcW w:w="1519" w:type="dxa"/>
          </w:tcPr>
          <w:p w14:paraId="082F2ACA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356F214A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559A0E65" w14:textId="54238B1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3E5F494A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7F88EDD7" w14:textId="2A866CFB" w:rsidR="0082508E" w:rsidRDefault="0082508E" w:rsidP="0082508E">
            <w:pPr>
              <w:spacing w:line="276" w:lineRule="auto"/>
              <w:rPr>
                <w:b/>
              </w:rPr>
            </w:pPr>
          </w:p>
        </w:tc>
        <w:tc>
          <w:tcPr>
            <w:tcW w:w="1519" w:type="dxa"/>
          </w:tcPr>
          <w:p w14:paraId="6FA112B7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1D5F67B2" w14:textId="7777777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4319585A" w14:textId="486E2037" w:rsidR="0082508E" w:rsidRDefault="0082508E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48C4" w14:paraId="0CBEA290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0533F1CD" w14:textId="427589A3" w:rsidR="00F75331" w:rsidRPr="00F75331" w:rsidRDefault="00F75331" w:rsidP="0082508E">
            <w:pPr>
              <w:rPr>
                <w:b/>
                <w:bCs w:val="0"/>
              </w:rPr>
            </w:pPr>
            <w:r>
              <w:rPr>
                <w:b/>
              </w:rPr>
              <w:t>Subtotal</w:t>
            </w:r>
          </w:p>
        </w:tc>
        <w:tc>
          <w:tcPr>
            <w:tcW w:w="1519" w:type="dxa"/>
          </w:tcPr>
          <w:p w14:paraId="34CFF3DB" w14:textId="77777777" w:rsidR="002848C4" w:rsidRDefault="002848C4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28CADCBF" w14:textId="77777777" w:rsidR="002848C4" w:rsidRDefault="002848C4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09834A1B" w14:textId="77777777" w:rsidR="002848C4" w:rsidRDefault="002848C4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5331" w14:paraId="7722FAD8" w14:textId="77777777" w:rsidTr="00825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</w:tcPr>
          <w:p w14:paraId="427F0D2D" w14:textId="6804E5A7" w:rsidR="00F75331" w:rsidRPr="00F75331" w:rsidRDefault="00F75331" w:rsidP="0082508E">
            <w:pPr>
              <w:rPr>
                <w:b/>
                <w:bCs w:val="0"/>
              </w:rPr>
            </w:pPr>
            <w:r>
              <w:rPr>
                <w:b/>
              </w:rPr>
              <w:t>Tax Rate</w:t>
            </w:r>
          </w:p>
        </w:tc>
        <w:tc>
          <w:tcPr>
            <w:tcW w:w="1519" w:type="dxa"/>
          </w:tcPr>
          <w:p w14:paraId="1F294EB7" w14:textId="77777777" w:rsidR="00F75331" w:rsidRDefault="00F75331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0EBD9461" w14:textId="77777777" w:rsidR="00F75331" w:rsidRDefault="00F75331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</w:tcPr>
          <w:p w14:paraId="19F2152C" w14:textId="77777777" w:rsidR="00F75331" w:rsidRDefault="00F75331" w:rsidP="0082508E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8E" w14:paraId="4371DE15" w14:textId="77777777" w:rsidTr="008250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947" w:type="dxa"/>
          </w:tcPr>
          <w:p w14:paraId="688B787E" w14:textId="77777777" w:rsidR="0082508E" w:rsidRDefault="0082508E" w:rsidP="0082508E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837F9D2DCFD7E0409EC9309712701BFC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Pr="00800EAE">
                  <w:rPr>
                    <w:b/>
                  </w:rPr>
                  <w:t>Total</w:t>
                </w:r>
              </w:sdtContent>
            </w:sdt>
          </w:p>
        </w:tc>
        <w:tc>
          <w:tcPr>
            <w:tcW w:w="1519" w:type="dxa"/>
          </w:tcPr>
          <w:p w14:paraId="73877CE9" w14:textId="77777777" w:rsidR="0082508E" w:rsidRDefault="0082508E" w:rsidP="0082508E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7" w:type="dxa"/>
          </w:tcPr>
          <w:p w14:paraId="2ACC1C25" w14:textId="77777777" w:rsidR="0082508E" w:rsidRDefault="0082508E" w:rsidP="0082508E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Enter total amount:"/>
            <w:tag w:val="Enter total amount:"/>
            <w:id w:val="876438042"/>
            <w:placeholder>
              <w:docPart w:val="155DF003B786BC45ACE352A090D67A0B"/>
            </w:placeholder>
            <w:temporary/>
            <w:showingPlcHdr/>
            <w15:appearance w15:val="hidden"/>
          </w:sdtPr>
          <w:sdtContent>
            <w:tc>
              <w:tcPr>
                <w:tcW w:w="1747" w:type="dxa"/>
              </w:tcPr>
              <w:p w14:paraId="499A6718" w14:textId="7019D9F9" w:rsidR="0082508E" w:rsidRDefault="0082508E" w:rsidP="0082508E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 w:rsidRPr="00BB5412">
                  <w:t>Enter total amount</w:t>
                </w:r>
              </w:p>
            </w:tc>
          </w:sdtContent>
        </w:sdt>
      </w:tr>
    </w:tbl>
    <w:p w14:paraId="0261A7B8" w14:textId="54C00E6F" w:rsidR="006224C3" w:rsidRDefault="00000000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798610A255C36C4CAF124AECD4E08180"/>
          </w:placeholder>
          <w:temporary/>
          <w:showingPlcHdr/>
          <w15:appearance w15:val="hidden"/>
        </w:sdtPr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A72B8AF21EF8AB4EB15F3284713A120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82508E">
            <w:t>Medical Institution</w:t>
          </w:r>
        </w:sdtContent>
      </w:sdt>
    </w:p>
    <w:p w14:paraId="776BFA62" w14:textId="77777777" w:rsidR="00424AE2" w:rsidRDefault="00000000">
      <w:pPr>
        <w:pStyle w:val="Closing"/>
      </w:pPr>
      <w:sdt>
        <w:sdtPr>
          <w:alias w:val="Payment is due within 30 days:"/>
          <w:tag w:val="Payment is due within 30 days:"/>
          <w:id w:val="2063824140"/>
          <w:placeholder>
            <w:docPart w:val="90691702C7924F498AC0A7F7C29FBD00"/>
          </w:placeholder>
          <w:temporary/>
          <w:showingPlcHdr/>
          <w15:appearance w15:val="hidden"/>
        </w:sdtPr>
        <w:sdtContent>
          <w:r w:rsidR="003E2C99">
            <w:t>Payment is due within 30 days.</w:t>
          </w:r>
        </w:sdtContent>
      </w:sdt>
    </w:p>
    <w:p w14:paraId="1034B408" w14:textId="1FB472BC" w:rsidR="001305C3" w:rsidRDefault="00000000" w:rsidP="00F75331">
      <w:pPr>
        <w:pStyle w:val="Closing"/>
      </w:pPr>
      <w:sdt>
        <w:sdtPr>
          <w:alias w:val="If you have any questions concerning this invoice, contact:"/>
          <w:tag w:val="If you have any questions concerning this invoice, contact:"/>
          <w:id w:val="-1915999693"/>
          <w:placeholder>
            <w:docPart w:val="C3478D5E750F03499A83B957CC244550"/>
          </w:placeholder>
          <w:temporary/>
          <w:showingPlcHdr/>
          <w15:appearance w15:val="hidden"/>
        </w:sdtPr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6D0D923D431F0D4BAF060C5C25129D9A"/>
          </w:placeholder>
          <w:temporary/>
          <w:showingPlcHdr/>
          <w15:appearance w15:val="hidden"/>
        </w:sdtPr>
        <w:sdtContent>
          <w:r w:rsidR="00B862E8">
            <w:t>contact</w:t>
          </w:r>
        </w:sdtContent>
      </w:sdt>
      <w:r w:rsidR="00B862E8"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name:"/>
          <w:tag w:val="Enter name:"/>
          <w:id w:val="1944266295"/>
          <w:placeholder>
            <w:docPart w:val="AABBF595B74B8140B1C796F2A3B993AB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Name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785775384"/>
          <w:placeholder>
            <w:docPart w:val="D204B0070F4BFB4895AB5E8762170416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phone:"/>
          <w:tag w:val="Enter phone"/>
          <w:id w:val="-1843694107"/>
          <w:placeholder>
            <w:docPart w:val="2FC7BEAFD4A3D346BB0208A3E7874ECD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Phone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679629436"/>
          <w:placeholder>
            <w:docPart w:val="5DDF199F077CA243AED3EBC6CBF1082E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email:"/>
          <w:tag w:val="Enter email:"/>
          <w:id w:val="491149979"/>
          <w:placeholder>
            <w:docPart w:val="F4EE5EE03CA35645935C3344B339965E"/>
          </w:placeholder>
          <w:temporary/>
          <w:showingPlcHdr/>
          <w15:appearance w15:val="hidden"/>
        </w:sdtPr>
        <w:sdtContent>
          <w:r w:rsidR="002D57CE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Email</w:t>
          </w:r>
        </w:sdtContent>
      </w:sdt>
    </w:p>
    <w:sectPr w:rsidR="0013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CCCE" w14:textId="77777777" w:rsidR="00BF6C66" w:rsidRDefault="00BF6C66">
      <w:pPr>
        <w:spacing w:line="240" w:lineRule="auto"/>
      </w:pPr>
      <w:r>
        <w:separator/>
      </w:r>
    </w:p>
  </w:endnote>
  <w:endnote w:type="continuationSeparator" w:id="0">
    <w:p w14:paraId="25DBE7C4" w14:textId="77777777" w:rsidR="00BF6C66" w:rsidRDefault="00BF6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41CB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DDF199F077CA243AED3EBC6CBF1082E"/>
      </w:placeholder>
      <w:showingPlcHdr/>
      <w15:appearance w15:val="hidden"/>
    </w:sdtPr>
    <w:sdtContent>
      <w:p w14:paraId="5374A572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5167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8355" w14:textId="77777777" w:rsidR="00BF6C66" w:rsidRDefault="00BF6C66">
      <w:pPr>
        <w:spacing w:line="240" w:lineRule="auto"/>
      </w:pPr>
      <w:r>
        <w:separator/>
      </w:r>
    </w:p>
  </w:footnote>
  <w:footnote w:type="continuationSeparator" w:id="0">
    <w:p w14:paraId="20602111" w14:textId="77777777" w:rsidR="00BF6C66" w:rsidRDefault="00BF6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155A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9B84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FBB4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121414">
    <w:abstractNumId w:val="9"/>
  </w:num>
  <w:num w:numId="2" w16cid:durableId="786313478">
    <w:abstractNumId w:val="7"/>
  </w:num>
  <w:num w:numId="3" w16cid:durableId="582956998">
    <w:abstractNumId w:val="6"/>
  </w:num>
  <w:num w:numId="4" w16cid:durableId="631598074">
    <w:abstractNumId w:val="5"/>
  </w:num>
  <w:num w:numId="5" w16cid:durableId="1087849420">
    <w:abstractNumId w:val="4"/>
  </w:num>
  <w:num w:numId="6" w16cid:durableId="2013951060">
    <w:abstractNumId w:val="8"/>
  </w:num>
  <w:num w:numId="7" w16cid:durableId="144248927">
    <w:abstractNumId w:val="3"/>
  </w:num>
  <w:num w:numId="8" w16cid:durableId="1654675706">
    <w:abstractNumId w:val="2"/>
  </w:num>
  <w:num w:numId="9" w16cid:durableId="1492596555">
    <w:abstractNumId w:val="1"/>
  </w:num>
  <w:num w:numId="10" w16cid:durableId="16628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83"/>
    <w:rsid w:val="00045B83"/>
    <w:rsid w:val="00047EFB"/>
    <w:rsid w:val="00070619"/>
    <w:rsid w:val="000A6FD7"/>
    <w:rsid w:val="000A7801"/>
    <w:rsid w:val="000D7995"/>
    <w:rsid w:val="001305C3"/>
    <w:rsid w:val="001336D0"/>
    <w:rsid w:val="001C03E2"/>
    <w:rsid w:val="001C24D9"/>
    <w:rsid w:val="00227A4D"/>
    <w:rsid w:val="00242FE3"/>
    <w:rsid w:val="00245B36"/>
    <w:rsid w:val="002848C4"/>
    <w:rsid w:val="002A30BA"/>
    <w:rsid w:val="002B6783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2508E"/>
    <w:rsid w:val="008C1CB7"/>
    <w:rsid w:val="0092461E"/>
    <w:rsid w:val="009450CA"/>
    <w:rsid w:val="009863CD"/>
    <w:rsid w:val="009B1EA2"/>
    <w:rsid w:val="00A003D0"/>
    <w:rsid w:val="00A0185B"/>
    <w:rsid w:val="00A2327F"/>
    <w:rsid w:val="00A350F6"/>
    <w:rsid w:val="00A96042"/>
    <w:rsid w:val="00AA1304"/>
    <w:rsid w:val="00B35EF3"/>
    <w:rsid w:val="00B511E3"/>
    <w:rsid w:val="00B54B52"/>
    <w:rsid w:val="00B70BA4"/>
    <w:rsid w:val="00B862E8"/>
    <w:rsid w:val="00BA25D6"/>
    <w:rsid w:val="00BB5412"/>
    <w:rsid w:val="00BF6C66"/>
    <w:rsid w:val="00C11181"/>
    <w:rsid w:val="00C26B3F"/>
    <w:rsid w:val="00C506F0"/>
    <w:rsid w:val="00CF7429"/>
    <w:rsid w:val="00D87EEF"/>
    <w:rsid w:val="00DB31AE"/>
    <w:rsid w:val="00DD2806"/>
    <w:rsid w:val="00E54B4D"/>
    <w:rsid w:val="00E603D0"/>
    <w:rsid w:val="00EE7469"/>
    <w:rsid w:val="00F75331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B33302"/>
  <w15:chartTrackingRefBased/>
  <w15:docId w15:val="{455AF45D-E3E2-2B4A-ADD7-2AA9472A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A6FF2CB0-8B47-F446-BC72-F1A3459F7DBC%7dtf03987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F90BA6538494FB717C107E3B0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EC92-A0E9-5848-BD18-F7D6AB8968C8}"/>
      </w:docPartPr>
      <w:docPartBody>
        <w:p w:rsidR="00000000" w:rsidRDefault="00000000">
          <w:pPr>
            <w:pStyle w:val="F07F90BA6538494FB717C107E3B0415F"/>
          </w:pPr>
          <w:r w:rsidRPr="006224C3">
            <w:t>Company Name</w:t>
          </w:r>
        </w:p>
      </w:docPartBody>
    </w:docPart>
    <w:docPart>
      <w:docPartPr>
        <w:name w:val="999A214C39067E45BA6519609D70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6F1-E29C-BC44-95D6-7586D4F8C92E}"/>
      </w:docPartPr>
      <w:docPartBody>
        <w:p w:rsidR="00000000" w:rsidRDefault="00000000">
          <w:pPr>
            <w:pStyle w:val="999A214C39067E45BA6519609D70265E"/>
          </w:pPr>
          <w:r>
            <w:t>invoice</w:t>
          </w:r>
        </w:p>
      </w:docPartBody>
    </w:docPart>
    <w:docPart>
      <w:docPartPr>
        <w:name w:val="D5F89A1436B51D41A405BF32FA8B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D1FC-7B5E-6D42-AC9B-0A5A367E864C}"/>
      </w:docPartPr>
      <w:docPartBody>
        <w:p w:rsidR="00000000" w:rsidRDefault="00000000">
          <w:pPr>
            <w:pStyle w:val="D5F89A1436B51D41A405BF32FA8B0366"/>
          </w:pPr>
          <w:r w:rsidRPr="00BB5412">
            <w:t>Street Address</w:t>
          </w:r>
        </w:p>
      </w:docPartBody>
    </w:docPart>
    <w:docPart>
      <w:docPartPr>
        <w:name w:val="920F7926A07E144987C1D7E92EDA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EC35-A796-1742-A5BB-B94699A4E4BA}"/>
      </w:docPartPr>
      <w:docPartBody>
        <w:p w:rsidR="00000000" w:rsidRDefault="00000000">
          <w:pPr>
            <w:pStyle w:val="920F7926A07E144987C1D7E92EDA8A40"/>
          </w:pPr>
          <w:r w:rsidRPr="00BB5412">
            <w:t>City, ST ZIP Code</w:t>
          </w:r>
        </w:p>
      </w:docPartBody>
    </w:docPart>
    <w:docPart>
      <w:docPartPr>
        <w:name w:val="730DE52552A0B846958D5740A38E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1C8C-CAB5-BE49-B42A-031226049D5F}"/>
      </w:docPartPr>
      <w:docPartBody>
        <w:p w:rsidR="00000000" w:rsidRDefault="00000000">
          <w:pPr>
            <w:pStyle w:val="730DE52552A0B846958D5740A38E3CE1"/>
          </w:pPr>
          <w:r w:rsidRPr="00BB5412">
            <w:t>Phone</w:t>
          </w:r>
        </w:p>
      </w:docPartBody>
    </w:docPart>
    <w:docPart>
      <w:docPartPr>
        <w:name w:val="AE5AEB9915FA7C4D8A8FF8157E6A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9D4D3-9D12-FC49-9C1C-865FE70A6944}"/>
      </w:docPartPr>
      <w:docPartBody>
        <w:p w:rsidR="00000000" w:rsidRDefault="00000000">
          <w:pPr>
            <w:pStyle w:val="AE5AEB9915FA7C4D8A8FF8157E6A0730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149D051F4C8EF9468FD3CD7CA7F4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7EE9-A160-CB4C-A475-F27289781EF7}"/>
      </w:docPartPr>
      <w:docPartBody>
        <w:p w:rsidR="00000000" w:rsidRDefault="00000000">
          <w:pPr>
            <w:pStyle w:val="149D051F4C8EF9468FD3CD7CA7F41A52"/>
          </w:pPr>
          <w:r w:rsidRPr="00BB5412">
            <w:t>Website</w:t>
          </w:r>
        </w:p>
      </w:docPartBody>
    </w:docPart>
    <w:docPart>
      <w:docPartPr>
        <w:name w:val="87783D4A52EC34479F9616A76DD2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8D87-AF21-254F-9120-71CF3DF6796A}"/>
      </w:docPartPr>
      <w:docPartBody>
        <w:p w:rsidR="00000000" w:rsidRDefault="00000000">
          <w:pPr>
            <w:pStyle w:val="87783D4A52EC34479F9616A76DD2B2E5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2E9DD34ABEDAFA48BB493DCBB111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2AC3-7048-3740-AD47-64C649AC11EE}"/>
      </w:docPartPr>
      <w:docPartBody>
        <w:p w:rsidR="00000000" w:rsidRDefault="00000000">
          <w:pPr>
            <w:pStyle w:val="2E9DD34ABEDAFA48BB493DCBB111F9C2"/>
          </w:pPr>
          <w:r>
            <w:t>Invoice No</w:t>
          </w:r>
        </w:p>
      </w:docPartBody>
    </w:docPart>
    <w:docPart>
      <w:docPartPr>
        <w:name w:val="0D5AB547EA037644AC9AF3FB0F2D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751D-D0E8-E14F-AA42-6BCF372DAAEF}"/>
      </w:docPartPr>
      <w:docPartBody>
        <w:p w:rsidR="00000000" w:rsidRDefault="00000000">
          <w:pPr>
            <w:pStyle w:val="0D5AB547EA037644AC9AF3FB0F2DB81B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846D8AF3978E3478ED3ED2592A9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149F-E52B-B94B-B6BA-641F5FE4AFE7}"/>
      </w:docPartPr>
      <w:docPartBody>
        <w:p w:rsidR="00000000" w:rsidRDefault="00000000">
          <w:pPr>
            <w:pStyle w:val="E846D8AF3978E3478ED3ED2592A91F5D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209F6DEAD4CE734AB2072EF46CEA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0D12-3880-B842-BAC6-1869975E86E3}"/>
      </w:docPartPr>
      <w:docPartBody>
        <w:p w:rsidR="00000000" w:rsidRDefault="00000000">
          <w:pPr>
            <w:pStyle w:val="209F6DEAD4CE734AB2072EF46CEA42F5"/>
          </w:pPr>
          <w:r w:rsidRPr="00BB5412">
            <w:t>Name</w:t>
          </w:r>
        </w:p>
      </w:docPartBody>
    </w:docPart>
    <w:docPart>
      <w:docPartPr>
        <w:name w:val="56BFFA481AF01346A6A2DCDFEFEEF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45E8-3967-204B-993B-D56814FC76B1}"/>
      </w:docPartPr>
      <w:docPartBody>
        <w:p w:rsidR="00000000" w:rsidRDefault="00000000">
          <w:pPr>
            <w:pStyle w:val="56BFFA481AF01346A6A2DCDFEFEEF9E3"/>
          </w:pPr>
          <w:r w:rsidRPr="00BB5412">
            <w:t>Phone</w:t>
          </w:r>
        </w:p>
      </w:docPartBody>
    </w:docPart>
    <w:docPart>
      <w:docPartPr>
        <w:name w:val="798610A255C36C4CAF124AECD4E08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D205-2603-8546-8A3B-C7F6D22C2596}"/>
      </w:docPartPr>
      <w:docPartBody>
        <w:p w:rsidR="00000000" w:rsidRDefault="00000000">
          <w:pPr>
            <w:pStyle w:val="798610A255C36C4CAF124AECD4E08180"/>
          </w:pPr>
          <w:r>
            <w:t>Make all checks payable to</w:t>
          </w:r>
        </w:p>
      </w:docPartBody>
    </w:docPart>
    <w:docPart>
      <w:docPartPr>
        <w:name w:val="A72B8AF21EF8AB4EB15F3284713A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FB645-CBB7-AC4E-A802-489AD142C99F}"/>
      </w:docPartPr>
      <w:docPartBody>
        <w:p w:rsidR="00000000" w:rsidRDefault="00000000">
          <w:pPr>
            <w:pStyle w:val="A72B8AF21EF8AB4EB15F3284713A1200"/>
          </w:pPr>
          <w:r w:rsidRPr="006224C3">
            <w:t>Company Name</w:t>
          </w:r>
        </w:p>
      </w:docPartBody>
    </w:docPart>
    <w:docPart>
      <w:docPartPr>
        <w:name w:val="90691702C7924F498AC0A7F7C29F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2932-068E-EA48-81C9-3CDABA9B8225}"/>
      </w:docPartPr>
      <w:docPartBody>
        <w:p w:rsidR="00000000" w:rsidRDefault="00000000">
          <w:pPr>
            <w:pStyle w:val="90691702C7924F498AC0A7F7C29FBD00"/>
          </w:pPr>
          <w:r>
            <w:t>Payment is due within 30 days.</w:t>
          </w:r>
        </w:p>
      </w:docPartBody>
    </w:docPart>
    <w:docPart>
      <w:docPartPr>
        <w:name w:val="C3478D5E750F03499A83B957CC244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3BD7-4909-614B-936C-C203049697FF}"/>
      </w:docPartPr>
      <w:docPartBody>
        <w:p w:rsidR="00000000" w:rsidRDefault="00000000">
          <w:pPr>
            <w:pStyle w:val="C3478D5E750F03499A83B957CC244550"/>
          </w:pPr>
          <w:r w:rsidRPr="00B862E8">
            <w:t>If you have any questions concerning this invoice,</w:t>
          </w:r>
        </w:p>
      </w:docPartBody>
    </w:docPart>
    <w:docPart>
      <w:docPartPr>
        <w:name w:val="6D0D923D431F0D4BAF060C5C2512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0EA1-08D0-AA44-B93E-3558AAEF02D1}"/>
      </w:docPartPr>
      <w:docPartBody>
        <w:p w:rsidR="00000000" w:rsidRDefault="00000000">
          <w:pPr>
            <w:pStyle w:val="6D0D923D431F0D4BAF060C5C25129D9A"/>
          </w:pPr>
          <w:r>
            <w:t>contact</w:t>
          </w:r>
        </w:p>
      </w:docPartBody>
    </w:docPart>
    <w:docPart>
      <w:docPartPr>
        <w:name w:val="AABBF595B74B8140B1C796F2A3B9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42A37-1863-4946-8835-AE5654DC3160}"/>
      </w:docPartPr>
      <w:docPartBody>
        <w:p w:rsidR="00000000" w:rsidRDefault="00000000">
          <w:pPr>
            <w:pStyle w:val="AABBF595B74B8140B1C796F2A3B993AB"/>
          </w:pPr>
          <w:r>
            <w:rPr>
              <w:rStyle w:val="Heading5Char"/>
            </w:rPr>
            <w:t>Name</w:t>
          </w:r>
        </w:p>
      </w:docPartBody>
    </w:docPart>
    <w:docPart>
      <w:docPartPr>
        <w:name w:val="D204B0070F4BFB4895AB5E876217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2362-2C65-2D43-B36F-09EB800F8DFF}"/>
      </w:docPartPr>
      <w:docPartBody>
        <w:p w:rsidR="00000000" w:rsidRDefault="00000000">
          <w:pPr>
            <w:pStyle w:val="D204B0070F4BFB4895AB5E8762170416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2FC7BEAFD4A3D346BB0208A3E787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28C5-2D14-F34B-8713-DF0C24DFA1DB}"/>
      </w:docPartPr>
      <w:docPartBody>
        <w:p w:rsidR="00000000" w:rsidRDefault="00000000">
          <w:pPr>
            <w:pStyle w:val="2FC7BEAFD4A3D346BB0208A3E7874ECD"/>
          </w:pPr>
          <w:r>
            <w:rPr>
              <w:rStyle w:val="Heading5Char"/>
            </w:rPr>
            <w:t>Phone</w:t>
          </w:r>
        </w:p>
      </w:docPartBody>
    </w:docPart>
    <w:docPart>
      <w:docPartPr>
        <w:name w:val="5DDF199F077CA243AED3EBC6CBF1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C787-F513-494F-90CD-C9A9A60DD631}"/>
      </w:docPartPr>
      <w:docPartBody>
        <w:p w:rsidR="00000000" w:rsidRDefault="00000000">
          <w:pPr>
            <w:pStyle w:val="5DDF199F077CA243AED3EBC6CBF1082E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F4EE5EE03CA35645935C3344B339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DA4F-2C8F-144B-A5BC-712A7BBA27A9}"/>
      </w:docPartPr>
      <w:docPartBody>
        <w:p w:rsidR="00000000" w:rsidRDefault="00000000">
          <w:pPr>
            <w:pStyle w:val="F4EE5EE03CA35645935C3344B339965E"/>
          </w:pPr>
          <w:r>
            <w:rPr>
              <w:rStyle w:val="Heading5Char"/>
            </w:rPr>
            <w:t>Email</w:t>
          </w:r>
        </w:p>
      </w:docPartBody>
    </w:docPart>
    <w:docPart>
      <w:docPartPr>
        <w:name w:val="2DA701C552DF1F43BA3529CBBAF59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963ED-8421-5040-B9EB-66FBC930341D}"/>
      </w:docPartPr>
      <w:docPartBody>
        <w:p w:rsidR="00000000" w:rsidRDefault="00F22FE5" w:rsidP="00F22FE5">
          <w:pPr>
            <w:pStyle w:val="2DA701C552DF1F43BA3529CBBAF59DE6"/>
          </w:pPr>
          <w:r w:rsidRPr="006224C3">
            <w:rPr>
              <w:rStyle w:val="Emphasis"/>
            </w:rPr>
            <w:t>Description</w:t>
          </w:r>
        </w:p>
      </w:docPartBody>
    </w:docPart>
    <w:docPart>
      <w:docPartPr>
        <w:name w:val="053C67E99A221F48BD35EB33FB7C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B5D90-AE0C-834F-8264-0688BFA93F84}"/>
      </w:docPartPr>
      <w:docPartBody>
        <w:p w:rsidR="00000000" w:rsidRDefault="00F22FE5" w:rsidP="00F22FE5">
          <w:pPr>
            <w:pStyle w:val="053C67E99A221F48BD35EB33FB7CA43D"/>
          </w:pPr>
          <w:r w:rsidRPr="006224C3">
            <w:rPr>
              <w:rStyle w:val="Emphasis"/>
            </w:rPr>
            <w:t>Amount</w:t>
          </w:r>
        </w:p>
      </w:docPartBody>
    </w:docPart>
    <w:docPart>
      <w:docPartPr>
        <w:name w:val="837F9D2DCFD7E0409EC930971270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669F-70C3-4B47-99A5-89B4A47B8AEA}"/>
      </w:docPartPr>
      <w:docPartBody>
        <w:p w:rsidR="00000000" w:rsidRDefault="00F22FE5" w:rsidP="00F22FE5">
          <w:pPr>
            <w:pStyle w:val="837F9D2DCFD7E0409EC9309712701BFC"/>
          </w:pPr>
          <w:r w:rsidRPr="00800EAE">
            <w:rPr>
              <w:b/>
            </w:rPr>
            <w:t>Total</w:t>
          </w:r>
        </w:p>
      </w:docPartBody>
    </w:docPart>
    <w:docPart>
      <w:docPartPr>
        <w:name w:val="155DF003B786BC45ACE352A090D6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939C5-62BE-AB4D-A65F-895113F1CDA1}"/>
      </w:docPartPr>
      <w:docPartBody>
        <w:p w:rsidR="00000000" w:rsidRDefault="00F22FE5" w:rsidP="00F22FE5">
          <w:pPr>
            <w:pStyle w:val="155DF003B786BC45ACE352A090D67A0B"/>
          </w:pPr>
          <w:r w:rsidRPr="00BB5412">
            <w:t>Enter total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E5"/>
    <w:rsid w:val="005729A6"/>
    <w:rsid w:val="00F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7F90BA6538494FB717C107E3B0415F">
    <w:name w:val="F07F90BA6538494FB717C107E3B0415F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F838B0DEB042AF4E81FD7D19768240DC">
    <w:name w:val="F838B0DEB042AF4E81FD7D19768240DC"/>
  </w:style>
  <w:style w:type="paragraph" w:customStyle="1" w:styleId="999A214C39067E45BA6519609D70265E">
    <w:name w:val="999A214C39067E45BA6519609D70265E"/>
  </w:style>
  <w:style w:type="paragraph" w:customStyle="1" w:styleId="D5F89A1436B51D41A405BF32FA8B0366">
    <w:name w:val="D5F89A1436B51D41A405BF32FA8B0366"/>
  </w:style>
  <w:style w:type="paragraph" w:customStyle="1" w:styleId="920F7926A07E144987C1D7E92EDA8A40">
    <w:name w:val="920F7926A07E144987C1D7E92EDA8A40"/>
  </w:style>
  <w:style w:type="paragraph" w:customStyle="1" w:styleId="730DE52552A0B846958D5740A38E3CE1">
    <w:name w:val="730DE52552A0B846958D5740A38E3CE1"/>
  </w:style>
  <w:style w:type="paragraph" w:customStyle="1" w:styleId="AE5AEB9915FA7C4D8A8FF8157E6A0730">
    <w:name w:val="AE5AEB9915FA7C4D8A8FF8157E6A0730"/>
  </w:style>
  <w:style w:type="paragraph" w:customStyle="1" w:styleId="DF19DA60628BDC4CAFD75D54D9B4A350">
    <w:name w:val="DF19DA60628BDC4CAFD75D54D9B4A350"/>
  </w:style>
  <w:style w:type="paragraph" w:customStyle="1" w:styleId="9C67040407ACAD4E8CF5091FD154218D">
    <w:name w:val="9C67040407ACAD4E8CF5091FD154218D"/>
  </w:style>
  <w:style w:type="paragraph" w:customStyle="1" w:styleId="3AAC5C419F2F6F4DB255D22ACB9D056F">
    <w:name w:val="3AAC5C419F2F6F4DB255D22ACB9D056F"/>
  </w:style>
  <w:style w:type="paragraph" w:customStyle="1" w:styleId="750F9FE7E0484A488F1D398973264160">
    <w:name w:val="750F9FE7E0484A488F1D398973264160"/>
  </w:style>
  <w:style w:type="paragraph" w:customStyle="1" w:styleId="2B6672632DC99B468E623A8213EAD8B6">
    <w:name w:val="2B6672632DC99B468E623A8213EAD8B6"/>
  </w:style>
  <w:style w:type="paragraph" w:customStyle="1" w:styleId="149D051F4C8EF9468FD3CD7CA7F41A52">
    <w:name w:val="149D051F4C8EF9468FD3CD7CA7F41A52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87783D4A52EC34479F9616A76DD2B2E5">
    <w:name w:val="87783D4A52EC34479F9616A76DD2B2E5"/>
  </w:style>
  <w:style w:type="paragraph" w:customStyle="1" w:styleId="2E9DD34ABEDAFA48BB493DCBB111F9C2">
    <w:name w:val="2E9DD34ABEDAFA48BB493DCBB111F9C2"/>
  </w:style>
  <w:style w:type="paragraph" w:customStyle="1" w:styleId="0D5AB547EA037644AC9AF3FB0F2DB81B">
    <w:name w:val="0D5AB547EA037644AC9AF3FB0F2DB81B"/>
  </w:style>
  <w:style w:type="paragraph" w:customStyle="1" w:styleId="E846D8AF3978E3478ED3ED2592A91F5D">
    <w:name w:val="E846D8AF3978E3478ED3ED2592A91F5D"/>
  </w:style>
  <w:style w:type="paragraph" w:customStyle="1" w:styleId="2FF228B6F9098144A19123BA4335A5CC">
    <w:name w:val="2FF228B6F9098144A19123BA4335A5CC"/>
  </w:style>
  <w:style w:type="paragraph" w:customStyle="1" w:styleId="209F6DEAD4CE734AB2072EF46CEA42F5">
    <w:name w:val="209F6DEAD4CE734AB2072EF46CEA42F5"/>
  </w:style>
  <w:style w:type="paragraph" w:customStyle="1" w:styleId="7B97F7791C11764EBC4F255EBC6966B0">
    <w:name w:val="7B97F7791C11764EBC4F255EBC6966B0"/>
  </w:style>
  <w:style w:type="paragraph" w:customStyle="1" w:styleId="56BFFA481AF01346A6A2DCDFEFEEF9E3">
    <w:name w:val="56BFFA481AF01346A6A2DCDFEFEEF9E3"/>
  </w:style>
  <w:style w:type="paragraph" w:customStyle="1" w:styleId="12C4C87BB37C064C8FCA89D4116B0BD9">
    <w:name w:val="12C4C87BB37C064C8FCA89D4116B0BD9"/>
  </w:style>
  <w:style w:type="paragraph" w:customStyle="1" w:styleId="21F343A4F59B364496B97DF41A4B11A9">
    <w:name w:val="21F343A4F59B364496B97DF41A4B11A9"/>
  </w:style>
  <w:style w:type="paragraph" w:customStyle="1" w:styleId="FAF49EE67B65A742A2F7040AA6EE35ED">
    <w:name w:val="FAF49EE67B65A742A2F7040AA6EE35ED"/>
  </w:style>
  <w:style w:type="paragraph" w:customStyle="1" w:styleId="EF0F253E2B486B48A496F7F423819F50">
    <w:name w:val="EF0F253E2B486B48A496F7F423819F50"/>
  </w:style>
  <w:style w:type="paragraph" w:customStyle="1" w:styleId="FF4590257C75A24AAB4445C71BE2DD1D">
    <w:name w:val="FF4590257C75A24AAB4445C71BE2DD1D"/>
  </w:style>
  <w:style w:type="character" w:styleId="Emphasis">
    <w:name w:val="Emphasis"/>
    <w:basedOn w:val="DefaultParagraphFont"/>
    <w:uiPriority w:val="13"/>
    <w:qFormat/>
    <w:rsid w:val="00F22FE5"/>
    <w:rPr>
      <w:b/>
      <w:iCs/>
      <w:color w:val="2F5496" w:themeColor="accent1" w:themeShade="BF"/>
    </w:rPr>
  </w:style>
  <w:style w:type="paragraph" w:customStyle="1" w:styleId="BAEDDC90B75F974388A84A0437BC64D8">
    <w:name w:val="BAEDDC90B75F974388A84A0437BC64D8"/>
  </w:style>
  <w:style w:type="paragraph" w:customStyle="1" w:styleId="509A3CB83164EE4E8DF2A68C8A00983B">
    <w:name w:val="509A3CB83164EE4E8DF2A68C8A00983B"/>
  </w:style>
  <w:style w:type="paragraph" w:customStyle="1" w:styleId="2D94B2CDD80E7F48950FB3E478760781">
    <w:name w:val="2D94B2CDD80E7F48950FB3E478760781"/>
  </w:style>
  <w:style w:type="paragraph" w:customStyle="1" w:styleId="6CCD424080962749BCDA28BCD264FBC8">
    <w:name w:val="6CCD424080962749BCDA28BCD264FBC8"/>
  </w:style>
  <w:style w:type="paragraph" w:customStyle="1" w:styleId="D77D26AAA872434F98F5B3CBE4169823">
    <w:name w:val="D77D26AAA872434F98F5B3CBE4169823"/>
  </w:style>
  <w:style w:type="paragraph" w:customStyle="1" w:styleId="9BF51F9A713A4E4196985F61F7C13E9A">
    <w:name w:val="9BF51F9A713A4E4196985F61F7C13E9A"/>
  </w:style>
  <w:style w:type="paragraph" w:customStyle="1" w:styleId="C011E18FEBFA2F4BAD3047CEB496400B">
    <w:name w:val="C011E18FEBFA2F4BAD3047CEB496400B"/>
  </w:style>
  <w:style w:type="paragraph" w:customStyle="1" w:styleId="CFB48AEAA5218846A6D469DBA64C0E0B">
    <w:name w:val="CFB48AEAA5218846A6D469DBA64C0E0B"/>
  </w:style>
  <w:style w:type="paragraph" w:customStyle="1" w:styleId="A4047D73B648FC44862289DF09C6F896">
    <w:name w:val="A4047D73B648FC44862289DF09C6F896"/>
  </w:style>
  <w:style w:type="paragraph" w:customStyle="1" w:styleId="5CA1AF84F8230B49A35915A85F2DD20D">
    <w:name w:val="5CA1AF84F8230B49A35915A85F2DD20D"/>
  </w:style>
  <w:style w:type="paragraph" w:customStyle="1" w:styleId="6B102AFD66C4B24E965EF19DA092B7C9">
    <w:name w:val="6B102AFD66C4B24E965EF19DA092B7C9"/>
  </w:style>
  <w:style w:type="paragraph" w:customStyle="1" w:styleId="E40EAA1E7A65C748BB13652D7A6EAF50">
    <w:name w:val="E40EAA1E7A65C748BB13652D7A6EAF50"/>
  </w:style>
  <w:style w:type="paragraph" w:customStyle="1" w:styleId="A91DFC87230612468A94BBFC1BFA9AFF">
    <w:name w:val="A91DFC87230612468A94BBFC1BFA9AFF"/>
  </w:style>
  <w:style w:type="paragraph" w:customStyle="1" w:styleId="0F87E4DEB5A5FC44888A170BD9E7EA62">
    <w:name w:val="0F87E4DEB5A5FC44888A170BD9E7EA62"/>
  </w:style>
  <w:style w:type="paragraph" w:customStyle="1" w:styleId="2D9B6000E36D944ABE8E9887948BDB7C">
    <w:name w:val="2D9B6000E36D944ABE8E9887948BDB7C"/>
  </w:style>
  <w:style w:type="paragraph" w:customStyle="1" w:styleId="3BD69D8DBE79B64F8782B7F5C7A0AC50">
    <w:name w:val="3BD69D8DBE79B64F8782B7F5C7A0AC50"/>
  </w:style>
  <w:style w:type="paragraph" w:customStyle="1" w:styleId="F150C612AF9EE24A994087F3C361A145">
    <w:name w:val="F150C612AF9EE24A994087F3C361A145"/>
  </w:style>
  <w:style w:type="paragraph" w:customStyle="1" w:styleId="35D84CFE2186594BB260CB40AFCB24AD">
    <w:name w:val="35D84CFE2186594BB260CB40AFCB24AD"/>
  </w:style>
  <w:style w:type="paragraph" w:customStyle="1" w:styleId="BAA8161D27BE9F40B9C2E2AB743BD76C">
    <w:name w:val="BAA8161D27BE9F40B9C2E2AB743BD76C"/>
  </w:style>
  <w:style w:type="paragraph" w:customStyle="1" w:styleId="8F3DFBE558EF5749BEEA3A9588975E87">
    <w:name w:val="8F3DFBE558EF5749BEEA3A9588975E87"/>
  </w:style>
  <w:style w:type="paragraph" w:customStyle="1" w:styleId="681645E304E82841A058F1ADA517872C">
    <w:name w:val="681645E304E82841A058F1ADA517872C"/>
  </w:style>
  <w:style w:type="paragraph" w:customStyle="1" w:styleId="2E641F7209993C458F6AFD494C994D1C">
    <w:name w:val="2E641F7209993C458F6AFD494C994D1C"/>
  </w:style>
  <w:style w:type="paragraph" w:customStyle="1" w:styleId="BA08DE166150264ABE05126A0F91ABCE">
    <w:name w:val="BA08DE166150264ABE05126A0F91ABCE"/>
  </w:style>
  <w:style w:type="paragraph" w:customStyle="1" w:styleId="6D7C63A5FDC4EF449960DE402C937090">
    <w:name w:val="6D7C63A5FDC4EF449960DE402C937090"/>
  </w:style>
  <w:style w:type="paragraph" w:customStyle="1" w:styleId="80D67F49F5FE424084842759E9C0E09F">
    <w:name w:val="80D67F49F5FE424084842759E9C0E09F"/>
  </w:style>
  <w:style w:type="paragraph" w:customStyle="1" w:styleId="F6B884EFAC126641B063DD46E57081CB">
    <w:name w:val="F6B884EFAC126641B063DD46E57081CB"/>
  </w:style>
  <w:style w:type="paragraph" w:customStyle="1" w:styleId="27DF33329CDDB6458646EC5A5168CE0E">
    <w:name w:val="27DF33329CDDB6458646EC5A5168CE0E"/>
  </w:style>
  <w:style w:type="paragraph" w:customStyle="1" w:styleId="4EE474872100564483AA25DA45C88D75">
    <w:name w:val="4EE474872100564483AA25DA45C88D75"/>
  </w:style>
  <w:style w:type="paragraph" w:customStyle="1" w:styleId="EBAA6EDE7686034B9E3FD9A9B94071B4">
    <w:name w:val="EBAA6EDE7686034B9E3FD9A9B94071B4"/>
  </w:style>
  <w:style w:type="paragraph" w:customStyle="1" w:styleId="3567AD5662CA1745B0197D12EB322C61">
    <w:name w:val="3567AD5662CA1745B0197D12EB322C61"/>
  </w:style>
  <w:style w:type="paragraph" w:customStyle="1" w:styleId="1D9BE9F3C1B7B749BEA8505F20E62AB6">
    <w:name w:val="1D9BE9F3C1B7B749BEA8505F20E62AB6"/>
  </w:style>
  <w:style w:type="paragraph" w:customStyle="1" w:styleId="858471A19A74B84FBB23314E750421C7">
    <w:name w:val="858471A19A74B84FBB23314E750421C7"/>
  </w:style>
  <w:style w:type="paragraph" w:customStyle="1" w:styleId="FF15ACED8D5900439D0569BA4E93EA21">
    <w:name w:val="FF15ACED8D5900439D0569BA4E93EA21"/>
  </w:style>
  <w:style w:type="paragraph" w:customStyle="1" w:styleId="F3E493B9F5DA7C47BEB180ECE233A6E0">
    <w:name w:val="F3E493B9F5DA7C47BEB180ECE233A6E0"/>
  </w:style>
  <w:style w:type="paragraph" w:customStyle="1" w:styleId="8F4910B357CFBB46A96F0EF6E20A6B7C">
    <w:name w:val="8F4910B357CFBB46A96F0EF6E20A6B7C"/>
  </w:style>
  <w:style w:type="paragraph" w:customStyle="1" w:styleId="07EE10330B5C0248A84121471FAFE74D">
    <w:name w:val="07EE10330B5C0248A84121471FAFE74D"/>
  </w:style>
  <w:style w:type="paragraph" w:customStyle="1" w:styleId="20099D5BCF9D3A46AF5F0953AD45005E">
    <w:name w:val="20099D5BCF9D3A46AF5F0953AD45005E"/>
  </w:style>
  <w:style w:type="paragraph" w:customStyle="1" w:styleId="845DF92B8D0B0E479AB05F3B56723AE1">
    <w:name w:val="845DF92B8D0B0E479AB05F3B56723AE1"/>
  </w:style>
  <w:style w:type="paragraph" w:customStyle="1" w:styleId="798610A255C36C4CAF124AECD4E08180">
    <w:name w:val="798610A255C36C4CAF124AECD4E08180"/>
  </w:style>
  <w:style w:type="paragraph" w:customStyle="1" w:styleId="A72B8AF21EF8AB4EB15F3284713A1200">
    <w:name w:val="A72B8AF21EF8AB4EB15F3284713A1200"/>
  </w:style>
  <w:style w:type="paragraph" w:customStyle="1" w:styleId="90691702C7924F498AC0A7F7C29FBD00">
    <w:name w:val="90691702C7924F498AC0A7F7C29FBD00"/>
  </w:style>
  <w:style w:type="paragraph" w:customStyle="1" w:styleId="C3478D5E750F03499A83B957CC244550">
    <w:name w:val="C3478D5E750F03499A83B957CC244550"/>
  </w:style>
  <w:style w:type="paragraph" w:customStyle="1" w:styleId="6D0D923D431F0D4BAF060C5C25129D9A">
    <w:name w:val="6D0D923D431F0D4BAF060C5C25129D9A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customStyle="1" w:styleId="AABBF595B74B8140B1C796F2A3B993AB">
    <w:name w:val="AABBF595B74B8140B1C796F2A3B993AB"/>
  </w:style>
  <w:style w:type="paragraph" w:customStyle="1" w:styleId="D204B0070F4BFB4895AB5E8762170416">
    <w:name w:val="D204B0070F4BFB4895AB5E8762170416"/>
  </w:style>
  <w:style w:type="paragraph" w:customStyle="1" w:styleId="2FC7BEAFD4A3D346BB0208A3E7874ECD">
    <w:name w:val="2FC7BEAFD4A3D346BB0208A3E7874ECD"/>
  </w:style>
  <w:style w:type="paragraph" w:customStyle="1" w:styleId="5DDF199F077CA243AED3EBC6CBF1082E">
    <w:name w:val="5DDF199F077CA243AED3EBC6CBF1082E"/>
  </w:style>
  <w:style w:type="paragraph" w:customStyle="1" w:styleId="F4EE5EE03CA35645935C3344B339965E">
    <w:name w:val="F4EE5EE03CA35645935C3344B339965E"/>
  </w:style>
  <w:style w:type="paragraph" w:customStyle="1" w:styleId="2D81E5B3A872DC4EA5C2C6B2A74639E0">
    <w:name w:val="2D81E5B3A872DC4EA5C2C6B2A74639E0"/>
  </w:style>
  <w:style w:type="paragraph" w:customStyle="1" w:styleId="340325DA7F595F43A20654575E06D774">
    <w:name w:val="340325DA7F595F43A20654575E06D774"/>
    <w:rsid w:val="00F22FE5"/>
  </w:style>
  <w:style w:type="paragraph" w:customStyle="1" w:styleId="2A261A5B22A97A4497C32261812076CC">
    <w:name w:val="2A261A5B22A97A4497C32261812076CC"/>
    <w:rsid w:val="00F22FE5"/>
  </w:style>
  <w:style w:type="paragraph" w:customStyle="1" w:styleId="A91A0D202E72AF48B27D3A7B6AA898CD">
    <w:name w:val="A91A0D202E72AF48B27D3A7B6AA898CD"/>
    <w:rsid w:val="00F22FE5"/>
  </w:style>
  <w:style w:type="paragraph" w:customStyle="1" w:styleId="B6ECE12E97CD494B8F313EFBC9D53B31">
    <w:name w:val="B6ECE12E97CD494B8F313EFBC9D53B31"/>
    <w:rsid w:val="00F22FE5"/>
  </w:style>
  <w:style w:type="paragraph" w:customStyle="1" w:styleId="8CF35F4A0181E64BA96E3852CE6E0165">
    <w:name w:val="8CF35F4A0181E64BA96E3852CE6E0165"/>
    <w:rsid w:val="00F22FE5"/>
  </w:style>
  <w:style w:type="paragraph" w:customStyle="1" w:styleId="460192C42DEA184897C5234FC8808DCB">
    <w:name w:val="460192C42DEA184897C5234FC8808DCB"/>
    <w:rsid w:val="00F22FE5"/>
  </w:style>
  <w:style w:type="paragraph" w:customStyle="1" w:styleId="91FEA7092959CE44AEE96987952F6A5D">
    <w:name w:val="91FEA7092959CE44AEE96987952F6A5D"/>
    <w:rsid w:val="00F22FE5"/>
  </w:style>
  <w:style w:type="paragraph" w:customStyle="1" w:styleId="E2B18396D42060419D3DF4967E4DE724">
    <w:name w:val="E2B18396D42060419D3DF4967E4DE724"/>
    <w:rsid w:val="00F22FE5"/>
  </w:style>
  <w:style w:type="paragraph" w:customStyle="1" w:styleId="0A4E57F06BD6ED4FBFC863AD57FE4D66">
    <w:name w:val="0A4E57F06BD6ED4FBFC863AD57FE4D66"/>
    <w:rsid w:val="00F22FE5"/>
  </w:style>
  <w:style w:type="paragraph" w:customStyle="1" w:styleId="B777EAEB0D66F744BD8A1510CC3B7BFB">
    <w:name w:val="B777EAEB0D66F744BD8A1510CC3B7BFB"/>
    <w:rsid w:val="00F22FE5"/>
  </w:style>
  <w:style w:type="paragraph" w:customStyle="1" w:styleId="D4E89E0F5CE80042953B7120EB8BFE81">
    <w:name w:val="D4E89E0F5CE80042953B7120EB8BFE81"/>
    <w:rsid w:val="00F22FE5"/>
  </w:style>
  <w:style w:type="paragraph" w:customStyle="1" w:styleId="8B4398F9D2D1924D9DF15C64DE0043C4">
    <w:name w:val="8B4398F9D2D1924D9DF15C64DE0043C4"/>
    <w:rsid w:val="00F22FE5"/>
  </w:style>
  <w:style w:type="paragraph" w:customStyle="1" w:styleId="C9CD4FDD95D4C445B0DE75FCE57A97BE">
    <w:name w:val="C9CD4FDD95D4C445B0DE75FCE57A97BE"/>
    <w:rsid w:val="00F22FE5"/>
  </w:style>
  <w:style w:type="paragraph" w:customStyle="1" w:styleId="5BB3CE36D36E284CA1654023BD778D20">
    <w:name w:val="5BB3CE36D36E284CA1654023BD778D20"/>
    <w:rsid w:val="00F22FE5"/>
  </w:style>
  <w:style w:type="paragraph" w:customStyle="1" w:styleId="10F30FE37ADFF14894641852A5886DFB">
    <w:name w:val="10F30FE37ADFF14894641852A5886DFB"/>
    <w:rsid w:val="00F22FE5"/>
  </w:style>
  <w:style w:type="paragraph" w:customStyle="1" w:styleId="20752417CD7C404D97E74D42C23A964F">
    <w:name w:val="20752417CD7C404D97E74D42C23A964F"/>
    <w:rsid w:val="00F22FE5"/>
  </w:style>
  <w:style w:type="paragraph" w:customStyle="1" w:styleId="085A6DA18C7F5C42AD19A0C6DA8F9F35">
    <w:name w:val="085A6DA18C7F5C42AD19A0C6DA8F9F35"/>
    <w:rsid w:val="00F22FE5"/>
  </w:style>
  <w:style w:type="paragraph" w:customStyle="1" w:styleId="3A47172E12B1774B89D95406761058CC">
    <w:name w:val="3A47172E12B1774B89D95406761058CC"/>
    <w:rsid w:val="00F22FE5"/>
  </w:style>
  <w:style w:type="paragraph" w:customStyle="1" w:styleId="D4FD78AA26DAB24B9E5E8F24DEF782FC">
    <w:name w:val="D4FD78AA26DAB24B9E5E8F24DEF782FC"/>
    <w:rsid w:val="00F22FE5"/>
  </w:style>
  <w:style w:type="paragraph" w:customStyle="1" w:styleId="38BF07FE269259469CDB9493B512CDDB">
    <w:name w:val="38BF07FE269259469CDB9493B512CDDB"/>
    <w:rsid w:val="00F22FE5"/>
  </w:style>
  <w:style w:type="paragraph" w:customStyle="1" w:styleId="B584C6B9CBC6B24DB2CB50F1F2037CB2">
    <w:name w:val="B584C6B9CBC6B24DB2CB50F1F2037CB2"/>
    <w:rsid w:val="00F22FE5"/>
  </w:style>
  <w:style w:type="paragraph" w:customStyle="1" w:styleId="DF7D1E0AC2458E43A22E66CFF1A0BFA1">
    <w:name w:val="DF7D1E0AC2458E43A22E66CFF1A0BFA1"/>
    <w:rsid w:val="00F22FE5"/>
  </w:style>
  <w:style w:type="paragraph" w:customStyle="1" w:styleId="8CB40ADFF962284EBF98210828DA9DA2">
    <w:name w:val="8CB40ADFF962284EBF98210828DA9DA2"/>
    <w:rsid w:val="00F22FE5"/>
  </w:style>
  <w:style w:type="paragraph" w:customStyle="1" w:styleId="72C446D614744A4FA4A8CB0A3ADED10F">
    <w:name w:val="72C446D614744A4FA4A8CB0A3ADED10F"/>
    <w:rsid w:val="00F22FE5"/>
  </w:style>
  <w:style w:type="paragraph" w:customStyle="1" w:styleId="03CBD8A5E17E6A4BA0A77BDFCF681014">
    <w:name w:val="03CBD8A5E17E6A4BA0A77BDFCF681014"/>
    <w:rsid w:val="00F22FE5"/>
  </w:style>
  <w:style w:type="paragraph" w:customStyle="1" w:styleId="4E960407206CC649AFB9F3BC0615042F">
    <w:name w:val="4E960407206CC649AFB9F3BC0615042F"/>
    <w:rsid w:val="00F22FE5"/>
  </w:style>
  <w:style w:type="paragraph" w:customStyle="1" w:styleId="2A2F2673254F79459E3C6C1912B77AC2">
    <w:name w:val="2A2F2673254F79459E3C6C1912B77AC2"/>
    <w:rsid w:val="00F22FE5"/>
  </w:style>
  <w:style w:type="paragraph" w:customStyle="1" w:styleId="37C11F6C63EBD142B6C6C933D103E36E">
    <w:name w:val="37C11F6C63EBD142B6C6C933D103E36E"/>
    <w:rsid w:val="00F22FE5"/>
  </w:style>
  <w:style w:type="paragraph" w:customStyle="1" w:styleId="E8379C0A86EC1F4F8604362303AE9686">
    <w:name w:val="E8379C0A86EC1F4F8604362303AE9686"/>
    <w:rsid w:val="00F22FE5"/>
  </w:style>
  <w:style w:type="paragraph" w:customStyle="1" w:styleId="7D493C2A86AF4940A7EBDFFDECB4F8EA">
    <w:name w:val="7D493C2A86AF4940A7EBDFFDECB4F8EA"/>
    <w:rsid w:val="00F22FE5"/>
  </w:style>
  <w:style w:type="paragraph" w:customStyle="1" w:styleId="90DE884AE2C3AC499996C142D30296B0">
    <w:name w:val="90DE884AE2C3AC499996C142D30296B0"/>
    <w:rsid w:val="00F22FE5"/>
  </w:style>
  <w:style w:type="paragraph" w:customStyle="1" w:styleId="3035F0848798DA4996830DF8F0BCD1A2">
    <w:name w:val="3035F0848798DA4996830DF8F0BCD1A2"/>
    <w:rsid w:val="00F22FE5"/>
  </w:style>
  <w:style w:type="paragraph" w:customStyle="1" w:styleId="0F4E2846808BF946A5FE863B42AFFA00">
    <w:name w:val="0F4E2846808BF946A5FE863B42AFFA00"/>
    <w:rsid w:val="00F22FE5"/>
  </w:style>
  <w:style w:type="paragraph" w:customStyle="1" w:styleId="7BF59AFD212C3C4C99B6F3B905AA1209">
    <w:name w:val="7BF59AFD212C3C4C99B6F3B905AA1209"/>
    <w:rsid w:val="00F22FE5"/>
  </w:style>
  <w:style w:type="paragraph" w:customStyle="1" w:styleId="32DE0C448F6D5D46A7EF24B9274581F7">
    <w:name w:val="32DE0C448F6D5D46A7EF24B9274581F7"/>
    <w:rsid w:val="00F22FE5"/>
  </w:style>
  <w:style w:type="paragraph" w:customStyle="1" w:styleId="73297D145D2BC143A6E52A942FC1757D">
    <w:name w:val="73297D145D2BC143A6E52A942FC1757D"/>
    <w:rsid w:val="00F22FE5"/>
  </w:style>
  <w:style w:type="paragraph" w:customStyle="1" w:styleId="26F65BD2087FEF41AE8FE5D97C1B46BC">
    <w:name w:val="26F65BD2087FEF41AE8FE5D97C1B46BC"/>
    <w:rsid w:val="00F22FE5"/>
  </w:style>
  <w:style w:type="paragraph" w:customStyle="1" w:styleId="BA3E241AE71BF54294E0A2A4DC19A0FC">
    <w:name w:val="BA3E241AE71BF54294E0A2A4DC19A0FC"/>
    <w:rsid w:val="00F22FE5"/>
  </w:style>
  <w:style w:type="paragraph" w:customStyle="1" w:styleId="29F81795E9976643BE0C00221C52A4E0">
    <w:name w:val="29F81795E9976643BE0C00221C52A4E0"/>
    <w:rsid w:val="00F22FE5"/>
  </w:style>
  <w:style w:type="paragraph" w:customStyle="1" w:styleId="ECAD206AA01D00459A9BB8C379539A16">
    <w:name w:val="ECAD206AA01D00459A9BB8C379539A16"/>
    <w:rsid w:val="00F22FE5"/>
  </w:style>
  <w:style w:type="paragraph" w:customStyle="1" w:styleId="9930D1C4271B9D4A97E6A5CF3E1B2FA2">
    <w:name w:val="9930D1C4271B9D4A97E6A5CF3E1B2FA2"/>
    <w:rsid w:val="00F22FE5"/>
  </w:style>
  <w:style w:type="paragraph" w:customStyle="1" w:styleId="7178A004C32C9F4F8800973D9B386810">
    <w:name w:val="7178A004C32C9F4F8800973D9B386810"/>
    <w:rsid w:val="00F22FE5"/>
  </w:style>
  <w:style w:type="paragraph" w:customStyle="1" w:styleId="8D776BBA1D03864B8B9BEA42AED4D51D">
    <w:name w:val="8D776BBA1D03864B8B9BEA42AED4D51D"/>
    <w:rsid w:val="00F22FE5"/>
  </w:style>
  <w:style w:type="paragraph" w:customStyle="1" w:styleId="820D82004D343A4BBC14812C6D682EED">
    <w:name w:val="820D82004D343A4BBC14812C6D682EED"/>
    <w:rsid w:val="00F22FE5"/>
  </w:style>
  <w:style w:type="paragraph" w:customStyle="1" w:styleId="B49C16339E7DB44DB429632B0B14E7C6">
    <w:name w:val="B49C16339E7DB44DB429632B0B14E7C6"/>
    <w:rsid w:val="00F22FE5"/>
  </w:style>
  <w:style w:type="paragraph" w:customStyle="1" w:styleId="D6B6200B0BF7A94EA681588BCFE5C341">
    <w:name w:val="D6B6200B0BF7A94EA681588BCFE5C341"/>
    <w:rsid w:val="00F22FE5"/>
  </w:style>
  <w:style w:type="paragraph" w:customStyle="1" w:styleId="9D3A6926584EDB4991FAD95B37EB4B45">
    <w:name w:val="9D3A6926584EDB4991FAD95B37EB4B45"/>
    <w:rsid w:val="00F22FE5"/>
  </w:style>
  <w:style w:type="paragraph" w:customStyle="1" w:styleId="1877DADD85AF5A43995ACEF08BA058FF">
    <w:name w:val="1877DADD85AF5A43995ACEF08BA058FF"/>
    <w:rsid w:val="00F22FE5"/>
  </w:style>
  <w:style w:type="paragraph" w:customStyle="1" w:styleId="2627DBD3E6EB96448F00968438A4A3E3">
    <w:name w:val="2627DBD3E6EB96448F00968438A4A3E3"/>
    <w:rsid w:val="00F22FE5"/>
  </w:style>
  <w:style w:type="paragraph" w:customStyle="1" w:styleId="A11C79C12B028E46B36BBAE9825D522B">
    <w:name w:val="A11C79C12B028E46B36BBAE9825D522B"/>
    <w:rsid w:val="00F22FE5"/>
  </w:style>
  <w:style w:type="paragraph" w:customStyle="1" w:styleId="A0156F581D91354CA3D2100299A7D15D">
    <w:name w:val="A0156F581D91354CA3D2100299A7D15D"/>
    <w:rsid w:val="00F22FE5"/>
  </w:style>
  <w:style w:type="paragraph" w:customStyle="1" w:styleId="73911EE4E878634B861188332270F7D2">
    <w:name w:val="73911EE4E878634B861188332270F7D2"/>
    <w:rsid w:val="00F22FE5"/>
  </w:style>
  <w:style w:type="paragraph" w:customStyle="1" w:styleId="B9899AAC1D4EA543AA2C6EA9CC0FC4A2">
    <w:name w:val="B9899AAC1D4EA543AA2C6EA9CC0FC4A2"/>
    <w:rsid w:val="00F22FE5"/>
  </w:style>
  <w:style w:type="paragraph" w:customStyle="1" w:styleId="8547A8D9FA48114C93666A9C95BD42D3">
    <w:name w:val="8547A8D9FA48114C93666A9C95BD42D3"/>
    <w:rsid w:val="00F22FE5"/>
  </w:style>
  <w:style w:type="paragraph" w:customStyle="1" w:styleId="026F6B7B63AA354FB069169231CF44D4">
    <w:name w:val="026F6B7B63AA354FB069169231CF44D4"/>
    <w:rsid w:val="00F22FE5"/>
  </w:style>
  <w:style w:type="paragraph" w:customStyle="1" w:styleId="BC3AE7FFC3DDE749A336C4A065A01F89">
    <w:name w:val="BC3AE7FFC3DDE749A336C4A065A01F89"/>
    <w:rsid w:val="00F22FE5"/>
  </w:style>
  <w:style w:type="paragraph" w:customStyle="1" w:styleId="0FFF02BDE45A8A4BA1EEFDFBA31E14E3">
    <w:name w:val="0FFF02BDE45A8A4BA1EEFDFBA31E14E3"/>
    <w:rsid w:val="00F22FE5"/>
  </w:style>
  <w:style w:type="paragraph" w:customStyle="1" w:styleId="CB43C587D266CB408439E8CCD7C36608">
    <w:name w:val="CB43C587D266CB408439E8CCD7C36608"/>
    <w:rsid w:val="00F22FE5"/>
  </w:style>
  <w:style w:type="paragraph" w:customStyle="1" w:styleId="837FFAEC03867F45935861FA9EBE4F74">
    <w:name w:val="837FFAEC03867F45935861FA9EBE4F74"/>
    <w:rsid w:val="00F22FE5"/>
  </w:style>
  <w:style w:type="paragraph" w:customStyle="1" w:styleId="88DDE189B17B8848B93BB3BFE4D52D57">
    <w:name w:val="88DDE189B17B8848B93BB3BFE4D52D57"/>
    <w:rsid w:val="00F22FE5"/>
  </w:style>
  <w:style w:type="paragraph" w:customStyle="1" w:styleId="46B484518861BF449D7826ED463D644F">
    <w:name w:val="46B484518861BF449D7826ED463D644F"/>
    <w:rsid w:val="00F22FE5"/>
  </w:style>
  <w:style w:type="paragraph" w:customStyle="1" w:styleId="719F98BA046D4C4CA48B609C13086CDF">
    <w:name w:val="719F98BA046D4C4CA48B609C13086CDF"/>
    <w:rsid w:val="00F22FE5"/>
  </w:style>
  <w:style w:type="paragraph" w:customStyle="1" w:styleId="42C82257C7577C428B3A5600B33519FE">
    <w:name w:val="42C82257C7577C428B3A5600B33519FE"/>
    <w:rsid w:val="00F22FE5"/>
  </w:style>
  <w:style w:type="paragraph" w:customStyle="1" w:styleId="C137299884BF454FB9D7164FA425576F">
    <w:name w:val="C137299884BF454FB9D7164FA425576F"/>
    <w:rsid w:val="00F22FE5"/>
  </w:style>
  <w:style w:type="paragraph" w:customStyle="1" w:styleId="5719558801D94947A7F9D272BA713EC9">
    <w:name w:val="5719558801D94947A7F9D272BA713EC9"/>
    <w:rsid w:val="00F22FE5"/>
  </w:style>
  <w:style w:type="paragraph" w:customStyle="1" w:styleId="28AF01261F39D140961FB561328AEFA5">
    <w:name w:val="28AF01261F39D140961FB561328AEFA5"/>
    <w:rsid w:val="00F22FE5"/>
  </w:style>
  <w:style w:type="paragraph" w:customStyle="1" w:styleId="AD797B8651440D4AA74DE35378E4BCCB">
    <w:name w:val="AD797B8651440D4AA74DE35378E4BCCB"/>
    <w:rsid w:val="00F22FE5"/>
  </w:style>
  <w:style w:type="paragraph" w:customStyle="1" w:styleId="1CF66083031AB44FBDA1219CAC3BF03E">
    <w:name w:val="1CF66083031AB44FBDA1219CAC3BF03E"/>
    <w:rsid w:val="00F22FE5"/>
  </w:style>
  <w:style w:type="paragraph" w:customStyle="1" w:styleId="F43AF821B4C8DF4FA5855DED89C96EAC">
    <w:name w:val="F43AF821B4C8DF4FA5855DED89C96EAC"/>
    <w:rsid w:val="00F22FE5"/>
  </w:style>
  <w:style w:type="paragraph" w:customStyle="1" w:styleId="2F9C63E0645DB84B8723CF1C88A9AB55">
    <w:name w:val="2F9C63E0645DB84B8723CF1C88A9AB55"/>
    <w:rsid w:val="00F22FE5"/>
  </w:style>
  <w:style w:type="paragraph" w:customStyle="1" w:styleId="27FEBC6B6E5E46448A42684CF63B7C58">
    <w:name w:val="27FEBC6B6E5E46448A42684CF63B7C58"/>
    <w:rsid w:val="00F22FE5"/>
  </w:style>
  <w:style w:type="paragraph" w:customStyle="1" w:styleId="798D00C4BD87E24887F392369205581D">
    <w:name w:val="798D00C4BD87E24887F392369205581D"/>
    <w:rsid w:val="00F22FE5"/>
  </w:style>
  <w:style w:type="paragraph" w:customStyle="1" w:styleId="59ACF5D8A19C8F40BAF851EB6703DFC9">
    <w:name w:val="59ACF5D8A19C8F40BAF851EB6703DFC9"/>
    <w:rsid w:val="00F22FE5"/>
  </w:style>
  <w:style w:type="paragraph" w:customStyle="1" w:styleId="49FD045ADAC6254DBEEAFD996EC4FAA6">
    <w:name w:val="49FD045ADAC6254DBEEAFD996EC4FAA6"/>
    <w:rsid w:val="00F22FE5"/>
  </w:style>
  <w:style w:type="paragraph" w:customStyle="1" w:styleId="D5C781E4E7A6C8488E17352E213F1471">
    <w:name w:val="D5C781E4E7A6C8488E17352E213F1471"/>
    <w:rsid w:val="00F22FE5"/>
  </w:style>
  <w:style w:type="paragraph" w:customStyle="1" w:styleId="4F92E60728A7BE49AE81857215DC4FD6">
    <w:name w:val="4F92E60728A7BE49AE81857215DC4FD6"/>
    <w:rsid w:val="00F22FE5"/>
  </w:style>
  <w:style w:type="paragraph" w:customStyle="1" w:styleId="867DF62405AF844AA437DCBDBCAC2721">
    <w:name w:val="867DF62405AF844AA437DCBDBCAC2721"/>
    <w:rsid w:val="00F22FE5"/>
  </w:style>
  <w:style w:type="paragraph" w:customStyle="1" w:styleId="C6B1F6509087AC4E996DBEEAD9A7B1D9">
    <w:name w:val="C6B1F6509087AC4E996DBEEAD9A7B1D9"/>
    <w:rsid w:val="00F22FE5"/>
  </w:style>
  <w:style w:type="paragraph" w:customStyle="1" w:styleId="C833193CE4D61144A1FEA5C73FF593DB">
    <w:name w:val="C833193CE4D61144A1FEA5C73FF593DB"/>
    <w:rsid w:val="00F22FE5"/>
  </w:style>
  <w:style w:type="paragraph" w:customStyle="1" w:styleId="2AD1C5D6413D4F4392F6F08716A6FFD2">
    <w:name w:val="2AD1C5D6413D4F4392F6F08716A6FFD2"/>
    <w:rsid w:val="00F22FE5"/>
  </w:style>
  <w:style w:type="paragraph" w:customStyle="1" w:styleId="2EDCA54E3CBBD949B2D856ADC0D1353F">
    <w:name w:val="2EDCA54E3CBBD949B2D856ADC0D1353F"/>
    <w:rsid w:val="00F22FE5"/>
  </w:style>
  <w:style w:type="paragraph" w:customStyle="1" w:styleId="E4AA694836FFB348B452278064364AEA">
    <w:name w:val="E4AA694836FFB348B452278064364AEA"/>
    <w:rsid w:val="00F22FE5"/>
  </w:style>
  <w:style w:type="paragraph" w:customStyle="1" w:styleId="F0AB55633DFA034CB07DBA0CD355197B">
    <w:name w:val="F0AB55633DFA034CB07DBA0CD355197B"/>
    <w:rsid w:val="00F22FE5"/>
  </w:style>
  <w:style w:type="paragraph" w:customStyle="1" w:styleId="4CF01B13DDB00042B89A6AEDB71B58CC">
    <w:name w:val="4CF01B13DDB00042B89A6AEDB71B58CC"/>
    <w:rsid w:val="00F22FE5"/>
  </w:style>
  <w:style w:type="paragraph" w:customStyle="1" w:styleId="FBDF7315D8C75D46B3A1F227054D8F99">
    <w:name w:val="FBDF7315D8C75D46B3A1F227054D8F99"/>
    <w:rsid w:val="00F22FE5"/>
  </w:style>
  <w:style w:type="paragraph" w:customStyle="1" w:styleId="7AE69D6E88C56545B48E2AC397810139">
    <w:name w:val="7AE69D6E88C56545B48E2AC397810139"/>
    <w:rsid w:val="00F22FE5"/>
  </w:style>
  <w:style w:type="paragraph" w:customStyle="1" w:styleId="CD2C6359CA9C2C4E8867AEB8FBFE9DB6">
    <w:name w:val="CD2C6359CA9C2C4E8867AEB8FBFE9DB6"/>
    <w:rsid w:val="00F22FE5"/>
  </w:style>
  <w:style w:type="paragraph" w:customStyle="1" w:styleId="AC89937E58713A4F81F2E04E8C29F730">
    <w:name w:val="AC89937E58713A4F81F2E04E8C29F730"/>
    <w:rsid w:val="00F22FE5"/>
  </w:style>
  <w:style w:type="paragraph" w:customStyle="1" w:styleId="A1734B08CE378A4C9626400837720AC5">
    <w:name w:val="A1734B08CE378A4C9626400837720AC5"/>
    <w:rsid w:val="00F22FE5"/>
  </w:style>
  <w:style w:type="paragraph" w:customStyle="1" w:styleId="BF9A12F43C9E2B40BD47EF4C59CB2B83">
    <w:name w:val="BF9A12F43C9E2B40BD47EF4C59CB2B83"/>
    <w:rsid w:val="00F22FE5"/>
  </w:style>
  <w:style w:type="paragraph" w:customStyle="1" w:styleId="422011466D75FF4DB6B836719A4754C8">
    <w:name w:val="422011466D75FF4DB6B836719A4754C8"/>
    <w:rsid w:val="00F22FE5"/>
  </w:style>
  <w:style w:type="paragraph" w:customStyle="1" w:styleId="AE41BD68C9015E4D977D18B470D85377">
    <w:name w:val="AE41BD68C9015E4D977D18B470D85377"/>
    <w:rsid w:val="00F22FE5"/>
  </w:style>
  <w:style w:type="paragraph" w:customStyle="1" w:styleId="66B0DDA0A18F7941BE81D272AF8C141D">
    <w:name w:val="66B0DDA0A18F7941BE81D272AF8C141D"/>
    <w:rsid w:val="00F22FE5"/>
  </w:style>
  <w:style w:type="paragraph" w:customStyle="1" w:styleId="98518B152013664BB8B931619796D686">
    <w:name w:val="98518B152013664BB8B931619796D686"/>
    <w:rsid w:val="00F22FE5"/>
  </w:style>
  <w:style w:type="paragraph" w:customStyle="1" w:styleId="3D03EAEE32E9E1408C8B5A822F8F4059">
    <w:name w:val="3D03EAEE32E9E1408C8B5A822F8F4059"/>
    <w:rsid w:val="00F22FE5"/>
  </w:style>
  <w:style w:type="paragraph" w:customStyle="1" w:styleId="489007576647FF49B8DB5612D7CF0C2C">
    <w:name w:val="489007576647FF49B8DB5612D7CF0C2C"/>
    <w:rsid w:val="00F22FE5"/>
  </w:style>
  <w:style w:type="paragraph" w:customStyle="1" w:styleId="3B482A46523A81479220ADD671BEC9EE">
    <w:name w:val="3B482A46523A81479220ADD671BEC9EE"/>
    <w:rsid w:val="00F22FE5"/>
  </w:style>
  <w:style w:type="paragraph" w:customStyle="1" w:styleId="DECEB6DC5E81F9419B58210B03C76C2F">
    <w:name w:val="DECEB6DC5E81F9419B58210B03C76C2F"/>
    <w:rsid w:val="00F22FE5"/>
  </w:style>
  <w:style w:type="paragraph" w:customStyle="1" w:styleId="25F8483D8D68D7499E6338D647EFE53F">
    <w:name w:val="25F8483D8D68D7499E6338D647EFE53F"/>
    <w:rsid w:val="00F22FE5"/>
  </w:style>
  <w:style w:type="paragraph" w:customStyle="1" w:styleId="03895BFF14A24F4FB0D1B0BD8D0177AF">
    <w:name w:val="03895BFF14A24F4FB0D1B0BD8D0177AF"/>
    <w:rsid w:val="00F22FE5"/>
  </w:style>
  <w:style w:type="paragraph" w:customStyle="1" w:styleId="EA513E7168B199498694969C02892540">
    <w:name w:val="EA513E7168B199498694969C02892540"/>
    <w:rsid w:val="00F22FE5"/>
  </w:style>
  <w:style w:type="paragraph" w:customStyle="1" w:styleId="1F9AC134B26B314CA83F685C4776F41A">
    <w:name w:val="1F9AC134B26B314CA83F685C4776F41A"/>
    <w:rsid w:val="00F22FE5"/>
  </w:style>
  <w:style w:type="paragraph" w:customStyle="1" w:styleId="57588BEE3F6783479EAE84A1F7FF450D">
    <w:name w:val="57588BEE3F6783479EAE84A1F7FF450D"/>
    <w:rsid w:val="00F22FE5"/>
  </w:style>
  <w:style w:type="paragraph" w:customStyle="1" w:styleId="BCC36D10E982C5469B277DFE9E694145">
    <w:name w:val="BCC36D10E982C5469B277DFE9E694145"/>
    <w:rsid w:val="00F22FE5"/>
  </w:style>
  <w:style w:type="paragraph" w:customStyle="1" w:styleId="431C9E09941D5B4B96AD9D947F704D53">
    <w:name w:val="431C9E09941D5B4B96AD9D947F704D53"/>
    <w:rsid w:val="00F22FE5"/>
  </w:style>
  <w:style w:type="paragraph" w:customStyle="1" w:styleId="38DDFE9F6E4F2E4F9CD972837D652775">
    <w:name w:val="38DDFE9F6E4F2E4F9CD972837D652775"/>
    <w:rsid w:val="00F22FE5"/>
  </w:style>
  <w:style w:type="paragraph" w:customStyle="1" w:styleId="E12C4A4400B7F646AC20E8EC1421C166">
    <w:name w:val="E12C4A4400B7F646AC20E8EC1421C166"/>
    <w:rsid w:val="00F22FE5"/>
  </w:style>
  <w:style w:type="paragraph" w:customStyle="1" w:styleId="BEECB43476A9CE4FB11DE50D2B333DC0">
    <w:name w:val="BEECB43476A9CE4FB11DE50D2B333DC0"/>
    <w:rsid w:val="00F22FE5"/>
  </w:style>
  <w:style w:type="paragraph" w:customStyle="1" w:styleId="3DFD8637D8531348892E5E2F32BD9619">
    <w:name w:val="3DFD8637D8531348892E5E2F32BD9619"/>
    <w:rsid w:val="00F22FE5"/>
  </w:style>
  <w:style w:type="paragraph" w:customStyle="1" w:styleId="8455B4E01581134AB88AB83AF00A784D">
    <w:name w:val="8455B4E01581134AB88AB83AF00A784D"/>
    <w:rsid w:val="00F22FE5"/>
  </w:style>
  <w:style w:type="paragraph" w:customStyle="1" w:styleId="84AC25663E2B7A4DB4A2950D945237A7">
    <w:name w:val="84AC25663E2B7A4DB4A2950D945237A7"/>
    <w:rsid w:val="00F22FE5"/>
  </w:style>
  <w:style w:type="paragraph" w:customStyle="1" w:styleId="36EFA9B71A2C7847AF61C6A2528637F3">
    <w:name w:val="36EFA9B71A2C7847AF61C6A2528637F3"/>
    <w:rsid w:val="00F22FE5"/>
  </w:style>
  <w:style w:type="paragraph" w:customStyle="1" w:styleId="33B7C033E51B784DA713789166BC0580">
    <w:name w:val="33B7C033E51B784DA713789166BC0580"/>
    <w:rsid w:val="00F22FE5"/>
  </w:style>
  <w:style w:type="paragraph" w:customStyle="1" w:styleId="F1846928FB15024187433DF2DA9CFE57">
    <w:name w:val="F1846928FB15024187433DF2DA9CFE57"/>
    <w:rsid w:val="00F22FE5"/>
  </w:style>
  <w:style w:type="paragraph" w:customStyle="1" w:styleId="508DAA9DDBB981458D125A3ACF6371AE">
    <w:name w:val="508DAA9DDBB981458D125A3ACF6371AE"/>
    <w:rsid w:val="00F22FE5"/>
  </w:style>
  <w:style w:type="paragraph" w:customStyle="1" w:styleId="2DA701C552DF1F43BA3529CBBAF59DE6">
    <w:name w:val="2DA701C552DF1F43BA3529CBBAF59DE6"/>
    <w:rsid w:val="00F22FE5"/>
  </w:style>
  <w:style w:type="paragraph" w:customStyle="1" w:styleId="053C67E99A221F48BD35EB33FB7CA43D">
    <w:name w:val="053C67E99A221F48BD35EB33FB7CA43D"/>
    <w:rsid w:val="00F22FE5"/>
  </w:style>
  <w:style w:type="paragraph" w:customStyle="1" w:styleId="7192B6F291FF264C84AC20186E75B1A0">
    <w:name w:val="7192B6F291FF264C84AC20186E75B1A0"/>
    <w:rsid w:val="00F22FE5"/>
  </w:style>
  <w:style w:type="paragraph" w:customStyle="1" w:styleId="3826914E7A2CCA46A374C7667E5B26C9">
    <w:name w:val="3826914E7A2CCA46A374C7667E5B26C9"/>
    <w:rsid w:val="00F22FE5"/>
  </w:style>
  <w:style w:type="paragraph" w:customStyle="1" w:styleId="47DAC4A4E0C0804D8FE15F8D13A16D55">
    <w:name w:val="47DAC4A4E0C0804D8FE15F8D13A16D55"/>
    <w:rsid w:val="00F22FE5"/>
  </w:style>
  <w:style w:type="paragraph" w:customStyle="1" w:styleId="0F31BFD069CCDF47A24FFD37887958AF">
    <w:name w:val="0F31BFD069CCDF47A24FFD37887958AF"/>
    <w:rsid w:val="00F22FE5"/>
  </w:style>
  <w:style w:type="paragraph" w:customStyle="1" w:styleId="3AF34884DE396741BCFAC435958F3EDD">
    <w:name w:val="3AF34884DE396741BCFAC435958F3EDD"/>
    <w:rsid w:val="00F22FE5"/>
  </w:style>
  <w:style w:type="paragraph" w:customStyle="1" w:styleId="25B25F25A1A20543B5F1E364D7181486">
    <w:name w:val="25B25F25A1A20543B5F1E364D7181486"/>
    <w:rsid w:val="00F22FE5"/>
  </w:style>
  <w:style w:type="paragraph" w:customStyle="1" w:styleId="2C492DFB09095E498A253B6EB6CC24F9">
    <w:name w:val="2C492DFB09095E498A253B6EB6CC24F9"/>
    <w:rsid w:val="00F22FE5"/>
  </w:style>
  <w:style w:type="paragraph" w:customStyle="1" w:styleId="CC16B241AF87374E9D28A762CFD7EB69">
    <w:name w:val="CC16B241AF87374E9D28A762CFD7EB69"/>
    <w:rsid w:val="00F22FE5"/>
  </w:style>
  <w:style w:type="paragraph" w:customStyle="1" w:styleId="F3565AD17A51994EBD372FB848CEFBC1">
    <w:name w:val="F3565AD17A51994EBD372FB848CEFBC1"/>
    <w:rsid w:val="00F22FE5"/>
  </w:style>
  <w:style w:type="paragraph" w:customStyle="1" w:styleId="2E2254D0B1CADB4E8EB2FF8D3CCFA2A7">
    <w:name w:val="2E2254D0B1CADB4E8EB2FF8D3CCFA2A7"/>
    <w:rsid w:val="00F22FE5"/>
  </w:style>
  <w:style w:type="paragraph" w:customStyle="1" w:styleId="1CCE4E3583F17146B361C601BCCAB13E">
    <w:name w:val="1CCE4E3583F17146B361C601BCCAB13E"/>
    <w:rsid w:val="00F22FE5"/>
  </w:style>
  <w:style w:type="paragraph" w:customStyle="1" w:styleId="D2344D372FE1F440BB2E4F0909456519">
    <w:name w:val="D2344D372FE1F440BB2E4F0909456519"/>
    <w:rsid w:val="00F22FE5"/>
  </w:style>
  <w:style w:type="paragraph" w:customStyle="1" w:styleId="0466B6F22F979F41B1E2E6B3CBB0F010">
    <w:name w:val="0466B6F22F979F41B1E2E6B3CBB0F010"/>
    <w:rsid w:val="00F22FE5"/>
  </w:style>
  <w:style w:type="paragraph" w:customStyle="1" w:styleId="244C368D7BA6574F8A5245E2D5A48D2C">
    <w:name w:val="244C368D7BA6574F8A5245E2D5A48D2C"/>
    <w:rsid w:val="00F22FE5"/>
  </w:style>
  <w:style w:type="paragraph" w:customStyle="1" w:styleId="F15C213BB52C5F43A49A165E4D07730E">
    <w:name w:val="F15C213BB52C5F43A49A165E4D07730E"/>
    <w:rsid w:val="00F22FE5"/>
  </w:style>
  <w:style w:type="paragraph" w:customStyle="1" w:styleId="B68ECBF0BD4489429EE05EA6CCA27B5F">
    <w:name w:val="B68ECBF0BD4489429EE05EA6CCA27B5F"/>
    <w:rsid w:val="00F22FE5"/>
  </w:style>
  <w:style w:type="paragraph" w:customStyle="1" w:styleId="37025F98DF082E47AD9B1B4448144B87">
    <w:name w:val="37025F98DF082E47AD9B1B4448144B87"/>
    <w:rsid w:val="00F22FE5"/>
  </w:style>
  <w:style w:type="paragraph" w:customStyle="1" w:styleId="7FF590A57144C946912A06B39591BF82">
    <w:name w:val="7FF590A57144C946912A06B39591BF82"/>
    <w:rsid w:val="00F22FE5"/>
  </w:style>
  <w:style w:type="paragraph" w:customStyle="1" w:styleId="A8360E0647E49748AA2856CE992FB2F9">
    <w:name w:val="A8360E0647E49748AA2856CE992FB2F9"/>
    <w:rsid w:val="00F22FE5"/>
  </w:style>
  <w:style w:type="paragraph" w:customStyle="1" w:styleId="2B6EBFAB2C334B4992943CE3BB489E13">
    <w:name w:val="2B6EBFAB2C334B4992943CE3BB489E13"/>
    <w:rsid w:val="00F22FE5"/>
  </w:style>
  <w:style w:type="paragraph" w:customStyle="1" w:styleId="A30092379158FB408509B3CB32CFEC24">
    <w:name w:val="A30092379158FB408509B3CB32CFEC24"/>
    <w:rsid w:val="00F22FE5"/>
  </w:style>
  <w:style w:type="paragraph" w:customStyle="1" w:styleId="1F580239D7A35342A5997EBF18B6A2C2">
    <w:name w:val="1F580239D7A35342A5997EBF18B6A2C2"/>
    <w:rsid w:val="00F22FE5"/>
  </w:style>
  <w:style w:type="paragraph" w:customStyle="1" w:styleId="12F1C18D4F26F643AF83E5B6CD94EF56">
    <w:name w:val="12F1C18D4F26F643AF83E5B6CD94EF56"/>
    <w:rsid w:val="00F22FE5"/>
  </w:style>
  <w:style w:type="paragraph" w:customStyle="1" w:styleId="029B231555030241BB3AF17BFDE646CC">
    <w:name w:val="029B231555030241BB3AF17BFDE646CC"/>
    <w:rsid w:val="00F22FE5"/>
  </w:style>
  <w:style w:type="paragraph" w:customStyle="1" w:styleId="EB2616B6F88F0342931C452ECE46E2A9">
    <w:name w:val="EB2616B6F88F0342931C452ECE46E2A9"/>
    <w:rsid w:val="00F22FE5"/>
  </w:style>
  <w:style w:type="paragraph" w:customStyle="1" w:styleId="7967FB74AC0143438E5B4DE5D34B766E">
    <w:name w:val="7967FB74AC0143438E5B4DE5D34B766E"/>
    <w:rsid w:val="00F22FE5"/>
  </w:style>
  <w:style w:type="paragraph" w:customStyle="1" w:styleId="E50F1CC9EF97F34C9015D7EF8705D191">
    <w:name w:val="E50F1CC9EF97F34C9015D7EF8705D191"/>
    <w:rsid w:val="00F22FE5"/>
  </w:style>
  <w:style w:type="paragraph" w:customStyle="1" w:styleId="31A34E0BB9B10F47A280B7C189D95BAB">
    <w:name w:val="31A34E0BB9B10F47A280B7C189D95BAB"/>
    <w:rsid w:val="00F22FE5"/>
  </w:style>
  <w:style w:type="paragraph" w:customStyle="1" w:styleId="1CB9184374266B4296B97424E02E59EE">
    <w:name w:val="1CB9184374266B4296B97424E02E59EE"/>
    <w:rsid w:val="00F22FE5"/>
  </w:style>
  <w:style w:type="paragraph" w:customStyle="1" w:styleId="DF9D82458DCFA34489C26B0654A7FFE4">
    <w:name w:val="DF9D82458DCFA34489C26B0654A7FFE4"/>
    <w:rsid w:val="00F22FE5"/>
  </w:style>
  <w:style w:type="paragraph" w:customStyle="1" w:styleId="0D0E81ADFFBD7243815E1FF073149BF7">
    <w:name w:val="0D0E81ADFFBD7243815E1FF073149BF7"/>
    <w:rsid w:val="00F22FE5"/>
  </w:style>
  <w:style w:type="paragraph" w:customStyle="1" w:styleId="AF49B1143D84AB4E81538770B40D2D38">
    <w:name w:val="AF49B1143D84AB4E81538770B40D2D38"/>
    <w:rsid w:val="00F22FE5"/>
  </w:style>
  <w:style w:type="paragraph" w:customStyle="1" w:styleId="F713DB40D6A2514CAC3F687C9012F48A">
    <w:name w:val="F713DB40D6A2514CAC3F687C9012F48A"/>
    <w:rsid w:val="00F22FE5"/>
  </w:style>
  <w:style w:type="paragraph" w:customStyle="1" w:styleId="9113834CBF6A6441A7B5BA9998FC806B">
    <w:name w:val="9113834CBF6A6441A7B5BA9998FC806B"/>
    <w:rsid w:val="00F22FE5"/>
  </w:style>
  <w:style w:type="paragraph" w:customStyle="1" w:styleId="837F9D2DCFD7E0409EC9309712701BFC">
    <w:name w:val="837F9D2DCFD7E0409EC9309712701BFC"/>
    <w:rsid w:val="00F22FE5"/>
  </w:style>
  <w:style w:type="paragraph" w:customStyle="1" w:styleId="155DF003B786BC45ACE352A090D67A0B">
    <w:name w:val="155DF003B786BC45ACE352A090D67A0B"/>
    <w:rsid w:val="00F22FE5"/>
  </w:style>
  <w:style w:type="paragraph" w:customStyle="1" w:styleId="547CAC0B22E83B439CF4D96EB83E642F">
    <w:name w:val="547CAC0B22E83B439CF4D96EB83E642F"/>
    <w:rsid w:val="00F22FE5"/>
  </w:style>
  <w:style w:type="paragraph" w:customStyle="1" w:styleId="18600F5AFD96E34F8C7B4591CDE159AC">
    <w:name w:val="18600F5AFD96E34F8C7B4591CDE159AC"/>
    <w:rsid w:val="00F22FE5"/>
  </w:style>
  <w:style w:type="paragraph" w:customStyle="1" w:styleId="1069AF7850229747A11DFAC36E72404D">
    <w:name w:val="1069AF7850229747A11DFAC36E72404D"/>
    <w:rsid w:val="00F22FE5"/>
  </w:style>
  <w:style w:type="paragraph" w:customStyle="1" w:styleId="ED6A92C5C779834E9F7F618C9DF3B352">
    <w:name w:val="ED6A92C5C779834E9F7F618C9DF3B352"/>
    <w:rsid w:val="00F22FE5"/>
  </w:style>
  <w:style w:type="paragraph" w:customStyle="1" w:styleId="621C9BF248914347A95AE2834712D3D4">
    <w:name w:val="621C9BF248914347A95AE2834712D3D4"/>
    <w:rsid w:val="00F22FE5"/>
  </w:style>
  <w:style w:type="paragraph" w:customStyle="1" w:styleId="DFE7235CC5F9ED4FBFF4F02C7E59B5F3">
    <w:name w:val="DFE7235CC5F9ED4FBFF4F02C7E59B5F3"/>
    <w:rsid w:val="00F22FE5"/>
  </w:style>
  <w:style w:type="paragraph" w:customStyle="1" w:styleId="910210A65312344A84454B07DA8CD944">
    <w:name w:val="910210A65312344A84454B07DA8CD944"/>
    <w:rsid w:val="00F22FE5"/>
  </w:style>
  <w:style w:type="paragraph" w:customStyle="1" w:styleId="9459E87064F6EE4E888634A35A3FD289">
    <w:name w:val="9459E87064F6EE4E888634A35A3FD289"/>
    <w:rsid w:val="00F22FE5"/>
  </w:style>
  <w:style w:type="paragraph" w:customStyle="1" w:styleId="24646841845AAA459DDFAFCDCE00104B">
    <w:name w:val="24646841845AAA459DDFAFCDCE00104B"/>
    <w:rsid w:val="00F22FE5"/>
  </w:style>
  <w:style w:type="paragraph" w:customStyle="1" w:styleId="14FBEF0975E8E54ABFBA33276B185AC7">
    <w:name w:val="14FBEF0975E8E54ABFBA33276B185AC7"/>
    <w:rsid w:val="00F22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invoice.dotx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Medical Institution</cp:keywords>
  <cp:lastModifiedBy>Microsoft Office User</cp:lastModifiedBy>
  <cp:revision>2</cp:revision>
  <dcterms:created xsi:type="dcterms:W3CDTF">2022-08-10T19:41:00Z</dcterms:created>
  <dcterms:modified xsi:type="dcterms:W3CDTF">2022-08-10T19:56:00Z</dcterms:modified>
</cp:coreProperties>
</file>