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pPr w:leftFromText="180" w:rightFromText="180" w:horzAnchor="margin" w:tblpY="-1220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6469"/>
        <w:gridCol w:w="581"/>
        <w:gridCol w:w="3030"/>
      </w:tblGrid>
      <w:tr w:rsidR="00C4631C" w14:paraId="3D031866" w14:textId="77777777" w:rsidTr="00CB7B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6469" w:type="dxa"/>
          </w:tcPr>
          <w:p w14:paraId="2622BC4B" w14:textId="77777777" w:rsidR="00C4631C" w:rsidRDefault="00C4631C" w:rsidP="00CB7BF6">
            <w:r>
              <w:rPr>
                <w:noProof/>
              </w:rPr>
              <w:drawing>
                <wp:inline distT="0" distB="0" distL="0" distR="0" wp14:anchorId="183C8402" wp14:editId="64A109C8">
                  <wp:extent cx="857250" cy="428625"/>
                  <wp:effectExtent l="0" t="0" r="0" b="9525"/>
                  <wp:docPr id="125" name="Picture 125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14:paraId="1D9E4830" w14:textId="77777777" w:rsidR="00C4631C" w:rsidRDefault="00C4631C" w:rsidP="00CB7BF6"/>
        </w:tc>
        <w:tc>
          <w:tcPr>
            <w:tcW w:w="3030" w:type="dxa"/>
          </w:tcPr>
          <w:p w14:paraId="5C442317" w14:textId="77777777" w:rsidR="00C4631C" w:rsidRDefault="00C4631C" w:rsidP="00CB7BF6">
            <w:pPr>
              <w:pStyle w:val="Title"/>
            </w:pPr>
            <w:r>
              <w:t>INVOICE</w:t>
            </w:r>
          </w:p>
        </w:tc>
      </w:tr>
      <w:tr w:rsidR="00C4631C" w14:paraId="768698D1" w14:textId="77777777" w:rsidTr="00CB7BF6">
        <w:trPr>
          <w:trHeight w:val="468"/>
        </w:trPr>
        <w:sdt>
          <w:sdtPr>
            <w:alias w:val="Slogan"/>
            <w:tag w:val="Slogan"/>
            <w:id w:val="805290188"/>
            <w:placeholder>
              <w:docPart w:val="6DF7AC1DBE1E414C9D8BEE37800B235D"/>
            </w:placeholder>
            <w:temporary/>
            <w:showingPlcHdr/>
            <w15:appearance w15:val="hidden"/>
          </w:sdtPr>
          <w:sdtContent>
            <w:tc>
              <w:tcPr>
                <w:tcW w:w="6469" w:type="dxa"/>
              </w:tcPr>
              <w:p w14:paraId="3ACBE23D" w14:textId="77777777" w:rsidR="00C4631C" w:rsidRDefault="00C4631C" w:rsidP="00CB7BF6">
                <w:pPr>
                  <w:pStyle w:val="Slogan"/>
                </w:pPr>
                <w:r>
                  <w:t>Company Slogan</w:t>
                </w:r>
              </w:p>
            </w:tc>
          </w:sdtContent>
        </w:sdt>
        <w:tc>
          <w:tcPr>
            <w:tcW w:w="581" w:type="dxa"/>
          </w:tcPr>
          <w:p w14:paraId="3AB30831" w14:textId="77777777" w:rsidR="00C4631C" w:rsidRDefault="00C4631C" w:rsidP="00CB7BF6"/>
        </w:tc>
        <w:tc>
          <w:tcPr>
            <w:tcW w:w="3030" w:type="dxa"/>
          </w:tcPr>
          <w:p w14:paraId="014E04F7" w14:textId="77777777" w:rsidR="00C4631C" w:rsidRDefault="00C4631C" w:rsidP="00CB7BF6">
            <w:pPr>
              <w:pStyle w:val="Right-alignedtext"/>
            </w:pPr>
            <w:r>
              <w:t xml:space="preserve">Date: </w:t>
            </w:r>
            <w:sdt>
              <w:sdtPr>
                <w:id w:val="-1229759746"/>
                <w:placeholder>
                  <w:docPart w:val="CFC540B5C9760E4D8C30DC4A990D8633"/>
                </w:placeholder>
                <w:temporary/>
                <w:showingPlcHdr/>
                <w15:appearance w15:val="hidden"/>
              </w:sdtPr>
              <w:sdtContent>
                <w:r>
                  <w:t>Date</w:t>
                </w:r>
              </w:sdtContent>
            </w:sdt>
          </w:p>
          <w:p w14:paraId="29211DF2" w14:textId="77777777" w:rsidR="00C4631C" w:rsidRDefault="00C4631C" w:rsidP="00CB7BF6">
            <w:pPr>
              <w:pStyle w:val="Right-alignedtext"/>
            </w:pPr>
            <w:r>
              <w:t xml:space="preserve">INVOICE # </w:t>
            </w:r>
            <w:sdt>
              <w:sdtPr>
                <w:alias w:val="No."/>
                <w:tag w:val="No."/>
                <w:id w:val="7433246"/>
                <w:placeholder>
                  <w:docPart w:val="94EE2E0E0943E44A80CF38D054B8D434"/>
                </w:placeholder>
                <w:temporary/>
                <w:showingPlcHdr/>
                <w15:appearance w15:val="hidden"/>
              </w:sdtPr>
              <w:sdtContent>
                <w:r>
                  <w:t>100</w:t>
                </w:r>
              </w:sdtContent>
            </w:sdt>
          </w:p>
        </w:tc>
      </w:tr>
      <w:tr w:rsidR="00767D7F" w14:paraId="3CE98D7A" w14:textId="77777777" w:rsidTr="00CB7BF6">
        <w:trPr>
          <w:trHeight w:val="1825"/>
        </w:trPr>
        <w:tc>
          <w:tcPr>
            <w:tcW w:w="6469" w:type="dxa"/>
          </w:tcPr>
          <w:p w14:paraId="24A16F58" w14:textId="77777777" w:rsidR="00767D7F" w:rsidRDefault="00767D7F" w:rsidP="00CB7BF6"/>
        </w:tc>
        <w:tc>
          <w:tcPr>
            <w:tcW w:w="581" w:type="dxa"/>
          </w:tcPr>
          <w:p w14:paraId="603943EE" w14:textId="77777777" w:rsidR="00767D7F" w:rsidRDefault="00161833" w:rsidP="00CB7BF6">
            <w:r>
              <w:t>To</w:t>
            </w:r>
          </w:p>
        </w:tc>
        <w:tc>
          <w:tcPr>
            <w:tcW w:w="3030" w:type="dxa"/>
          </w:tcPr>
          <w:sdt>
            <w:sdtPr>
              <w:alias w:val="Name"/>
              <w:tag w:val="Name"/>
              <w:id w:val="7433273"/>
              <w:placeholder>
                <w:docPart w:val="CF9F39270577384685CDC98B67281F94"/>
              </w:placeholder>
              <w:temporary/>
              <w:showingPlcHdr/>
              <w15:appearance w15:val="hidden"/>
            </w:sdtPr>
            <w:sdtContent>
              <w:p w14:paraId="0282EAB5" w14:textId="0E6F5F9B" w:rsidR="00767D7F" w:rsidRDefault="00161833" w:rsidP="00CB7BF6">
                <w:pPr>
                  <w:pStyle w:val="Right-alignedtext"/>
                </w:pPr>
                <w:r>
                  <w:t>Name</w:t>
                </w:r>
              </w:p>
            </w:sdtContent>
          </w:sdt>
          <w:sdt>
            <w:sdtPr>
              <w:alias w:val="Address"/>
              <w:tag w:val="Address"/>
              <w:id w:val="7433327"/>
              <w:placeholder>
                <w:docPart w:val="85C2141C467B0D4791C96D2E4F7091CB"/>
              </w:placeholder>
              <w:temporary/>
              <w:showingPlcHdr/>
              <w15:appearance w15:val="hidden"/>
            </w:sdtPr>
            <w:sdtContent>
              <w:p w14:paraId="7372C052" w14:textId="77777777" w:rsidR="00767D7F" w:rsidRDefault="00161833" w:rsidP="00CB7BF6">
                <w:pPr>
                  <w:pStyle w:val="Right-alignedtext"/>
                </w:pPr>
                <w:r>
                  <w:t>Street Address</w:t>
                </w:r>
                <w:r w:rsidR="00FF35D4">
                  <w:br/>
                  <w:t>City, ST ZIP Code</w:t>
                </w:r>
              </w:p>
            </w:sdtContent>
          </w:sdt>
          <w:p w14:paraId="14490E31" w14:textId="77777777" w:rsidR="00767D7F" w:rsidRDefault="00000000" w:rsidP="00CB7BF6">
            <w:pPr>
              <w:pStyle w:val="Right-alignedtext"/>
            </w:pPr>
            <w:sdt>
              <w:sdtPr>
                <w:alias w:val="Phone"/>
                <w:tag w:val="Phone"/>
                <w:id w:val="7433381"/>
                <w:placeholder>
                  <w:docPart w:val="F2AA79640788CD47A69CEC9A6EFD594C"/>
                </w:placeholder>
                <w:temporary/>
                <w:showingPlcHdr/>
                <w15:appearance w15:val="hidden"/>
              </w:sdtPr>
              <w:sdtContent>
                <w:r w:rsidR="00DE3DFA">
                  <w:t>P</w:t>
                </w:r>
                <w:r w:rsidR="00161833">
                  <w:t>hone</w:t>
                </w:r>
              </w:sdtContent>
            </w:sdt>
          </w:p>
          <w:p w14:paraId="51B236B5" w14:textId="77777777" w:rsidR="00767D7F" w:rsidRDefault="00161833" w:rsidP="00CB7BF6">
            <w:pPr>
              <w:pStyle w:val="Right-alignedtext"/>
            </w:pPr>
            <w:r>
              <w:t xml:space="preserve">Customer ID </w:t>
            </w:r>
            <w:sdt>
              <w:sdtPr>
                <w:alias w:val="No."/>
                <w:tag w:val="No."/>
                <w:id w:val="7433408"/>
                <w:placeholder>
                  <w:docPart w:val="8A1342A7DA1F71429B2AD4E5F386D9AA"/>
                </w:placeholder>
                <w:temporary/>
                <w:showingPlcHdr/>
                <w15:appearance w15:val="hidden"/>
              </w:sdtPr>
              <w:sdtContent>
                <w:r>
                  <w:t>ABC12345</w:t>
                </w:r>
              </w:sdtContent>
            </w:sdt>
          </w:p>
        </w:tc>
      </w:tr>
    </w:tbl>
    <w:tbl>
      <w:tblPr>
        <w:tblStyle w:val="GridTable1Light-Accent5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Layout table"/>
      </w:tblPr>
      <w:tblGrid>
        <w:gridCol w:w="5490"/>
        <w:gridCol w:w="1350"/>
        <w:gridCol w:w="1620"/>
        <w:gridCol w:w="1620"/>
      </w:tblGrid>
      <w:tr w:rsidR="00C75E29" w14:paraId="4053A45B" w14:textId="77777777" w:rsidTr="003C2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5735A6FA" w14:textId="395DFE87" w:rsidR="00C75E29" w:rsidRPr="00C75E29" w:rsidRDefault="00C75E29" w:rsidP="00C75E29">
            <w:pPr>
              <w:pStyle w:val="Heading1"/>
              <w:jc w:val="center"/>
              <w:outlineLvl w:val="0"/>
              <w:rPr>
                <w:b/>
                <w:bCs/>
              </w:rPr>
            </w:pPr>
            <w:r w:rsidRPr="00C75E29">
              <w:rPr>
                <w:b/>
                <w:bCs/>
              </w:rPr>
              <w:t>PARTS USED</w:t>
            </w:r>
          </w:p>
        </w:tc>
      </w:tr>
      <w:tr w:rsidR="00C75E29" w14:paraId="1183D05B" w14:textId="77777777" w:rsidTr="00C75E29">
        <w:trPr>
          <w:trHeight w:val="288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63D5013C" w14:textId="50443893" w:rsidR="00C75E29" w:rsidRPr="00C75E29" w:rsidRDefault="00C75E29" w:rsidP="00C75E29">
            <w:r>
              <w:t>DESCRIPTION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7D9D5441" w14:textId="40D43C97" w:rsidR="00C75E29" w:rsidRDefault="00C75E29" w:rsidP="00C75E29">
            <w:r w:rsidRPr="00C75E29">
              <w:t>QUANTITY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17B62C50" w14:textId="570FD08F" w:rsidR="00C75E29" w:rsidRPr="00E61B2E" w:rsidRDefault="00C75E29" w:rsidP="00C75E29">
            <w:r>
              <w:t>UNIT PRICE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42CEC5B7" w14:textId="29894F52" w:rsidR="00C75E29" w:rsidRDefault="00C75E29" w:rsidP="00C75E29">
            <w:r>
              <w:t>AMOUNT</w:t>
            </w:r>
          </w:p>
        </w:tc>
      </w:tr>
      <w:tr w:rsidR="00C75E29" w14:paraId="27982238" w14:textId="77777777" w:rsidTr="00C75E29">
        <w:trPr>
          <w:trHeight w:val="288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8B6ADE" w14:textId="77777777" w:rsidR="00C75E29" w:rsidRDefault="00C75E29" w:rsidP="00C75E29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FB311" w14:textId="77777777" w:rsidR="00C75E29" w:rsidRDefault="00C75E29" w:rsidP="00C75E29"/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D58D15" w14:textId="77777777" w:rsidR="00C75E29" w:rsidRDefault="00C75E29" w:rsidP="00C75E29"/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924CC7" w14:textId="77777777" w:rsidR="00C75E29" w:rsidRDefault="00C75E29" w:rsidP="00C75E29"/>
        </w:tc>
      </w:tr>
      <w:tr w:rsidR="00C75E29" w14:paraId="7DFCA239" w14:textId="77777777" w:rsidTr="00C75E29">
        <w:trPr>
          <w:trHeight w:val="288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C24CB9" w14:textId="77777777" w:rsidR="00C75E29" w:rsidRDefault="00C75E29" w:rsidP="00C75E29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5FE0C" w14:textId="77777777" w:rsidR="00C75E29" w:rsidRDefault="00C75E29" w:rsidP="00C75E29"/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EFC59D" w14:textId="77777777" w:rsidR="00C75E29" w:rsidRDefault="00C75E29" w:rsidP="00C75E29"/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7CD4CE" w14:textId="77777777" w:rsidR="00C75E29" w:rsidRDefault="00C75E29" w:rsidP="00C75E29"/>
        </w:tc>
      </w:tr>
      <w:tr w:rsidR="00C75E29" w14:paraId="2BFD5025" w14:textId="77777777" w:rsidTr="00C75E29">
        <w:trPr>
          <w:trHeight w:val="288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5BB64" w14:textId="77777777" w:rsidR="00C75E29" w:rsidRDefault="00C75E29" w:rsidP="00C75E29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B2E5FD" w14:textId="77777777" w:rsidR="00C75E29" w:rsidRDefault="00C75E29" w:rsidP="00C75E29"/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DDBBA" w14:textId="77777777" w:rsidR="00C75E29" w:rsidRDefault="00C75E29" w:rsidP="00C75E29"/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53269E" w14:textId="77777777" w:rsidR="00C75E29" w:rsidRDefault="00C75E29" w:rsidP="00C75E29"/>
        </w:tc>
      </w:tr>
      <w:tr w:rsidR="00C75E29" w14:paraId="48EF3233" w14:textId="77777777" w:rsidTr="00C75E29">
        <w:trPr>
          <w:trHeight w:val="288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E99C4C" w14:textId="77777777" w:rsidR="00C75E29" w:rsidRDefault="00C75E29" w:rsidP="00C75E29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1DDD63" w14:textId="77777777" w:rsidR="00C75E29" w:rsidRDefault="00C75E29" w:rsidP="00C75E29"/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C2E746" w14:textId="77777777" w:rsidR="00C75E29" w:rsidRDefault="00C75E29" w:rsidP="00C75E29"/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F26C5" w14:textId="77777777" w:rsidR="00C75E29" w:rsidRDefault="00C75E29" w:rsidP="00C75E29"/>
        </w:tc>
      </w:tr>
      <w:tr w:rsidR="00C75E29" w14:paraId="32446D9B" w14:textId="77777777" w:rsidTr="00C75E29">
        <w:trPr>
          <w:trHeight w:val="288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66C760" w14:textId="77777777" w:rsidR="00C75E29" w:rsidRDefault="00C75E29" w:rsidP="00C75E29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FB6B63" w14:textId="77777777" w:rsidR="00C75E29" w:rsidRDefault="00C75E29" w:rsidP="00C75E29"/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3BA09" w14:textId="77777777" w:rsidR="00C75E29" w:rsidRDefault="00C75E29" w:rsidP="00C75E29"/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14DBE3" w14:textId="77777777" w:rsidR="00C75E29" w:rsidRDefault="00C75E29" w:rsidP="00C75E29"/>
        </w:tc>
      </w:tr>
    </w:tbl>
    <w:tbl>
      <w:tblPr>
        <w:tblStyle w:val="TableGridLight"/>
        <w:tblW w:w="5000" w:type="pct"/>
        <w:tblLook w:val="0020" w:firstRow="1" w:lastRow="0" w:firstColumn="0" w:lastColumn="0" w:noHBand="0" w:noVBand="0"/>
        <w:tblDescription w:val="Layout table"/>
      </w:tblPr>
      <w:tblGrid>
        <w:gridCol w:w="5490"/>
        <w:gridCol w:w="1385"/>
        <w:gridCol w:w="1617"/>
        <w:gridCol w:w="1588"/>
      </w:tblGrid>
      <w:tr w:rsidR="00C75E29" w:rsidRPr="00C75E29" w14:paraId="4520359F" w14:textId="77777777" w:rsidTr="00C75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  <w:gridSpan w:val="4"/>
            <w:tcMar>
              <w:top w:w="259" w:type="dxa"/>
            </w:tcMar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0"/>
              <w:gridCol w:w="1415"/>
            </w:tblGrid>
            <w:tr w:rsidR="00CB7BF6" w14:paraId="2433BE88" w14:textId="77777777" w:rsidTr="00CB7BF6">
              <w:trPr>
                <w:jc w:val="right"/>
              </w:trPr>
              <w:tc>
                <w:tcPr>
                  <w:tcW w:w="1710" w:type="dxa"/>
                </w:tcPr>
                <w:p w14:paraId="2B8EB1D2" w14:textId="7F0F413D" w:rsidR="00CB7BF6" w:rsidRPr="00CB7BF6" w:rsidRDefault="00CB7BF6" w:rsidP="00C75E29">
                  <w:pPr>
                    <w:pStyle w:val="Heading1"/>
                    <w:jc w:val="center"/>
                  </w:pPr>
                  <w:r>
                    <w:t>Total Parts</w:t>
                  </w:r>
                </w:p>
              </w:tc>
              <w:tc>
                <w:tcPr>
                  <w:tcW w:w="1415" w:type="dxa"/>
                </w:tcPr>
                <w:p w14:paraId="1C487EC3" w14:textId="77777777" w:rsidR="00CB7BF6" w:rsidRDefault="00CB7BF6" w:rsidP="00C75E29">
                  <w:pPr>
                    <w:pStyle w:val="Heading1"/>
                    <w:jc w:val="center"/>
                    <w:rPr>
                      <w:b/>
                      <w:bCs w:val="0"/>
                    </w:rPr>
                  </w:pPr>
                </w:p>
              </w:tc>
            </w:tr>
          </w:tbl>
          <w:p w14:paraId="1ACF330F" w14:textId="77777777" w:rsidR="00CB7BF6" w:rsidRDefault="00CB7BF6" w:rsidP="00C75E29">
            <w:pPr>
              <w:pStyle w:val="Heading1"/>
              <w:jc w:val="center"/>
              <w:outlineLvl w:val="0"/>
              <w:rPr>
                <w:b/>
                <w:bCs w:val="0"/>
              </w:rPr>
            </w:pPr>
          </w:p>
          <w:p w14:paraId="536AD953" w14:textId="37E9AE44" w:rsidR="00C75E29" w:rsidRPr="00C75E29" w:rsidRDefault="00C75E29" w:rsidP="00C75E29">
            <w:pPr>
              <w:pStyle w:val="Heading1"/>
              <w:jc w:val="center"/>
              <w:outlineLvl w:val="0"/>
              <w:rPr>
                <w:b/>
                <w:bCs w:val="0"/>
              </w:rPr>
            </w:pPr>
            <w:r>
              <w:rPr>
                <w:b/>
                <w:bCs w:val="0"/>
              </w:rPr>
              <w:t>LABOR</w:t>
            </w:r>
          </w:p>
        </w:tc>
      </w:tr>
      <w:tr w:rsidR="00C75E29" w14:paraId="586B65A9" w14:textId="77777777" w:rsidTr="00CB7BF6">
        <w:trPr>
          <w:trHeight w:val="288"/>
        </w:trPr>
        <w:tc>
          <w:tcPr>
            <w:tcW w:w="5490" w:type="dxa"/>
            <w:shd w:val="clear" w:color="auto" w:fill="BFBFBF" w:themeFill="background1" w:themeFillShade="BF"/>
          </w:tcPr>
          <w:p w14:paraId="7FB5E0E3" w14:textId="370B98AD" w:rsidR="00C75E29" w:rsidRDefault="00C75E29" w:rsidP="00C75E29">
            <w:r>
              <w:t>DESCRIPTION</w:t>
            </w:r>
          </w:p>
        </w:tc>
        <w:tc>
          <w:tcPr>
            <w:tcW w:w="1385" w:type="dxa"/>
            <w:shd w:val="clear" w:color="auto" w:fill="BFBFBF" w:themeFill="background1" w:themeFillShade="BF"/>
          </w:tcPr>
          <w:p w14:paraId="7F815348" w14:textId="450012C2" w:rsidR="00C75E29" w:rsidRDefault="00CB7BF6" w:rsidP="00C75E29">
            <w:r>
              <w:t>HOUR</w:t>
            </w:r>
          </w:p>
        </w:tc>
        <w:tc>
          <w:tcPr>
            <w:tcW w:w="1617" w:type="dxa"/>
            <w:shd w:val="clear" w:color="auto" w:fill="BFBFBF" w:themeFill="background1" w:themeFillShade="BF"/>
            <w:tcMar>
              <w:left w:w="216" w:type="dxa"/>
              <w:right w:w="216" w:type="dxa"/>
            </w:tcMar>
          </w:tcPr>
          <w:p w14:paraId="1F64E3E0" w14:textId="2D6365C1" w:rsidR="00C75E29" w:rsidRDefault="00CB7BF6" w:rsidP="00C75E29">
            <w:pPr>
              <w:pStyle w:val="Right-alignedtext"/>
            </w:pPr>
            <w:r>
              <w:t>$ / HOUR</w:t>
            </w:r>
          </w:p>
        </w:tc>
        <w:tc>
          <w:tcPr>
            <w:tcW w:w="1588" w:type="dxa"/>
            <w:shd w:val="clear" w:color="auto" w:fill="BFBFBF" w:themeFill="background1" w:themeFillShade="BF"/>
            <w:tcMar>
              <w:left w:w="216" w:type="dxa"/>
              <w:right w:w="216" w:type="dxa"/>
            </w:tcMar>
          </w:tcPr>
          <w:p w14:paraId="7C86BF72" w14:textId="30F08B25" w:rsidR="00C75E29" w:rsidRDefault="00CB7BF6" w:rsidP="00C75E29">
            <w:pPr>
              <w:pStyle w:val="Right-alignedtext"/>
            </w:pPr>
            <w:r>
              <w:t>AMOUNT</w:t>
            </w:r>
          </w:p>
        </w:tc>
      </w:tr>
      <w:tr w:rsidR="00C75E29" w14:paraId="3F0436B0" w14:textId="77777777" w:rsidTr="00C75E29">
        <w:trPr>
          <w:trHeight w:val="288"/>
        </w:trPr>
        <w:tc>
          <w:tcPr>
            <w:tcW w:w="5490" w:type="dxa"/>
          </w:tcPr>
          <w:p w14:paraId="2B27D7F1" w14:textId="77777777" w:rsidR="00C75E29" w:rsidRDefault="00C75E29" w:rsidP="00C75E29"/>
        </w:tc>
        <w:tc>
          <w:tcPr>
            <w:tcW w:w="1385" w:type="dxa"/>
          </w:tcPr>
          <w:p w14:paraId="32940055" w14:textId="77777777" w:rsidR="00C75E29" w:rsidRDefault="00C75E29" w:rsidP="00C75E29"/>
        </w:tc>
        <w:tc>
          <w:tcPr>
            <w:tcW w:w="1617" w:type="dxa"/>
            <w:tcMar>
              <w:left w:w="216" w:type="dxa"/>
              <w:right w:w="216" w:type="dxa"/>
            </w:tcMar>
          </w:tcPr>
          <w:p w14:paraId="72DD972A" w14:textId="77777777" w:rsidR="00C75E29" w:rsidRDefault="00C75E29" w:rsidP="00C75E29">
            <w:pPr>
              <w:pStyle w:val="Right-alignedtext"/>
            </w:pPr>
          </w:p>
        </w:tc>
        <w:tc>
          <w:tcPr>
            <w:tcW w:w="1588" w:type="dxa"/>
            <w:tcMar>
              <w:left w:w="216" w:type="dxa"/>
              <w:right w:w="216" w:type="dxa"/>
            </w:tcMar>
          </w:tcPr>
          <w:p w14:paraId="39FD21BE" w14:textId="77777777" w:rsidR="00C75E29" w:rsidRDefault="00C75E29" w:rsidP="00C75E29">
            <w:pPr>
              <w:pStyle w:val="Right-alignedtext"/>
            </w:pPr>
          </w:p>
        </w:tc>
      </w:tr>
      <w:tr w:rsidR="00C75E29" w14:paraId="3DFE600A" w14:textId="77777777" w:rsidTr="00C75E29">
        <w:trPr>
          <w:trHeight w:val="288"/>
        </w:trPr>
        <w:tc>
          <w:tcPr>
            <w:tcW w:w="5490" w:type="dxa"/>
          </w:tcPr>
          <w:p w14:paraId="1FB2CE6A" w14:textId="77777777" w:rsidR="00C75E29" w:rsidRDefault="00C75E29" w:rsidP="00C75E29"/>
        </w:tc>
        <w:tc>
          <w:tcPr>
            <w:tcW w:w="1385" w:type="dxa"/>
          </w:tcPr>
          <w:p w14:paraId="29A56F22" w14:textId="77777777" w:rsidR="00C75E29" w:rsidRDefault="00C75E29" w:rsidP="00C75E29"/>
        </w:tc>
        <w:tc>
          <w:tcPr>
            <w:tcW w:w="1617" w:type="dxa"/>
            <w:tcMar>
              <w:left w:w="216" w:type="dxa"/>
              <w:right w:w="216" w:type="dxa"/>
            </w:tcMar>
          </w:tcPr>
          <w:p w14:paraId="4AA52EC9" w14:textId="77777777" w:rsidR="00C75E29" w:rsidRDefault="00C75E29" w:rsidP="00C75E29">
            <w:pPr>
              <w:pStyle w:val="Right-alignedtext"/>
            </w:pPr>
          </w:p>
        </w:tc>
        <w:tc>
          <w:tcPr>
            <w:tcW w:w="1588" w:type="dxa"/>
            <w:tcMar>
              <w:left w:w="216" w:type="dxa"/>
              <w:right w:w="216" w:type="dxa"/>
            </w:tcMar>
          </w:tcPr>
          <w:p w14:paraId="3E00C124" w14:textId="77777777" w:rsidR="00C75E29" w:rsidRDefault="00C75E29" w:rsidP="00C75E29">
            <w:pPr>
              <w:pStyle w:val="Right-alignedtext"/>
            </w:pPr>
          </w:p>
        </w:tc>
      </w:tr>
      <w:tr w:rsidR="00C75E29" w14:paraId="400A016B" w14:textId="77777777" w:rsidTr="00C75E29">
        <w:trPr>
          <w:trHeight w:val="288"/>
        </w:trPr>
        <w:tc>
          <w:tcPr>
            <w:tcW w:w="5490" w:type="dxa"/>
          </w:tcPr>
          <w:p w14:paraId="62B730EE" w14:textId="77777777" w:rsidR="00C75E29" w:rsidRDefault="00C75E29" w:rsidP="00C75E29"/>
        </w:tc>
        <w:tc>
          <w:tcPr>
            <w:tcW w:w="1385" w:type="dxa"/>
          </w:tcPr>
          <w:p w14:paraId="28DCF760" w14:textId="77777777" w:rsidR="00C75E29" w:rsidRDefault="00C75E29" w:rsidP="00C75E29"/>
        </w:tc>
        <w:tc>
          <w:tcPr>
            <w:tcW w:w="1617" w:type="dxa"/>
            <w:tcMar>
              <w:left w:w="216" w:type="dxa"/>
              <w:right w:w="216" w:type="dxa"/>
            </w:tcMar>
          </w:tcPr>
          <w:p w14:paraId="400ADA58" w14:textId="77777777" w:rsidR="00C75E29" w:rsidRDefault="00C75E29" w:rsidP="00C75E29">
            <w:pPr>
              <w:pStyle w:val="Right-alignedtext"/>
            </w:pPr>
          </w:p>
        </w:tc>
        <w:tc>
          <w:tcPr>
            <w:tcW w:w="1588" w:type="dxa"/>
            <w:tcMar>
              <w:left w:w="216" w:type="dxa"/>
              <w:right w:w="216" w:type="dxa"/>
            </w:tcMar>
          </w:tcPr>
          <w:p w14:paraId="7B672BD8" w14:textId="77777777" w:rsidR="00C75E29" w:rsidRDefault="00C75E29" w:rsidP="00C75E29">
            <w:pPr>
              <w:pStyle w:val="Right-alignedtext"/>
            </w:pPr>
          </w:p>
        </w:tc>
      </w:tr>
      <w:tr w:rsidR="00C75E29" w14:paraId="3E6805EE" w14:textId="77777777" w:rsidTr="00C75E29">
        <w:trPr>
          <w:trHeight w:val="288"/>
        </w:trPr>
        <w:tc>
          <w:tcPr>
            <w:tcW w:w="5490" w:type="dxa"/>
          </w:tcPr>
          <w:p w14:paraId="5AE53AC3" w14:textId="77777777" w:rsidR="00C75E29" w:rsidRDefault="00C75E29" w:rsidP="00C75E29"/>
        </w:tc>
        <w:tc>
          <w:tcPr>
            <w:tcW w:w="1385" w:type="dxa"/>
          </w:tcPr>
          <w:p w14:paraId="270C4354" w14:textId="77777777" w:rsidR="00C75E29" w:rsidRDefault="00C75E29" w:rsidP="00C75E29"/>
        </w:tc>
        <w:tc>
          <w:tcPr>
            <w:tcW w:w="1617" w:type="dxa"/>
            <w:tcMar>
              <w:left w:w="216" w:type="dxa"/>
              <w:right w:w="216" w:type="dxa"/>
            </w:tcMar>
          </w:tcPr>
          <w:p w14:paraId="1C7FA3FE" w14:textId="77777777" w:rsidR="00C75E29" w:rsidRDefault="00C75E29" w:rsidP="00C75E29">
            <w:pPr>
              <w:pStyle w:val="Right-alignedtext"/>
            </w:pPr>
          </w:p>
        </w:tc>
        <w:tc>
          <w:tcPr>
            <w:tcW w:w="1588" w:type="dxa"/>
            <w:tcMar>
              <w:left w:w="216" w:type="dxa"/>
              <w:right w:w="216" w:type="dxa"/>
            </w:tcMar>
          </w:tcPr>
          <w:p w14:paraId="67C2FCC5" w14:textId="77777777" w:rsidR="00C75E29" w:rsidRDefault="00C75E29" w:rsidP="00C75E29">
            <w:pPr>
              <w:pStyle w:val="Right-alignedtext"/>
            </w:pPr>
          </w:p>
        </w:tc>
      </w:tr>
      <w:tr w:rsidR="00C75E29" w14:paraId="0535AC70" w14:textId="77777777" w:rsidTr="00C75E29">
        <w:trPr>
          <w:trHeight w:val="288"/>
        </w:trPr>
        <w:tc>
          <w:tcPr>
            <w:tcW w:w="5490" w:type="dxa"/>
          </w:tcPr>
          <w:p w14:paraId="7DE54831" w14:textId="77777777" w:rsidR="00C75E29" w:rsidRDefault="00C75E29" w:rsidP="00C75E29"/>
        </w:tc>
        <w:tc>
          <w:tcPr>
            <w:tcW w:w="1385" w:type="dxa"/>
          </w:tcPr>
          <w:p w14:paraId="600F7609" w14:textId="77777777" w:rsidR="00C75E29" w:rsidRDefault="00C75E29" w:rsidP="00C75E29"/>
        </w:tc>
        <w:tc>
          <w:tcPr>
            <w:tcW w:w="1617" w:type="dxa"/>
            <w:tcMar>
              <w:left w:w="216" w:type="dxa"/>
              <w:right w:w="216" w:type="dxa"/>
            </w:tcMar>
          </w:tcPr>
          <w:p w14:paraId="4C302963" w14:textId="77777777" w:rsidR="00C75E29" w:rsidRDefault="00C75E29" w:rsidP="00C75E29">
            <w:pPr>
              <w:pStyle w:val="Right-alignedtext"/>
            </w:pPr>
          </w:p>
        </w:tc>
        <w:tc>
          <w:tcPr>
            <w:tcW w:w="1588" w:type="dxa"/>
            <w:tcMar>
              <w:left w:w="216" w:type="dxa"/>
              <w:right w:w="216" w:type="dxa"/>
            </w:tcMar>
          </w:tcPr>
          <w:p w14:paraId="6EB086F1" w14:textId="77777777" w:rsidR="00C75E29" w:rsidRDefault="00C75E29" w:rsidP="00C75E29">
            <w:pPr>
              <w:pStyle w:val="Right-alignedtext"/>
            </w:pPr>
          </w:p>
        </w:tc>
      </w:tr>
      <w:tr w:rsidR="00C75E29" w14:paraId="7FA0EB4E" w14:textId="77777777" w:rsidTr="00C75E29">
        <w:trPr>
          <w:trHeight w:val="288"/>
        </w:trPr>
        <w:tc>
          <w:tcPr>
            <w:tcW w:w="5490" w:type="dxa"/>
          </w:tcPr>
          <w:p w14:paraId="7724F2EA" w14:textId="77777777" w:rsidR="00C75E29" w:rsidRDefault="00C75E29" w:rsidP="00C75E29"/>
        </w:tc>
        <w:tc>
          <w:tcPr>
            <w:tcW w:w="1385" w:type="dxa"/>
          </w:tcPr>
          <w:p w14:paraId="5F87FDFB" w14:textId="77777777" w:rsidR="00C75E29" w:rsidRDefault="00C75E29" w:rsidP="00C75E29"/>
        </w:tc>
        <w:tc>
          <w:tcPr>
            <w:tcW w:w="1617" w:type="dxa"/>
            <w:tcMar>
              <w:left w:w="216" w:type="dxa"/>
              <w:right w:w="216" w:type="dxa"/>
            </w:tcMar>
          </w:tcPr>
          <w:p w14:paraId="7F277380" w14:textId="77777777" w:rsidR="00C75E29" w:rsidRDefault="00C75E29" w:rsidP="00C75E29">
            <w:pPr>
              <w:pStyle w:val="Right-alignedtext"/>
            </w:pPr>
          </w:p>
        </w:tc>
        <w:tc>
          <w:tcPr>
            <w:tcW w:w="1588" w:type="dxa"/>
            <w:tcMar>
              <w:left w:w="216" w:type="dxa"/>
              <w:right w:w="216" w:type="dxa"/>
            </w:tcMar>
          </w:tcPr>
          <w:p w14:paraId="2786F63B" w14:textId="77777777" w:rsidR="00C75E29" w:rsidRDefault="00C75E29" w:rsidP="00C75E29">
            <w:pPr>
              <w:pStyle w:val="Right-alignedtext"/>
            </w:pPr>
          </w:p>
        </w:tc>
      </w:tr>
      <w:tr w:rsidR="00C75E29" w14:paraId="3B236DDE" w14:textId="77777777" w:rsidTr="00C75E29">
        <w:trPr>
          <w:trHeight w:val="288"/>
        </w:trPr>
        <w:tc>
          <w:tcPr>
            <w:tcW w:w="5490" w:type="dxa"/>
          </w:tcPr>
          <w:p w14:paraId="5B70002D" w14:textId="77777777" w:rsidR="00C75E29" w:rsidRDefault="00C75E29" w:rsidP="00C75E29"/>
        </w:tc>
        <w:tc>
          <w:tcPr>
            <w:tcW w:w="1385" w:type="dxa"/>
          </w:tcPr>
          <w:p w14:paraId="72C3AD77" w14:textId="77777777" w:rsidR="00C75E29" w:rsidRDefault="00C75E29" w:rsidP="00C75E29"/>
        </w:tc>
        <w:tc>
          <w:tcPr>
            <w:tcW w:w="1617" w:type="dxa"/>
            <w:tcMar>
              <w:left w:w="216" w:type="dxa"/>
              <w:right w:w="216" w:type="dxa"/>
            </w:tcMar>
          </w:tcPr>
          <w:p w14:paraId="57E29661" w14:textId="77777777" w:rsidR="00C75E29" w:rsidRDefault="00C75E29" w:rsidP="00C75E29">
            <w:pPr>
              <w:pStyle w:val="Right-alignedtext"/>
            </w:pPr>
          </w:p>
        </w:tc>
        <w:tc>
          <w:tcPr>
            <w:tcW w:w="1588" w:type="dxa"/>
            <w:tcMar>
              <w:left w:w="216" w:type="dxa"/>
              <w:right w:w="216" w:type="dxa"/>
            </w:tcMar>
          </w:tcPr>
          <w:p w14:paraId="2AAFF3A9" w14:textId="77777777" w:rsidR="00C75E29" w:rsidRDefault="00C75E29" w:rsidP="00C75E29">
            <w:pPr>
              <w:pStyle w:val="Right-alignedtext"/>
            </w:pPr>
          </w:p>
        </w:tc>
      </w:tr>
      <w:tr w:rsidR="00C75E29" w14:paraId="291C1DAB" w14:textId="77777777" w:rsidTr="00C75E29">
        <w:trPr>
          <w:trHeight w:val="288"/>
        </w:trPr>
        <w:tc>
          <w:tcPr>
            <w:tcW w:w="5490" w:type="dxa"/>
            <w:tcBorders>
              <w:left w:val="nil"/>
              <w:bottom w:val="nil"/>
              <w:right w:val="nil"/>
            </w:tcBorders>
          </w:tcPr>
          <w:p w14:paraId="160254FB" w14:textId="77777777" w:rsidR="00C75E29" w:rsidRDefault="00C75E29" w:rsidP="00C75E29"/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14:paraId="7282CFDC" w14:textId="77777777" w:rsidR="00C75E29" w:rsidRDefault="00C75E29" w:rsidP="00C75E29"/>
        </w:tc>
        <w:tc>
          <w:tcPr>
            <w:tcW w:w="1617" w:type="dxa"/>
            <w:tcBorders>
              <w:left w:val="nil"/>
              <w:bottom w:val="nil"/>
            </w:tcBorders>
          </w:tcPr>
          <w:p w14:paraId="1F6D3158" w14:textId="5C3C4148" w:rsidR="00C75E29" w:rsidRPr="00335034" w:rsidRDefault="00CB7BF6" w:rsidP="00C75E29">
            <w:pPr>
              <w:pStyle w:val="Heading1"/>
            </w:pPr>
            <w:r>
              <w:t>Total Labor</w:t>
            </w:r>
          </w:p>
        </w:tc>
        <w:tc>
          <w:tcPr>
            <w:tcW w:w="1588" w:type="dxa"/>
            <w:tcMar>
              <w:left w:w="216" w:type="dxa"/>
              <w:right w:w="216" w:type="dxa"/>
            </w:tcMar>
          </w:tcPr>
          <w:p w14:paraId="3B0AD1B7" w14:textId="77777777" w:rsidR="00C75E29" w:rsidRDefault="00C75E29" w:rsidP="00C75E29">
            <w:pPr>
              <w:pStyle w:val="Right-alignedtext"/>
            </w:pPr>
          </w:p>
        </w:tc>
      </w:tr>
      <w:tr w:rsidR="00C75E29" w14:paraId="1A7227F6" w14:textId="77777777" w:rsidTr="00C75E29">
        <w:trPr>
          <w:trHeight w:val="28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36AAE7D6" w14:textId="77777777" w:rsidR="00C75E29" w:rsidRDefault="00C75E29" w:rsidP="00C75E29"/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58CD7DB" w14:textId="77777777" w:rsidR="00C75E29" w:rsidRDefault="00C75E29" w:rsidP="00C75E29"/>
        </w:tc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1741C19B" w14:textId="7BDC3A5C" w:rsidR="00C75E29" w:rsidRPr="00335034" w:rsidRDefault="00CB7BF6" w:rsidP="00C75E29">
            <w:pPr>
              <w:pStyle w:val="Heading1"/>
            </w:pPr>
            <w:r>
              <w:t>Subtotal</w:t>
            </w:r>
          </w:p>
        </w:tc>
        <w:tc>
          <w:tcPr>
            <w:tcW w:w="1588" w:type="dxa"/>
            <w:tcMar>
              <w:left w:w="216" w:type="dxa"/>
              <w:right w:w="216" w:type="dxa"/>
            </w:tcMar>
          </w:tcPr>
          <w:p w14:paraId="50AD1101" w14:textId="77777777" w:rsidR="00C75E29" w:rsidRDefault="00C75E29" w:rsidP="00C75E29">
            <w:pPr>
              <w:pStyle w:val="Right-alignedtext"/>
            </w:pPr>
          </w:p>
        </w:tc>
      </w:tr>
      <w:tr w:rsidR="00C75E29" w14:paraId="53A9726F" w14:textId="77777777" w:rsidTr="00C75E29">
        <w:trPr>
          <w:trHeight w:val="28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2873BE9E" w14:textId="77777777" w:rsidR="00C75E29" w:rsidRDefault="00C75E29" w:rsidP="00C75E29"/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B647A5A" w14:textId="77777777" w:rsidR="00C75E29" w:rsidRDefault="00C75E29" w:rsidP="00C75E29"/>
        </w:tc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58B6CF6C" w14:textId="19C88081" w:rsidR="00C75E29" w:rsidRPr="00335034" w:rsidRDefault="00CB7BF6" w:rsidP="00C75E29">
            <w:pPr>
              <w:pStyle w:val="Heading1"/>
            </w:pPr>
            <w:r>
              <w:t>Sales Tax</w:t>
            </w:r>
          </w:p>
        </w:tc>
        <w:tc>
          <w:tcPr>
            <w:tcW w:w="1588" w:type="dxa"/>
            <w:tcMar>
              <w:left w:w="216" w:type="dxa"/>
              <w:right w:w="216" w:type="dxa"/>
            </w:tcMar>
          </w:tcPr>
          <w:p w14:paraId="78403E78" w14:textId="77777777" w:rsidR="00C75E29" w:rsidRDefault="00C75E29" w:rsidP="00C75E29">
            <w:pPr>
              <w:pStyle w:val="Right-alignedtext"/>
            </w:pPr>
          </w:p>
        </w:tc>
      </w:tr>
      <w:tr w:rsidR="00CB7BF6" w14:paraId="40D04B09" w14:textId="77777777" w:rsidTr="00C75E29">
        <w:trPr>
          <w:trHeight w:val="28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1A04CF0C" w14:textId="77777777" w:rsidR="00CB7BF6" w:rsidRDefault="00CB7BF6" w:rsidP="00C75E29"/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587BF20" w14:textId="77777777" w:rsidR="00CB7BF6" w:rsidRDefault="00CB7BF6" w:rsidP="00C75E29"/>
        </w:tc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3BBF835" w14:textId="75A07296" w:rsidR="00CB7BF6" w:rsidRPr="00CB7BF6" w:rsidRDefault="00CB7BF6" w:rsidP="00C75E29">
            <w:pPr>
              <w:pStyle w:val="Heading1"/>
              <w:rPr>
                <w:b/>
                <w:bCs w:val="0"/>
              </w:rPr>
            </w:pPr>
            <w:r>
              <w:rPr>
                <w:b/>
                <w:bCs w:val="0"/>
              </w:rPr>
              <w:t>Total</w:t>
            </w:r>
          </w:p>
        </w:tc>
        <w:tc>
          <w:tcPr>
            <w:tcW w:w="1588" w:type="dxa"/>
            <w:tcMar>
              <w:left w:w="216" w:type="dxa"/>
              <w:right w:w="216" w:type="dxa"/>
            </w:tcMar>
          </w:tcPr>
          <w:p w14:paraId="5D2DCAF7" w14:textId="77777777" w:rsidR="00CB7BF6" w:rsidRDefault="00CB7BF6" w:rsidP="00C75E29">
            <w:pPr>
              <w:pStyle w:val="Right-alignedtext"/>
            </w:pPr>
          </w:p>
        </w:tc>
      </w:tr>
    </w:tbl>
    <w:p w14:paraId="0787EF72" w14:textId="7B2501D4" w:rsidR="00CB7BF6" w:rsidRDefault="00CB7BF6" w:rsidP="00CB7BF6">
      <w:pPr>
        <w:pStyle w:val="Thankyou"/>
        <w:jc w:val="left"/>
      </w:pPr>
    </w:p>
    <w:p w14:paraId="55C41EEC" w14:textId="77777777" w:rsidR="00CB7BF6" w:rsidRDefault="00CB7BF6" w:rsidP="00CB7BF6">
      <w:pPr>
        <w:pStyle w:val="Thankyou"/>
        <w:jc w:val="left"/>
      </w:pPr>
    </w:p>
    <w:p w14:paraId="762373E7" w14:textId="77777777" w:rsidR="00CB7BF6" w:rsidRDefault="00CB7BF6" w:rsidP="00CB7BF6">
      <w:pPr>
        <w:pStyle w:val="Thankyou"/>
      </w:pPr>
    </w:p>
    <w:p w14:paraId="2FF26A6F" w14:textId="04F99706" w:rsidR="00CB7BF6" w:rsidRDefault="00CB7BF6" w:rsidP="00CB7BF6">
      <w:pPr>
        <w:pStyle w:val="Thankyou"/>
      </w:pPr>
      <w:r>
        <w:t>Thank you for your business!</w:t>
      </w:r>
    </w:p>
    <w:p w14:paraId="2978BECD" w14:textId="1386A847" w:rsidR="00767D7F" w:rsidRDefault="00767D7F" w:rsidP="00CB7BF6">
      <w:pPr>
        <w:pStyle w:val="ContactInfo"/>
        <w:jc w:val="left"/>
      </w:pPr>
    </w:p>
    <w:sectPr w:rsidR="00767D7F" w:rsidSect="00DA124E">
      <w:footerReference w:type="default" r:id="rId8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21FC" w14:textId="77777777" w:rsidR="00F153B1" w:rsidRDefault="00F153B1" w:rsidP="00DA124E">
      <w:r>
        <w:separator/>
      </w:r>
    </w:p>
  </w:endnote>
  <w:endnote w:type="continuationSeparator" w:id="0">
    <w:p w14:paraId="3F598D69" w14:textId="77777777" w:rsidR="00F153B1" w:rsidRDefault="00F153B1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3A28E" w14:textId="77777777" w:rsidR="00DA124E" w:rsidRDefault="00DA12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00C35" w14:textId="77777777" w:rsidR="00DA124E" w:rsidRDefault="00D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ABD7" w14:textId="77777777" w:rsidR="00F153B1" w:rsidRDefault="00F153B1" w:rsidP="00DA124E">
      <w:r>
        <w:separator/>
      </w:r>
    </w:p>
  </w:footnote>
  <w:footnote w:type="continuationSeparator" w:id="0">
    <w:p w14:paraId="03D069DD" w14:textId="77777777" w:rsidR="00F153B1" w:rsidRDefault="00F153B1" w:rsidP="00D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9"/>
    <w:rsid w:val="00016EEA"/>
    <w:rsid w:val="00017EBC"/>
    <w:rsid w:val="00084A50"/>
    <w:rsid w:val="000F3D19"/>
    <w:rsid w:val="00141CC5"/>
    <w:rsid w:val="00161833"/>
    <w:rsid w:val="001D1A99"/>
    <w:rsid w:val="00253682"/>
    <w:rsid w:val="002C31B5"/>
    <w:rsid w:val="002F145D"/>
    <w:rsid w:val="002F405A"/>
    <w:rsid w:val="002F4591"/>
    <w:rsid w:val="00335034"/>
    <w:rsid w:val="003525FA"/>
    <w:rsid w:val="00390027"/>
    <w:rsid w:val="00484426"/>
    <w:rsid w:val="00502760"/>
    <w:rsid w:val="00541768"/>
    <w:rsid w:val="005E117D"/>
    <w:rsid w:val="006350A1"/>
    <w:rsid w:val="006B4F86"/>
    <w:rsid w:val="00767D7F"/>
    <w:rsid w:val="007A2DFF"/>
    <w:rsid w:val="00846FB5"/>
    <w:rsid w:val="00865239"/>
    <w:rsid w:val="009F3F74"/>
    <w:rsid w:val="00A2654F"/>
    <w:rsid w:val="00A82089"/>
    <w:rsid w:val="00AC6A6B"/>
    <w:rsid w:val="00B62AE1"/>
    <w:rsid w:val="00B84DF7"/>
    <w:rsid w:val="00B911FE"/>
    <w:rsid w:val="00C4631C"/>
    <w:rsid w:val="00C75E29"/>
    <w:rsid w:val="00CB7BF6"/>
    <w:rsid w:val="00D27961"/>
    <w:rsid w:val="00D45686"/>
    <w:rsid w:val="00D46230"/>
    <w:rsid w:val="00D62BD5"/>
    <w:rsid w:val="00D8503D"/>
    <w:rsid w:val="00DA124E"/>
    <w:rsid w:val="00DE3DFA"/>
    <w:rsid w:val="00DF32B2"/>
    <w:rsid w:val="00E10529"/>
    <w:rsid w:val="00E61B2E"/>
    <w:rsid w:val="00E70B6C"/>
    <w:rsid w:val="00E87249"/>
    <w:rsid w:val="00EB59E9"/>
    <w:rsid w:val="00EC23BD"/>
    <w:rsid w:val="00F153B1"/>
    <w:rsid w:val="00F53936"/>
    <w:rsid w:val="00F734DA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089A70"/>
  <w15:docId w15:val="{150DE618-F4D4-DC4F-B692-F3E0516E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B7B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B7B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1614F7CD-DD22-D44F-9337-C8196335C045%7dtf164023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F7AC1DBE1E414C9D8BEE37800B2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6236-9D94-0C48-A770-46BAD901044E}"/>
      </w:docPartPr>
      <w:docPartBody>
        <w:p w:rsidR="00000000" w:rsidRDefault="00000000">
          <w:pPr>
            <w:pStyle w:val="6DF7AC1DBE1E414C9D8BEE37800B235D"/>
          </w:pPr>
          <w:r>
            <w:t>Company Slogan</w:t>
          </w:r>
        </w:p>
      </w:docPartBody>
    </w:docPart>
    <w:docPart>
      <w:docPartPr>
        <w:name w:val="CFC540B5C9760E4D8C30DC4A990D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592E-1769-1749-BA30-73DFCCE33664}"/>
      </w:docPartPr>
      <w:docPartBody>
        <w:p w:rsidR="00000000" w:rsidRDefault="00000000">
          <w:pPr>
            <w:pStyle w:val="CFC540B5C9760E4D8C30DC4A990D8633"/>
          </w:pPr>
          <w:r>
            <w:t>Date</w:t>
          </w:r>
        </w:p>
      </w:docPartBody>
    </w:docPart>
    <w:docPart>
      <w:docPartPr>
        <w:name w:val="94EE2E0E0943E44A80CF38D054B8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398A-EB92-A540-BE3E-0ACBCA2D636C}"/>
      </w:docPartPr>
      <w:docPartBody>
        <w:p w:rsidR="00000000" w:rsidRDefault="00000000">
          <w:pPr>
            <w:pStyle w:val="94EE2E0E0943E44A80CF38D054B8D434"/>
          </w:pPr>
          <w:r>
            <w:t>100</w:t>
          </w:r>
        </w:p>
      </w:docPartBody>
    </w:docPart>
    <w:docPart>
      <w:docPartPr>
        <w:name w:val="CF9F39270577384685CDC98B67281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255F-A835-2D45-AAD6-AD6B08FED7C6}"/>
      </w:docPartPr>
      <w:docPartBody>
        <w:p w:rsidR="00000000" w:rsidRDefault="00000000">
          <w:pPr>
            <w:pStyle w:val="CF9F39270577384685CDC98B67281F94"/>
          </w:pPr>
          <w:r>
            <w:t>Name</w:t>
          </w:r>
        </w:p>
      </w:docPartBody>
    </w:docPart>
    <w:docPart>
      <w:docPartPr>
        <w:name w:val="85C2141C467B0D4791C96D2E4F70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A02B-A154-1940-8BCA-AB97FBA1BE32}"/>
      </w:docPartPr>
      <w:docPartBody>
        <w:p w:rsidR="00000000" w:rsidRDefault="00000000">
          <w:pPr>
            <w:pStyle w:val="85C2141C467B0D4791C96D2E4F7091CB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F2AA79640788CD47A69CEC9A6EFD5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911D-0D3F-E045-A912-16A8716D1435}"/>
      </w:docPartPr>
      <w:docPartBody>
        <w:p w:rsidR="00000000" w:rsidRDefault="00000000">
          <w:pPr>
            <w:pStyle w:val="F2AA79640788CD47A69CEC9A6EFD594C"/>
          </w:pPr>
          <w:r>
            <w:t>Phone</w:t>
          </w:r>
        </w:p>
      </w:docPartBody>
    </w:docPart>
    <w:docPart>
      <w:docPartPr>
        <w:name w:val="8A1342A7DA1F71429B2AD4E5F386D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39BF-CE81-CF43-924D-75CAB76250F8}"/>
      </w:docPartPr>
      <w:docPartBody>
        <w:p w:rsidR="00000000" w:rsidRDefault="00000000">
          <w:pPr>
            <w:pStyle w:val="8A1342A7DA1F71429B2AD4E5F386D9AA"/>
          </w:pPr>
          <w:r>
            <w:t>ABC12345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E0"/>
    <w:rsid w:val="00913EE7"/>
    <w:rsid w:val="00A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F7AC1DBE1E414C9D8BEE37800B235D">
    <w:name w:val="6DF7AC1DBE1E414C9D8BEE37800B235D"/>
  </w:style>
  <w:style w:type="paragraph" w:customStyle="1" w:styleId="CFC540B5C9760E4D8C30DC4A990D8633">
    <w:name w:val="CFC540B5C9760E4D8C30DC4A990D8633"/>
  </w:style>
  <w:style w:type="paragraph" w:customStyle="1" w:styleId="94EE2E0E0943E44A80CF38D054B8D434">
    <w:name w:val="94EE2E0E0943E44A80CF38D054B8D434"/>
  </w:style>
  <w:style w:type="paragraph" w:customStyle="1" w:styleId="CF9F39270577384685CDC98B67281F94">
    <w:name w:val="CF9F39270577384685CDC98B67281F94"/>
  </w:style>
  <w:style w:type="paragraph" w:customStyle="1" w:styleId="F26658C25D32DE4CB819708457035A0B">
    <w:name w:val="F26658C25D32DE4CB819708457035A0B"/>
  </w:style>
  <w:style w:type="paragraph" w:customStyle="1" w:styleId="85C2141C467B0D4791C96D2E4F7091CB">
    <w:name w:val="85C2141C467B0D4791C96D2E4F7091CB"/>
  </w:style>
  <w:style w:type="paragraph" w:customStyle="1" w:styleId="F2AA79640788CD47A69CEC9A6EFD594C">
    <w:name w:val="F2AA79640788CD47A69CEC9A6EFD594C"/>
  </w:style>
  <w:style w:type="paragraph" w:customStyle="1" w:styleId="8A1342A7DA1F71429B2AD4E5F386D9AA">
    <w:name w:val="8A1342A7DA1F71429B2AD4E5F386D9AA"/>
  </w:style>
  <w:style w:type="paragraph" w:customStyle="1" w:styleId="1441DA6DCD238948B38F49DC6B76EE29">
    <w:name w:val="1441DA6DCD238948B38F49DC6B76EE29"/>
  </w:style>
  <w:style w:type="paragraph" w:customStyle="1" w:styleId="6EF63E2AF3C3D841B9C3CBDE0FCBE42E">
    <w:name w:val="6EF63E2AF3C3D841B9C3CBDE0FCBE42E"/>
  </w:style>
  <w:style w:type="paragraph" w:customStyle="1" w:styleId="5485FDD40A86AA48AF1D27E3A2D2F05B">
    <w:name w:val="5485FDD40A86AA48AF1D27E3A2D2F05B"/>
  </w:style>
  <w:style w:type="paragraph" w:customStyle="1" w:styleId="2251EF5BAD5A2A4DB43491F8BE457F2E">
    <w:name w:val="2251EF5BAD5A2A4DB43491F8BE457F2E"/>
  </w:style>
  <w:style w:type="paragraph" w:customStyle="1" w:styleId="AF4CA9C2F6C53442AA61BF8D3911686D">
    <w:name w:val="AF4CA9C2F6C53442AA61BF8D3911686D"/>
  </w:style>
  <w:style w:type="paragraph" w:customStyle="1" w:styleId="E65BDAC7229239419CABF5A606358E7D">
    <w:name w:val="E65BDAC7229239419CABF5A606358E7D"/>
  </w:style>
  <w:style w:type="paragraph" w:customStyle="1" w:styleId="7C405C74FAC80D4AB122A592E4EF592B">
    <w:name w:val="7C405C74FAC80D4AB122A592E4EF592B"/>
  </w:style>
  <w:style w:type="paragraph" w:customStyle="1" w:styleId="2D77770D9781BE479AD257FDA42D501F">
    <w:name w:val="2D77770D9781BE479AD257FDA42D501F"/>
  </w:style>
  <w:style w:type="paragraph" w:customStyle="1" w:styleId="E91BB19C7805AA49A83BBA4317BA8B0E">
    <w:name w:val="E91BB19C7805AA49A83BBA4317BA8B0E"/>
  </w:style>
  <w:style w:type="paragraph" w:customStyle="1" w:styleId="C65EE7E582A5C745A17F1AA1DB4A0F5C">
    <w:name w:val="C65EE7E582A5C745A17F1AA1DB4A0F5C"/>
  </w:style>
  <w:style w:type="paragraph" w:customStyle="1" w:styleId="6E04CA70CC40E54BB5CB50BB3D273322">
    <w:name w:val="6E04CA70CC40E54BB5CB50BB3D273322"/>
  </w:style>
  <w:style w:type="paragraph" w:customStyle="1" w:styleId="0DCBB3E625FAE349937926A9F627D046">
    <w:name w:val="0DCBB3E625FAE349937926A9F627D046"/>
  </w:style>
  <w:style w:type="paragraph" w:customStyle="1" w:styleId="3F116CEC46491B42A4AC302085F52540">
    <w:name w:val="3F116CEC46491B42A4AC302085F52540"/>
  </w:style>
  <w:style w:type="paragraph" w:customStyle="1" w:styleId="AD65C625B938D948BC251CFEC2B471B5">
    <w:name w:val="AD65C625B938D948BC251CFEC2B471B5"/>
  </w:style>
  <w:style w:type="paragraph" w:customStyle="1" w:styleId="EAF3DB9FE4F74E4FB780A906A26DC4E8">
    <w:name w:val="EAF3DB9FE4F74E4FB780A906A26DC4E8"/>
  </w:style>
  <w:style w:type="paragraph" w:customStyle="1" w:styleId="D0DD8964500B2148A03EC6687206DEF3">
    <w:name w:val="D0DD8964500B2148A03EC6687206DEF3"/>
  </w:style>
  <w:style w:type="paragraph" w:customStyle="1" w:styleId="46CA70436CECB243B2689B001059E11C">
    <w:name w:val="46CA70436CECB243B2689B001059E11C"/>
  </w:style>
  <w:style w:type="paragraph" w:customStyle="1" w:styleId="3E2AC57828CEE4429F7A6EE1AD987EE8">
    <w:name w:val="3E2AC57828CEE4429F7A6EE1AD987EE8"/>
  </w:style>
  <w:style w:type="paragraph" w:customStyle="1" w:styleId="C073B086A26E46429254CE800809D7EB">
    <w:name w:val="C073B086A26E46429254CE800809D7EB"/>
    <w:rsid w:val="00AB52E0"/>
  </w:style>
  <w:style w:type="paragraph" w:customStyle="1" w:styleId="90EAF971BE592C4B93431C32927F9216">
    <w:name w:val="90EAF971BE592C4B93431C32927F9216"/>
    <w:rsid w:val="00AB52E0"/>
  </w:style>
  <w:style w:type="paragraph" w:customStyle="1" w:styleId="F80C342108748F42ADDD9B70A9FAFE43">
    <w:name w:val="F80C342108748F42ADDD9B70A9FAFE43"/>
    <w:rsid w:val="00AB52E0"/>
  </w:style>
  <w:style w:type="paragraph" w:customStyle="1" w:styleId="C116507EFFE2DC4D8E5CD0A313D24D6F">
    <w:name w:val="C116507EFFE2DC4D8E5CD0A313D24D6F"/>
    <w:rsid w:val="00AB52E0"/>
  </w:style>
  <w:style w:type="paragraph" w:customStyle="1" w:styleId="5FD0FB025A77CF4FB934423FDDF16E46">
    <w:name w:val="5FD0FB025A77CF4FB934423FDDF16E46"/>
    <w:rsid w:val="00AB52E0"/>
  </w:style>
  <w:style w:type="paragraph" w:customStyle="1" w:styleId="28D88DBA67D0D243AAC55386AD19C25E">
    <w:name w:val="28D88DBA67D0D243AAC55386AD19C25E"/>
    <w:rsid w:val="00AB52E0"/>
  </w:style>
  <w:style w:type="paragraph" w:customStyle="1" w:styleId="874F5B5183752845B8501AA33EB1ECD9">
    <w:name w:val="874F5B5183752845B8501AA33EB1ECD9"/>
    <w:rsid w:val="00AB52E0"/>
  </w:style>
  <w:style w:type="paragraph" w:customStyle="1" w:styleId="962DDAF53370DF46B4F167988E1E8AEC">
    <w:name w:val="962DDAF53370DF46B4F167988E1E8AEC"/>
    <w:rsid w:val="00AB52E0"/>
  </w:style>
  <w:style w:type="paragraph" w:customStyle="1" w:styleId="109B1E5F471CE248B198BFFB1A9242A4">
    <w:name w:val="109B1E5F471CE248B198BFFB1A9242A4"/>
    <w:rsid w:val="00AB52E0"/>
  </w:style>
  <w:style w:type="paragraph" w:customStyle="1" w:styleId="2C838051A882204286D128AEE9AB1EC5">
    <w:name w:val="2C838051A882204286D128AEE9AB1EC5"/>
    <w:rsid w:val="00AB52E0"/>
  </w:style>
  <w:style w:type="paragraph" w:customStyle="1" w:styleId="F9F25F41E363DD4D873C16737AF6883D">
    <w:name w:val="F9F25F41E363DD4D873C16737AF6883D"/>
    <w:rsid w:val="00AB52E0"/>
  </w:style>
  <w:style w:type="paragraph" w:customStyle="1" w:styleId="E5B5B439134B6B408D6DB09752456B75">
    <w:name w:val="E5B5B439134B6B408D6DB09752456B75"/>
    <w:rsid w:val="00AB52E0"/>
  </w:style>
  <w:style w:type="paragraph" w:customStyle="1" w:styleId="3F775ABAC09BA546A46C838DD2DDBDFC">
    <w:name w:val="3F775ABAC09BA546A46C838DD2DDBDFC"/>
    <w:rsid w:val="00AB52E0"/>
  </w:style>
  <w:style w:type="paragraph" w:customStyle="1" w:styleId="F44F4454B91F7C4286D91C580E0846B0">
    <w:name w:val="F44F4454B91F7C4286D91C580E0846B0"/>
    <w:rsid w:val="00AB52E0"/>
  </w:style>
  <w:style w:type="paragraph" w:customStyle="1" w:styleId="73733A789E71AD4E834D551D91C5CD21">
    <w:name w:val="73733A789E71AD4E834D551D91C5CD21"/>
    <w:rsid w:val="00AB52E0"/>
  </w:style>
  <w:style w:type="paragraph" w:customStyle="1" w:styleId="0D5E3C251183B841B439E3205164CC5B">
    <w:name w:val="0D5E3C251183B841B439E3205164CC5B"/>
    <w:rsid w:val="00AB52E0"/>
  </w:style>
  <w:style w:type="paragraph" w:customStyle="1" w:styleId="DD6817E61A31B240A99C3376D63BE608">
    <w:name w:val="DD6817E61A31B240A99C3376D63BE608"/>
    <w:rsid w:val="00AB52E0"/>
  </w:style>
  <w:style w:type="paragraph" w:customStyle="1" w:styleId="8D84BC85E14AFA4985C1AAFEA97EC9A4">
    <w:name w:val="8D84BC85E14AFA4985C1AAFEA97EC9A4"/>
    <w:rsid w:val="00AB52E0"/>
  </w:style>
  <w:style w:type="paragraph" w:customStyle="1" w:styleId="1D598790A84D164BB6CA60B8DD8CAAFD">
    <w:name w:val="1D598790A84D164BB6CA60B8DD8CAAFD"/>
    <w:rsid w:val="00AB52E0"/>
  </w:style>
  <w:style w:type="paragraph" w:customStyle="1" w:styleId="46550953B697D6439BFADFFB4A322FA3">
    <w:name w:val="46550953B697D6439BFADFFB4A322FA3"/>
    <w:rsid w:val="00AB5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design).dotx</Template>
  <TotalTime>12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1</cp:revision>
  <dcterms:created xsi:type="dcterms:W3CDTF">2022-08-15T23:10:00Z</dcterms:created>
  <dcterms:modified xsi:type="dcterms:W3CDTF">2022-08-15T23:22:00Z</dcterms:modified>
  <cp:category/>
  <cp:version/>
</cp:coreProperties>
</file>